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6BE9" w:rsidP="00215575" w:rsidRDefault="00196BE9" w14:paraId="3D22AF76" w14:textId="363EB011"/>
    <w:p w:rsidR="00823E91" w:rsidP="61DE4184" w:rsidRDefault="00823E91" w14:paraId="1DF55E09" w14:textId="69253B49"/>
    <w:p w:rsidR="00823E91" w:rsidP="00823E91" w:rsidRDefault="00823E91" w14:paraId="0D5C8F61" w14:textId="77777777">
      <w:pPr>
        <w:jc w:val="center"/>
        <w:rPr>
          <w:b/>
          <w:bCs/>
          <w:sz w:val="24"/>
          <w:szCs w:val="24"/>
        </w:rPr>
      </w:pPr>
      <w:r w:rsidRPr="00E4682F">
        <w:rPr>
          <w:b/>
          <w:bCs/>
          <w:sz w:val="24"/>
          <w:szCs w:val="24"/>
        </w:rPr>
        <w:t>POLITICA INTEGRADA DEL SISTEMA DE GESTION (SIG)</w:t>
      </w:r>
    </w:p>
    <w:p w:rsidRPr="00E4682F" w:rsidR="00823E91" w:rsidP="00823E91" w:rsidRDefault="00823E91" w14:paraId="32F52872" w14:textId="77777777">
      <w:pPr>
        <w:jc w:val="center"/>
        <w:rPr>
          <w:b/>
          <w:bCs/>
          <w:sz w:val="24"/>
          <w:szCs w:val="24"/>
        </w:rPr>
      </w:pPr>
    </w:p>
    <w:p w:rsidR="00823E91" w:rsidP="00823E91" w:rsidRDefault="00823E91" w14:paraId="021D7DB3" w14:textId="77777777">
      <w:pPr>
        <w:jc w:val="both"/>
        <w:rPr>
          <w:sz w:val="24"/>
          <w:szCs w:val="24"/>
        </w:rPr>
      </w:pPr>
      <w:r w:rsidRPr="00242E6B">
        <w:rPr>
          <w:b/>
          <w:bCs/>
          <w:sz w:val="24"/>
          <w:szCs w:val="24"/>
        </w:rPr>
        <w:t>TRANSRUMBO GROUP S.A.S,</w:t>
      </w:r>
      <w:r w:rsidRPr="00242E6B">
        <w:rPr>
          <w:sz w:val="24"/>
          <w:szCs w:val="24"/>
        </w:rPr>
        <w:t xml:space="preserve"> empresa que presta servicio de transporte especial de pasajeros por carretera a nivel nacional</w:t>
      </w:r>
      <w:r>
        <w:rPr>
          <w:sz w:val="24"/>
          <w:szCs w:val="24"/>
        </w:rPr>
        <w:t>,</w:t>
      </w:r>
      <w:r w:rsidRPr="00242E6B">
        <w:rPr>
          <w:sz w:val="24"/>
          <w:szCs w:val="24"/>
        </w:rPr>
        <w:t xml:space="preserve"> </w:t>
      </w:r>
      <w:r>
        <w:rPr>
          <w:rFonts w:ascii="Arial" w:hAnsi="Arial" w:eastAsia="Arial" w:cs="Arial"/>
          <w:color w:val="000000"/>
          <w:highlight w:val="white"/>
        </w:rPr>
        <w:t>confiables, cómodos y seguros</w:t>
      </w:r>
      <w:r>
        <w:rPr>
          <w:sz w:val="24"/>
          <w:szCs w:val="24"/>
        </w:rPr>
        <w:t xml:space="preserve">; </w:t>
      </w:r>
      <w:r w:rsidRPr="00EE5681">
        <w:rPr>
          <w:sz w:val="24"/>
          <w:szCs w:val="24"/>
        </w:rPr>
        <w:t xml:space="preserve">consciente de que su mayor activo es el talento humano, se compromete con </w:t>
      </w:r>
      <w:r w:rsidRPr="00242E6B">
        <w:rPr>
          <w:sz w:val="24"/>
          <w:szCs w:val="24"/>
        </w:rPr>
        <w:t xml:space="preserve">la implementación y ejecución del Sistema de Gestión Integral, la gestión </w:t>
      </w:r>
      <w:r>
        <w:rPr>
          <w:sz w:val="24"/>
          <w:szCs w:val="24"/>
        </w:rPr>
        <w:t xml:space="preserve">oportuna </w:t>
      </w:r>
      <w:r w:rsidRPr="00242E6B">
        <w:rPr>
          <w:sz w:val="24"/>
          <w:szCs w:val="24"/>
        </w:rPr>
        <w:t xml:space="preserve">de los riesgos inherentes a nuestra operación, la protección del medio ambiente y con la satisfacción de las necesidades y expectativas de </w:t>
      </w:r>
      <w:r>
        <w:rPr>
          <w:sz w:val="24"/>
          <w:szCs w:val="24"/>
        </w:rPr>
        <w:t xml:space="preserve">nuestros </w:t>
      </w:r>
      <w:r w:rsidRPr="00242E6B">
        <w:rPr>
          <w:sz w:val="24"/>
          <w:szCs w:val="24"/>
        </w:rPr>
        <w:t>Clientes y Partes Interesadas</w:t>
      </w:r>
      <w:r>
        <w:rPr>
          <w:sz w:val="24"/>
          <w:szCs w:val="24"/>
        </w:rPr>
        <w:t xml:space="preserve"> mediante:</w:t>
      </w:r>
    </w:p>
    <w:p w:rsidRPr="00823E91" w:rsidR="00823E91" w:rsidP="00823E91" w:rsidRDefault="00823E91" w14:paraId="406BFF2A" w14:textId="77777777">
      <w:pPr>
        <w:pStyle w:val="Prrafodelista"/>
        <w:widowControl/>
        <w:numPr>
          <w:ilvl w:val="0"/>
          <w:numId w:val="10"/>
        </w:numPr>
        <w:autoSpaceDE/>
        <w:autoSpaceDN/>
        <w:spacing w:before="240"/>
        <w:jc w:val="both"/>
        <w:rPr>
          <w:rFonts w:ascii="Arial" w:hAnsi="Arial" w:cs="Arial"/>
          <w:sz w:val="24"/>
          <w:szCs w:val="24"/>
        </w:rPr>
      </w:pPr>
      <w:r w:rsidRPr="00823E91">
        <w:rPr>
          <w:rFonts w:ascii="Arial" w:hAnsi="Arial" w:cs="Arial"/>
          <w:sz w:val="24"/>
          <w:szCs w:val="24"/>
        </w:rPr>
        <w:t xml:space="preserve">El cumplimiento de la legislación vigente y aplicable en materia de riesgos laborales, seguridad vial, medio ambiente y mejora continua.  </w:t>
      </w:r>
    </w:p>
    <w:p w:rsidRPr="00823E91" w:rsidR="00823E91" w:rsidP="00823E91" w:rsidRDefault="00823E91" w14:paraId="0A28BE83" w14:textId="77777777">
      <w:pPr>
        <w:pStyle w:val="Prrafodelista"/>
        <w:widowControl/>
        <w:numPr>
          <w:ilvl w:val="0"/>
          <w:numId w:val="10"/>
        </w:numPr>
        <w:autoSpaceDE/>
        <w:autoSpaceDN/>
        <w:spacing w:before="240"/>
        <w:jc w:val="both"/>
        <w:rPr>
          <w:rFonts w:ascii="Arial" w:hAnsi="Arial" w:cs="Arial"/>
          <w:sz w:val="24"/>
          <w:szCs w:val="24"/>
        </w:rPr>
      </w:pPr>
      <w:r w:rsidRPr="00823E91">
        <w:rPr>
          <w:rFonts w:ascii="Arial" w:hAnsi="Arial" w:cs="Arial"/>
          <w:sz w:val="24"/>
          <w:szCs w:val="24"/>
        </w:rPr>
        <w:t>La identificación de peligros, evaluación y valoración de riesgos, estableciendo controles y acciones de mejora que mitiguen y minimicen el riesgo de accidentes de trabajo, enfermedades laborales, siniestros viales o ambientales, en pro de proteger la seguridad y salud de todos los colaboradores.</w:t>
      </w:r>
    </w:p>
    <w:p w:rsidRPr="00823E91" w:rsidR="00823E91" w:rsidP="00823E91" w:rsidRDefault="00823E91" w14:paraId="5821604F" w14:textId="77777777">
      <w:pPr>
        <w:pStyle w:val="Prrafodelista"/>
        <w:widowControl/>
        <w:numPr>
          <w:ilvl w:val="0"/>
          <w:numId w:val="10"/>
        </w:numPr>
        <w:autoSpaceDE/>
        <w:autoSpaceDN/>
        <w:spacing w:before="240"/>
        <w:jc w:val="both"/>
        <w:rPr>
          <w:rFonts w:ascii="Arial" w:hAnsi="Arial" w:cs="Arial"/>
          <w:sz w:val="24"/>
          <w:szCs w:val="24"/>
        </w:rPr>
      </w:pPr>
      <w:r w:rsidRPr="00823E91">
        <w:rPr>
          <w:rFonts w:ascii="Arial" w:hAnsi="Arial" w:cs="Arial"/>
          <w:sz w:val="24"/>
          <w:szCs w:val="24"/>
        </w:rPr>
        <w:t xml:space="preserve">La disponibilidad de recursos humanos, físicos, técnicos y financieros que permitan asegurar la calidad en la prestación del servicio y la mejora continua de nuestro sistema de gestión integral.  </w:t>
      </w:r>
    </w:p>
    <w:p w:rsidRPr="00823E91" w:rsidR="00823E91" w:rsidP="00823E91" w:rsidRDefault="00823E91" w14:paraId="1378A3CC" w14:textId="77777777">
      <w:pPr>
        <w:pStyle w:val="Prrafodelista"/>
        <w:widowControl/>
        <w:numPr>
          <w:ilvl w:val="0"/>
          <w:numId w:val="10"/>
        </w:numPr>
        <w:autoSpaceDE/>
        <w:autoSpaceDN/>
        <w:spacing w:before="240"/>
        <w:jc w:val="both"/>
        <w:rPr>
          <w:rFonts w:ascii="Arial" w:hAnsi="Arial" w:cs="Arial"/>
          <w:sz w:val="24"/>
          <w:szCs w:val="24"/>
        </w:rPr>
      </w:pPr>
      <w:r w:rsidRPr="00823E91">
        <w:rPr>
          <w:rFonts w:ascii="Arial" w:hAnsi="Arial" w:cs="Arial"/>
          <w:sz w:val="24"/>
          <w:szCs w:val="24"/>
        </w:rPr>
        <w:t xml:space="preserve">La promoción de un comportamiento seguro que garantice el bienestar de nuestros colaboradores, identificando y controlando los peligros y riesgos, previniendo accidentes y enfermedades laborales. </w:t>
      </w:r>
    </w:p>
    <w:p w:rsidRPr="00823E91" w:rsidR="00823E91" w:rsidP="00823E91" w:rsidRDefault="00823E91" w14:paraId="16308E92" w14:textId="77777777">
      <w:pPr>
        <w:pStyle w:val="Prrafodelista"/>
        <w:widowControl/>
        <w:numPr>
          <w:ilvl w:val="0"/>
          <w:numId w:val="10"/>
        </w:numPr>
        <w:autoSpaceDE/>
        <w:autoSpaceDN/>
        <w:spacing w:before="240"/>
        <w:jc w:val="both"/>
        <w:rPr>
          <w:rFonts w:ascii="Arial" w:hAnsi="Arial" w:cs="Arial"/>
          <w:sz w:val="24"/>
          <w:szCs w:val="24"/>
        </w:rPr>
      </w:pPr>
      <w:r w:rsidRPr="00823E91">
        <w:rPr>
          <w:rFonts w:ascii="Arial" w:hAnsi="Arial" w:cs="Arial"/>
          <w:sz w:val="24"/>
          <w:szCs w:val="24"/>
        </w:rPr>
        <w:t>Establecer estrategias de socialización, capacitación y reentrenamiento que permitan generar actitudes y comportamientos seguros en nuestros colaboradores</w:t>
      </w:r>
    </w:p>
    <w:p w:rsidRPr="00823E91" w:rsidR="00823E91" w:rsidP="00823E91" w:rsidRDefault="00823E91" w14:paraId="5FDA3920" w14:textId="77777777">
      <w:pPr>
        <w:pStyle w:val="Prrafodelista"/>
        <w:widowControl/>
        <w:numPr>
          <w:ilvl w:val="0"/>
          <w:numId w:val="10"/>
        </w:numPr>
        <w:autoSpaceDE/>
        <w:autoSpaceDN/>
        <w:spacing w:before="240"/>
        <w:jc w:val="both"/>
        <w:rPr>
          <w:rFonts w:ascii="Arial" w:hAnsi="Arial" w:cs="Arial"/>
          <w:sz w:val="24"/>
          <w:szCs w:val="24"/>
        </w:rPr>
      </w:pPr>
      <w:r w:rsidRPr="00823E91">
        <w:rPr>
          <w:rFonts w:ascii="Arial" w:hAnsi="Arial" w:cs="Arial"/>
          <w:sz w:val="24"/>
          <w:szCs w:val="24"/>
        </w:rPr>
        <w:t xml:space="preserve">La identificación de los impactos ambientales significativos procedentes de nuestras actividades para prevenir la contaminación y proteger el ambiente.  </w:t>
      </w:r>
    </w:p>
    <w:p w:rsidRPr="00823E91" w:rsidR="00823E91" w:rsidP="00823E91" w:rsidRDefault="00823E91" w14:paraId="51CE6268" w14:textId="77777777">
      <w:pPr>
        <w:pStyle w:val="Prrafodelista"/>
        <w:widowControl/>
        <w:numPr>
          <w:ilvl w:val="0"/>
          <w:numId w:val="10"/>
        </w:numPr>
        <w:autoSpaceDE/>
        <w:autoSpaceDN/>
        <w:spacing w:before="240"/>
        <w:jc w:val="both"/>
        <w:rPr>
          <w:rFonts w:ascii="Arial" w:hAnsi="Arial" w:cs="Arial"/>
          <w:sz w:val="24"/>
          <w:szCs w:val="24"/>
        </w:rPr>
      </w:pPr>
      <w:r w:rsidRPr="00823E91">
        <w:rPr>
          <w:rFonts w:ascii="Arial" w:hAnsi="Arial" w:cs="Arial"/>
          <w:sz w:val="24"/>
          <w:szCs w:val="24"/>
        </w:rPr>
        <w:t>La satisfacción de las expectativas de nuestros clientes y demás partes interesadas, mediante la prestación de servicios oportunos, confiables, cómodos y seguros, a través de nuestro compromiso con la mejora continua.</w:t>
      </w:r>
    </w:p>
    <w:p w:rsidRPr="00823E91" w:rsidR="00823E91" w:rsidP="00823E91" w:rsidRDefault="00823E91" w14:paraId="75A20B31" w14:textId="77777777">
      <w:pPr>
        <w:jc w:val="both"/>
        <w:rPr>
          <w:rFonts w:ascii="Arial" w:hAnsi="Arial" w:cs="Arial"/>
          <w:sz w:val="24"/>
          <w:szCs w:val="24"/>
        </w:rPr>
      </w:pPr>
    </w:p>
    <w:p w:rsidRPr="00823E91" w:rsidR="00823E91" w:rsidP="00823E91" w:rsidRDefault="00823E91" w14:paraId="649447B7" w14:textId="77777777">
      <w:pPr>
        <w:jc w:val="both"/>
        <w:rPr>
          <w:rFonts w:ascii="Arial" w:hAnsi="Arial" w:cs="Arial"/>
          <w:sz w:val="24"/>
          <w:szCs w:val="24"/>
        </w:rPr>
      </w:pPr>
      <w:r w:rsidRPr="00823E91">
        <w:rPr>
          <w:rFonts w:ascii="Arial" w:hAnsi="Arial" w:cs="Arial"/>
          <w:sz w:val="24"/>
          <w:szCs w:val="24"/>
        </w:rPr>
        <w:t xml:space="preserve">Esta política proporciona el marco de referencia para establecer, revisar y dar cumplimiento a los objetivos propuestos por </w:t>
      </w:r>
      <w:r w:rsidRPr="00823E91">
        <w:rPr>
          <w:rFonts w:ascii="Arial" w:hAnsi="Arial" w:cs="Arial"/>
          <w:b/>
          <w:bCs/>
          <w:sz w:val="24"/>
          <w:szCs w:val="24"/>
        </w:rPr>
        <w:t>TRANSRUMBO GROUP S.A.S</w:t>
      </w:r>
      <w:r w:rsidRPr="00823E91">
        <w:rPr>
          <w:rFonts w:ascii="Arial" w:hAnsi="Arial" w:cs="Arial"/>
          <w:sz w:val="24"/>
          <w:szCs w:val="24"/>
        </w:rPr>
        <w:t xml:space="preserve">; debe ser revisada como mínimo una vez al año o de requerirse, actualizada acorde con los cambios generados en el sistema de gestión integral.   </w:t>
      </w:r>
    </w:p>
    <w:p w:rsidRPr="00823E91" w:rsidR="00823E91" w:rsidP="00823E91" w:rsidRDefault="00823E91" w14:paraId="27902D7F" w14:textId="77777777">
      <w:pPr>
        <w:jc w:val="both"/>
        <w:rPr>
          <w:rFonts w:ascii="Arial" w:hAnsi="Arial" w:cs="Arial"/>
          <w:sz w:val="24"/>
          <w:szCs w:val="24"/>
        </w:rPr>
      </w:pPr>
    </w:p>
    <w:p w:rsidRPr="00823E91" w:rsidR="00823E91" w:rsidP="00823E91" w:rsidRDefault="00823E91" w14:paraId="612E17D5" w14:textId="77777777">
      <w:pPr>
        <w:jc w:val="both"/>
        <w:rPr>
          <w:rFonts w:ascii="Arial" w:hAnsi="Arial" w:cs="Arial"/>
          <w:sz w:val="24"/>
          <w:szCs w:val="24"/>
        </w:rPr>
      </w:pPr>
      <w:r w:rsidRPr="00823E91">
        <w:rPr>
          <w:rFonts w:ascii="Arial" w:hAnsi="Arial" w:cs="Arial"/>
          <w:sz w:val="24"/>
          <w:szCs w:val="24"/>
        </w:rPr>
        <w:t>La presente política será divulgada y publicada, su cumplimiento es responsabilidad de todos nuestros colaboradores, independiente de su forma de contratación o vinculación.</w:t>
      </w:r>
    </w:p>
    <w:p w:rsidRPr="00823E91" w:rsidR="00823E91" w:rsidP="00823E91" w:rsidRDefault="00823E91" w14:paraId="40553725" w14:textId="77777777">
      <w:pPr>
        <w:jc w:val="both"/>
        <w:rPr>
          <w:rFonts w:ascii="Arial" w:hAnsi="Arial" w:cs="Arial"/>
          <w:sz w:val="24"/>
          <w:szCs w:val="24"/>
        </w:rPr>
      </w:pPr>
    </w:p>
    <w:p w:rsidRPr="00823E91" w:rsidR="00823E91" w:rsidP="00823E91" w:rsidRDefault="00823E91" w14:paraId="20316E72" w14:textId="77777777">
      <w:pPr>
        <w:jc w:val="both"/>
        <w:rPr>
          <w:rFonts w:ascii="Arial" w:hAnsi="Arial" w:cs="Arial"/>
          <w:sz w:val="24"/>
          <w:szCs w:val="24"/>
        </w:rPr>
      </w:pPr>
    </w:p>
    <w:p w:rsidRPr="00823E91" w:rsidR="00823E91" w:rsidP="00823E91" w:rsidRDefault="00823E91" w14:paraId="2366C363" w14:textId="77777777">
      <w:pPr>
        <w:jc w:val="both"/>
        <w:rPr>
          <w:rFonts w:ascii="Arial" w:hAnsi="Arial" w:cs="Arial"/>
          <w:sz w:val="24"/>
          <w:szCs w:val="24"/>
        </w:rPr>
      </w:pPr>
      <w:r w:rsidRPr="00823E91">
        <w:rPr>
          <w:rFonts w:ascii="Arial" w:hAnsi="Arial" w:cs="Arial"/>
          <w:sz w:val="24"/>
          <w:szCs w:val="24"/>
        </w:rPr>
        <w:t xml:space="preserve">Firmada y Aprobada a los 4 días del mes de abril de 2025. </w:t>
      </w:r>
    </w:p>
    <w:p w:rsidRPr="00823E91" w:rsidR="00823E91" w:rsidP="00823E91" w:rsidRDefault="00823E91" w14:paraId="38627ABE" w14:textId="77777777">
      <w:pPr>
        <w:jc w:val="both"/>
        <w:rPr>
          <w:rFonts w:ascii="Arial" w:hAnsi="Arial" w:cs="Arial"/>
          <w:sz w:val="24"/>
          <w:szCs w:val="24"/>
        </w:rPr>
      </w:pPr>
      <w:r w:rsidRPr="00823E91">
        <w:rPr>
          <w:rFonts w:ascii="Arial" w:hAnsi="Arial" w:cs="Arial"/>
          <w:sz w:val="24"/>
          <w:szCs w:val="24"/>
        </w:rPr>
        <w:t xml:space="preserve"> </w:t>
      </w:r>
    </w:p>
    <w:p w:rsidR="00823E91" w:rsidP="00823E91" w:rsidRDefault="00823E91" w14:paraId="350B9355" w14:textId="77777777">
      <w:pPr>
        <w:jc w:val="both"/>
        <w:rPr>
          <w:sz w:val="24"/>
          <w:szCs w:val="24"/>
        </w:rPr>
      </w:pPr>
    </w:p>
    <w:p w:rsidR="00823E91" w:rsidP="00823E91" w:rsidRDefault="00823E91" w14:paraId="181FE239" w14:textId="77777777">
      <w:pPr>
        <w:jc w:val="both"/>
        <w:rPr>
          <w:sz w:val="24"/>
          <w:szCs w:val="24"/>
        </w:rPr>
      </w:pPr>
    </w:p>
    <w:p w:rsidRPr="00E4682F" w:rsidR="00823E91" w:rsidP="64EDD7A9" w:rsidRDefault="00823E91" w14:paraId="27102CC3" w14:textId="50FD21A4">
      <w:pPr>
        <w:jc w:val="both"/>
        <w:rPr>
          <w:sz w:val="24"/>
          <w:szCs w:val="24"/>
        </w:rPr>
      </w:pPr>
      <w:r w:rsidRPr="64EDD7A9">
        <w:rPr>
          <w:b/>
          <w:bCs/>
          <w:sz w:val="24"/>
          <w:szCs w:val="24"/>
        </w:rPr>
        <w:t xml:space="preserve">Lucy Estella Brand </w:t>
      </w:r>
      <w:r w:rsidRPr="64EDD7A9" w:rsidR="00BF52C0">
        <w:rPr>
          <w:b/>
          <w:bCs/>
          <w:sz w:val="24"/>
          <w:szCs w:val="24"/>
        </w:rPr>
        <w:t>Aristizábal</w:t>
      </w:r>
    </w:p>
    <w:p w:rsidRPr="00E4682F" w:rsidR="00823E91" w:rsidP="64EDD7A9" w:rsidRDefault="00823E91" w14:paraId="5145F5C7" w14:textId="25E83DC2">
      <w:pPr>
        <w:jc w:val="both"/>
        <w:rPr>
          <w:sz w:val="24"/>
          <w:szCs w:val="24"/>
        </w:rPr>
      </w:pPr>
      <w:r w:rsidRPr="64EDD7A9">
        <w:rPr>
          <w:sz w:val="24"/>
          <w:szCs w:val="24"/>
        </w:rPr>
        <w:t>Representante Legal</w:t>
      </w:r>
    </w:p>
    <w:p w:rsidRPr="00823E91" w:rsidR="00823E91" w:rsidP="00823E91" w:rsidRDefault="00823E91" w14:paraId="54604C51" w14:textId="77777777"/>
    <w:sectPr w:rsidRPr="00823E91" w:rsidR="00823E91" w:rsidSect="00AB69F2">
      <w:headerReference w:type="default" r:id="rId10"/>
      <w:footerReference w:type="default" r:id="rId11"/>
      <w:pgSz w:w="12240" w:h="15840" w:orient="portrait"/>
      <w:pgMar w:top="1701" w:right="1701" w:bottom="1985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362C5" w:rsidP="00AB69F2" w:rsidRDefault="004362C5" w14:paraId="164D3B16" w14:textId="77777777">
      <w:r>
        <w:separator/>
      </w:r>
    </w:p>
  </w:endnote>
  <w:endnote w:type="continuationSeparator" w:id="0">
    <w:p w:rsidR="004362C5" w:rsidP="00AB69F2" w:rsidRDefault="004362C5" w14:paraId="5F2DFE6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36C0084A" w:rsidTr="36C0084A" w14:paraId="4475AAD2" w14:textId="77777777">
      <w:trPr>
        <w:trHeight w:val="300"/>
      </w:trPr>
      <w:tc>
        <w:tcPr>
          <w:tcW w:w="2945" w:type="dxa"/>
        </w:tcPr>
        <w:p w:rsidR="36C0084A" w:rsidP="36C0084A" w:rsidRDefault="36C0084A" w14:paraId="2EE4D2A4" w14:textId="77777777">
          <w:pPr>
            <w:pStyle w:val="Encabezado"/>
            <w:ind w:left="-115"/>
          </w:pPr>
        </w:p>
      </w:tc>
      <w:tc>
        <w:tcPr>
          <w:tcW w:w="2945" w:type="dxa"/>
        </w:tcPr>
        <w:p w:rsidR="36C0084A" w:rsidP="36C0084A" w:rsidRDefault="36C0084A" w14:paraId="1B71B4B9" w14:textId="77777777">
          <w:pPr>
            <w:pStyle w:val="Encabezado"/>
            <w:jc w:val="center"/>
          </w:pPr>
        </w:p>
      </w:tc>
      <w:tc>
        <w:tcPr>
          <w:tcW w:w="2945" w:type="dxa"/>
        </w:tcPr>
        <w:p w:rsidR="36C0084A" w:rsidP="36C0084A" w:rsidRDefault="36C0084A" w14:paraId="742EDA32" w14:textId="77777777">
          <w:pPr>
            <w:pStyle w:val="Encabezado"/>
            <w:ind w:right="-115"/>
            <w:jc w:val="right"/>
          </w:pPr>
        </w:p>
      </w:tc>
    </w:tr>
  </w:tbl>
  <w:p w:rsidR="36C0084A" w:rsidP="36C0084A" w:rsidRDefault="36C0084A" w14:paraId="71272176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362C5" w:rsidP="00AB69F2" w:rsidRDefault="004362C5" w14:paraId="6C306A6B" w14:textId="77777777">
      <w:r>
        <w:separator/>
      </w:r>
    </w:p>
  </w:footnote>
  <w:footnote w:type="continuationSeparator" w:id="0">
    <w:p w:rsidR="004362C5" w:rsidP="00AB69F2" w:rsidRDefault="004362C5" w14:paraId="0920564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p14">
  <w:p w:rsidR="00AB69F2" w:rsidRDefault="00AB69F2" w14:paraId="48CCDE24" w14:textId="4D2D87B7">
    <w:pPr>
      <w:pStyle w:val="Encabezado"/>
      <w:rPr>
        <w:lang w:val="es-MX"/>
      </w:rPr>
    </w:pPr>
  </w:p>
  <w:p w:rsidR="00215575" w:rsidRDefault="00215575" w14:paraId="66BC639A" w14:textId="7AB553AC">
    <w:pPr>
      <w:pStyle w:val="Encabezado"/>
      <w:rPr>
        <w:lang w:val="es-MX"/>
      </w:rPr>
    </w:pPr>
  </w:p>
  <w:tbl>
    <w:tblPr>
      <w:tblStyle w:val="Tablaconcuadrcula1"/>
      <w:tblW w:w="9995" w:type="dxa"/>
      <w:tblInd w:w="-584" w:type="dxa"/>
      <w:tbl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77"/>
      <w:gridCol w:w="5078"/>
      <w:gridCol w:w="1040"/>
      <w:gridCol w:w="1400"/>
    </w:tblGrid>
    <w:tr w:rsidRPr="00E72207" w:rsidR="00215575" w:rsidTr="55037008" w14:paraId="4D1893E0" w14:textId="77777777">
      <w:trPr>
        <w:trHeight w:val="317" w:hRule="exact"/>
      </w:trPr>
      <w:tc>
        <w:tcPr>
          <w:tcW w:w="2477" w:type="dxa"/>
          <w:vMerge w:val="restart"/>
          <w:tc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</w:tcBorders>
          <w:tcMar/>
        </w:tcPr>
        <w:p w:rsidRPr="00E72207" w:rsidR="00215575" w:rsidP="00215575" w:rsidRDefault="00E043F8" w14:paraId="5E9F3B2A" w14:textId="1B5E241B">
          <w:pPr>
            <w:tabs>
              <w:tab w:val="center" w:pos="4419"/>
              <w:tab w:val="right" w:pos="8838"/>
            </w:tabs>
            <w:spacing w:after="200" w:line="288" w:lineRule="auto"/>
            <w:rPr>
              <w:rFonts w:ascii="Calibri" w:hAnsi="Calibri" w:eastAsia="Calibri" w:cs="Calibri"/>
              <w:color w:val="000000"/>
              <w:lang w:eastAsia="es-CO"/>
            </w:rPr>
          </w:pPr>
          <w:r>
            <w:rPr>
              <w:noProof/>
              <w14:ligatures w14:val="standardContextual"/>
            </w:rPr>
            <w:drawing>
              <wp:anchor distT="0" distB="0" distL="114300" distR="114300" simplePos="0" relativeHeight="251658240" behindDoc="0" locked="0" layoutInCell="1" allowOverlap="1" wp14:anchorId="059BE353" wp14:editId="29B8B8F9">
                <wp:simplePos x="0" y="0"/>
                <wp:positionH relativeFrom="column">
                  <wp:posOffset>306705</wp:posOffset>
                </wp:positionH>
                <wp:positionV relativeFrom="paragraph">
                  <wp:posOffset>40640</wp:posOffset>
                </wp:positionV>
                <wp:extent cx="813347" cy="710278"/>
                <wp:effectExtent l="0" t="0" r="6350" b="0"/>
                <wp:wrapNone/>
                <wp:docPr id="5" name="Imagen 4">
                  <a:extLst>
                    <a:ext uri="{FF2B5EF4-FFF2-40B4-BE49-F238E27FC236}">
                      <a16:creationId xmlns:a16="http://schemas.microsoft.com/office/drawing/2014/main" id="{EBB067E0-0A14-40ED-BD0D-9DCB3836EB8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5" name="Imagen 4">
                          <a:extLst>
                            <a:ext uri="{FF2B5EF4-FFF2-40B4-BE49-F238E27FC236}">
                              <a16:creationId xmlns:a16="http://schemas.microsoft.com/office/drawing/2014/main" id="{EBB067E0-0A14-40ED-BD0D-9DCB3836EB8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3347" cy="7102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Pr="00E72207" w:rsidR="00215575" w:rsidP="00E043F8" w:rsidRDefault="00215575" w14:paraId="1DAD9ED0" w14:textId="77777777">
          <w:pPr>
            <w:tabs>
              <w:tab w:val="center" w:pos="4419"/>
              <w:tab w:val="right" w:pos="8838"/>
            </w:tabs>
            <w:spacing w:after="200" w:line="288" w:lineRule="auto"/>
            <w:jc w:val="right"/>
            <w:rPr>
              <w:rFonts w:eastAsia="Arial"/>
              <w:color w:val="000000"/>
              <w:lang w:eastAsia="es-CO"/>
            </w:rPr>
          </w:pPr>
        </w:p>
      </w:tc>
      <w:tc>
        <w:tcPr>
          <w:tcW w:w="5078" w:type="dxa"/>
          <w:tcBorders>
            <w:top w:val="single" w:color="000000" w:themeColor="text1" w:sz="6" w:space="0"/>
            <w:left w:val="single" w:color="000000" w:themeColor="text1" w:sz="6" w:space="0"/>
            <w:right w:val="single" w:color="000000" w:themeColor="text1" w:sz="6" w:space="0"/>
          </w:tcBorders>
          <w:tcMar/>
          <w:vAlign w:val="center"/>
        </w:tcPr>
        <w:p w:rsidRPr="007609E6" w:rsidR="00215575" w:rsidP="00215575" w:rsidRDefault="00E043F8" w14:paraId="28B26243" w14:noSpellErr="1" w14:textId="3F930D71">
          <w:pPr>
            <w:tabs>
              <w:tab w:val="center" w:pos="4419"/>
              <w:tab w:val="right" w:pos="8838"/>
            </w:tabs>
            <w:spacing w:after="200" w:line="288" w:lineRule="auto"/>
            <w:jc w:val="center"/>
            <w:rPr>
              <w:rFonts w:eastAsia="Arial"/>
              <w:color w:val="000000"/>
              <w:sz w:val="24"/>
              <w:szCs w:val="24"/>
              <w:lang w:eastAsia="es-CO"/>
            </w:rPr>
          </w:pPr>
          <w:r w:rsidRPr="40ABC3AA" w:rsidR="40ABC3AA">
            <w:rPr>
              <w:rFonts w:eastAsia="Arial"/>
              <w:b w:val="1"/>
              <w:bCs w:val="1"/>
              <w:color w:val="000000" w:themeColor="text1" w:themeTint="FF" w:themeShade="FF"/>
              <w:sz w:val="24"/>
              <w:szCs w:val="24"/>
              <w:lang w:eastAsia="es-CO"/>
            </w:rPr>
            <w:t xml:space="preserve">SISTEMA DE GESTION INTEGRADO </w:t>
          </w:r>
        </w:p>
      </w:tc>
      <w:tc>
        <w:tcPr>
          <w:tcW w:w="1040" w:type="dxa"/>
          <w:tc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</w:tcBorders>
          <w:tcMar/>
          <w:vAlign w:val="center"/>
        </w:tcPr>
        <w:p w:rsidRPr="00E72207" w:rsidR="00215575" w:rsidP="00215575" w:rsidRDefault="00215575" w14:paraId="5E706FDE" w14:textId="77777777">
          <w:pPr>
            <w:tabs>
              <w:tab w:val="center" w:pos="4419"/>
              <w:tab w:val="right" w:pos="8838"/>
            </w:tabs>
            <w:spacing w:after="200" w:line="288" w:lineRule="auto"/>
            <w:rPr>
              <w:rFonts w:eastAsia="Arial"/>
              <w:color w:val="000000"/>
              <w:sz w:val="18"/>
              <w:szCs w:val="18"/>
              <w:lang w:eastAsia="es-CO"/>
            </w:rPr>
          </w:pPr>
          <w:r w:rsidRPr="00E72207">
            <w:rPr>
              <w:rFonts w:eastAsia="Arial"/>
              <w:b/>
              <w:bCs/>
              <w:color w:val="000000"/>
              <w:sz w:val="18"/>
              <w:szCs w:val="18"/>
              <w:lang w:eastAsia="es-CO"/>
            </w:rPr>
            <w:t>Código:</w:t>
          </w:r>
        </w:p>
      </w:tc>
      <w:tc>
        <w:tcPr>
          <w:tcW w:w="1400" w:type="dxa"/>
          <w:tc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</w:tcBorders>
          <w:tcMar/>
          <w:vAlign w:val="center"/>
        </w:tcPr>
        <w:p w:rsidRPr="00E72207" w:rsidR="00215575" w:rsidP="00215575" w:rsidRDefault="00E043F8" w14:paraId="1A807516" w14:textId="5D99BDED">
          <w:pPr>
            <w:spacing w:after="200" w:line="288" w:lineRule="auto"/>
            <w:rPr>
              <w:rFonts w:ascii="Calibri" w:hAnsi="Calibri" w:eastAsia="Calibri" w:cs="Calibri"/>
              <w:color w:val="000000"/>
              <w:sz w:val="18"/>
              <w:szCs w:val="18"/>
              <w:lang w:eastAsia="es-CO"/>
            </w:rPr>
          </w:pPr>
          <w:r w:rsidRPr="55037008" w:rsidR="55037008">
            <w:rPr>
              <w:rFonts w:ascii="Calibri" w:hAnsi="Calibri" w:eastAsia="Calibri" w:cs="Calibri"/>
              <w:color w:val="000000" w:themeColor="text1" w:themeTint="FF" w:themeShade="FF"/>
              <w:sz w:val="18"/>
              <w:szCs w:val="18"/>
              <w:lang w:eastAsia="es-CO"/>
            </w:rPr>
            <w:t>SIG-P</w:t>
          </w:r>
          <w:r w:rsidRPr="55037008" w:rsidR="55037008">
            <w:rPr>
              <w:rFonts w:ascii="Calibri" w:hAnsi="Calibri" w:eastAsia="Calibri" w:cs="Calibri"/>
              <w:color w:val="000000" w:themeColor="text1" w:themeTint="FF" w:themeShade="FF"/>
              <w:sz w:val="18"/>
              <w:szCs w:val="18"/>
              <w:lang w:eastAsia="es-CO"/>
            </w:rPr>
            <w:t>OL</w:t>
          </w:r>
          <w:r w:rsidRPr="55037008" w:rsidR="55037008">
            <w:rPr>
              <w:rFonts w:ascii="Calibri" w:hAnsi="Calibri" w:eastAsia="Calibri" w:cs="Calibri"/>
              <w:color w:val="000000" w:themeColor="text1" w:themeTint="FF" w:themeShade="FF"/>
              <w:sz w:val="18"/>
              <w:szCs w:val="18"/>
              <w:lang w:eastAsia="es-CO"/>
            </w:rPr>
            <w:t>-0</w:t>
          </w:r>
          <w:r w:rsidRPr="55037008" w:rsidR="55037008">
            <w:rPr>
              <w:rFonts w:ascii="Calibri" w:hAnsi="Calibri" w:eastAsia="Calibri" w:cs="Calibri"/>
              <w:color w:val="000000" w:themeColor="text1" w:themeTint="FF" w:themeShade="FF"/>
              <w:sz w:val="18"/>
              <w:szCs w:val="18"/>
              <w:lang w:eastAsia="es-CO"/>
            </w:rPr>
            <w:t>1</w:t>
          </w:r>
        </w:p>
      </w:tc>
    </w:tr>
    <w:tr w:rsidRPr="00E72207" w:rsidR="00215575" w:rsidTr="55037008" w14:paraId="4468B4DE" w14:textId="77777777">
      <w:tblPrEx>
        <w:tblCellMar>
          <w:left w:w="108" w:type="dxa"/>
          <w:right w:w="108" w:type="dxa"/>
        </w:tblCellMar>
      </w:tblPrEx>
      <w:trPr>
        <w:trHeight w:val="317" w:hRule="exact"/>
      </w:trPr>
      <w:tc>
        <w:tcPr>
          <w:tcW w:w="2477" w:type="dxa"/>
          <w:vMerge/>
          <w:tcMar/>
          <w:vAlign w:val="center"/>
        </w:tcPr>
        <w:p w:rsidRPr="00E72207" w:rsidR="00215575" w:rsidP="00215575" w:rsidRDefault="00215575" w14:paraId="42EDCBC5" w14:textId="77777777">
          <w:pPr>
            <w:spacing w:line="288" w:lineRule="auto"/>
            <w:rPr>
              <w:rFonts w:ascii="Calibri" w:hAnsi="Calibri"/>
              <w:sz w:val="21"/>
              <w:szCs w:val="21"/>
              <w:lang w:eastAsia="es-CO"/>
            </w:rPr>
          </w:pPr>
        </w:p>
      </w:tc>
      <w:tc>
        <w:tcPr>
          <w:tcW w:w="5078" w:type="dxa"/>
          <w:vMerge w:val="restart"/>
          <w:tcBorders>
            <w:left w:val="single" w:color="000000" w:themeColor="text1" w:sz="6" w:space="0"/>
            <w:right w:val="single" w:color="000000" w:themeColor="text1" w:sz="6" w:space="0"/>
          </w:tcBorders>
          <w:tcMar/>
          <w:vAlign w:val="center"/>
        </w:tcPr>
        <w:p w:rsidRPr="007609E6" w:rsidR="00215575" w:rsidP="00215575" w:rsidRDefault="00E043F8" w14:paraId="37AF24C6" w14:textId="7FD1E90A">
          <w:pPr>
            <w:tabs>
              <w:tab w:val="center" w:pos="4419"/>
              <w:tab w:val="right" w:pos="8838"/>
            </w:tabs>
            <w:spacing w:after="200" w:line="288" w:lineRule="auto"/>
            <w:jc w:val="center"/>
            <w:rPr>
              <w:rFonts w:ascii="Calibri" w:hAnsi="Calibri"/>
              <w:sz w:val="24"/>
              <w:szCs w:val="24"/>
              <w:lang w:eastAsia="es-CO"/>
            </w:rPr>
          </w:pPr>
          <w:r>
            <w:rPr>
              <w:rFonts w:eastAsia="Arial"/>
              <w:b/>
              <w:bCs/>
              <w:color w:val="000000"/>
              <w:sz w:val="24"/>
              <w:szCs w:val="24"/>
              <w:lang w:eastAsia="es-CO"/>
            </w:rPr>
            <w:t>POLITICA INTEGRADA</w:t>
          </w:r>
        </w:p>
      </w:tc>
      <w:tc>
        <w:tcPr>
          <w:tcW w:w="1040" w:type="dxa"/>
          <w:tc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</w:tcBorders>
          <w:tcMar>
            <w:left w:w="105" w:type="dxa"/>
            <w:right w:w="105" w:type="dxa"/>
          </w:tcMar>
          <w:vAlign w:val="center"/>
        </w:tcPr>
        <w:p w:rsidRPr="00E72207" w:rsidR="00215575" w:rsidP="00215575" w:rsidRDefault="00215575" w14:paraId="5522A276" w14:textId="77777777">
          <w:pPr>
            <w:tabs>
              <w:tab w:val="center" w:pos="4419"/>
              <w:tab w:val="right" w:pos="8838"/>
            </w:tabs>
            <w:spacing w:line="288" w:lineRule="auto"/>
            <w:rPr>
              <w:rFonts w:eastAsia="Arial"/>
              <w:color w:val="000000"/>
              <w:sz w:val="18"/>
              <w:szCs w:val="18"/>
              <w:lang w:eastAsia="es-CO"/>
            </w:rPr>
          </w:pPr>
          <w:r w:rsidRPr="00E72207">
            <w:rPr>
              <w:rFonts w:eastAsia="Arial"/>
              <w:b/>
              <w:bCs/>
              <w:color w:val="000000"/>
              <w:sz w:val="18"/>
              <w:szCs w:val="18"/>
              <w:lang w:eastAsia="es-CO"/>
            </w:rPr>
            <w:t>Versión:</w:t>
          </w:r>
        </w:p>
      </w:tc>
      <w:tc>
        <w:tcPr>
          <w:tcW w:w="1400" w:type="dxa"/>
          <w:tc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</w:tcBorders>
          <w:tcMar>
            <w:left w:w="105" w:type="dxa"/>
            <w:right w:w="105" w:type="dxa"/>
          </w:tcMar>
          <w:vAlign w:val="center"/>
        </w:tcPr>
        <w:p w:rsidRPr="00E72207" w:rsidR="00215575" w:rsidP="00215575" w:rsidRDefault="00215575" w14:paraId="2CBF5D3D" w14:textId="1FCDD524">
          <w:pPr>
            <w:spacing w:line="288" w:lineRule="auto"/>
            <w:rPr>
              <w:rFonts w:eastAsia="Arial"/>
              <w:color w:val="000000"/>
              <w:sz w:val="18"/>
              <w:szCs w:val="18"/>
              <w:lang w:eastAsia="es-CO"/>
            </w:rPr>
          </w:pPr>
          <w:r w:rsidRPr="42BDC300" w:rsidR="42BDC300">
            <w:rPr>
              <w:rFonts w:eastAsia="Arial"/>
              <w:color w:val="000000" w:themeColor="text1" w:themeTint="FF" w:themeShade="FF"/>
              <w:sz w:val="18"/>
              <w:szCs w:val="18"/>
              <w:lang w:eastAsia="es-CO"/>
            </w:rPr>
            <w:t>0</w:t>
          </w:r>
          <w:r w:rsidRPr="42BDC300" w:rsidR="42BDC300">
            <w:rPr>
              <w:rFonts w:eastAsia="Arial"/>
              <w:color w:val="000000" w:themeColor="text1" w:themeTint="FF" w:themeShade="FF"/>
              <w:sz w:val="18"/>
              <w:szCs w:val="18"/>
              <w:lang w:eastAsia="es-CO"/>
            </w:rPr>
            <w:t>1</w:t>
          </w:r>
        </w:p>
      </w:tc>
    </w:tr>
    <w:tr w:rsidRPr="00E72207" w:rsidR="00215575" w:rsidTr="55037008" w14:paraId="641B5AAF" w14:textId="77777777">
      <w:tblPrEx>
        <w:tblCellMar>
          <w:left w:w="108" w:type="dxa"/>
          <w:right w:w="108" w:type="dxa"/>
        </w:tblCellMar>
      </w:tblPrEx>
      <w:trPr>
        <w:trHeight w:val="317" w:hRule="exact"/>
      </w:trPr>
      <w:tc>
        <w:tcPr>
          <w:tcW w:w="2477" w:type="dxa"/>
          <w:vMerge/>
          <w:tcMar/>
          <w:vAlign w:val="center"/>
        </w:tcPr>
        <w:p w:rsidRPr="00E72207" w:rsidR="00215575" w:rsidP="00215575" w:rsidRDefault="00215575" w14:paraId="7FEF7BF7" w14:textId="77777777">
          <w:pPr>
            <w:spacing w:after="200" w:line="288" w:lineRule="auto"/>
            <w:rPr>
              <w:rFonts w:ascii="Calibri" w:hAnsi="Calibri"/>
              <w:sz w:val="21"/>
              <w:szCs w:val="21"/>
              <w:lang w:eastAsia="es-CO"/>
            </w:rPr>
          </w:pPr>
        </w:p>
      </w:tc>
      <w:tc>
        <w:tcPr>
          <w:tcW w:w="5078" w:type="dxa"/>
          <w:vMerge/>
          <w:tcMar>
            <w:left w:w="105" w:type="dxa"/>
            <w:right w:w="105" w:type="dxa"/>
          </w:tcMar>
          <w:vAlign w:val="center"/>
        </w:tcPr>
        <w:p w:rsidRPr="00E72207" w:rsidR="00215575" w:rsidP="00215575" w:rsidRDefault="00215575" w14:paraId="2173B256" w14:textId="77777777">
          <w:pPr>
            <w:tabs>
              <w:tab w:val="center" w:pos="4419"/>
              <w:tab w:val="right" w:pos="8838"/>
            </w:tabs>
            <w:spacing w:after="200" w:line="288" w:lineRule="auto"/>
            <w:jc w:val="center"/>
            <w:rPr>
              <w:rFonts w:eastAsia="Arial"/>
              <w:color w:val="000000"/>
              <w:lang w:eastAsia="es-CO"/>
            </w:rPr>
          </w:pPr>
        </w:p>
      </w:tc>
      <w:tc>
        <w:tcPr>
          <w:tcW w:w="1040" w:type="dxa"/>
          <w:tc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</w:tcBorders>
          <w:tcMar>
            <w:left w:w="105" w:type="dxa"/>
            <w:right w:w="105" w:type="dxa"/>
          </w:tcMar>
          <w:vAlign w:val="center"/>
        </w:tcPr>
        <w:p w:rsidRPr="00E72207" w:rsidR="00215575" w:rsidP="00215575" w:rsidRDefault="00215575" w14:paraId="6E8D4D9A" w14:textId="77777777">
          <w:pPr>
            <w:tabs>
              <w:tab w:val="center" w:pos="4419"/>
              <w:tab w:val="right" w:pos="8838"/>
            </w:tabs>
            <w:spacing w:after="200" w:line="288" w:lineRule="auto"/>
            <w:rPr>
              <w:rFonts w:eastAsia="Arial"/>
              <w:color w:val="000000"/>
              <w:sz w:val="18"/>
              <w:szCs w:val="18"/>
              <w:lang w:eastAsia="es-CO"/>
            </w:rPr>
          </w:pPr>
          <w:r w:rsidRPr="00E72207">
            <w:rPr>
              <w:rFonts w:eastAsia="Arial"/>
              <w:b/>
              <w:bCs/>
              <w:color w:val="000000"/>
              <w:sz w:val="18"/>
              <w:szCs w:val="18"/>
              <w:lang w:eastAsia="es-CO"/>
            </w:rPr>
            <w:t>Fecha:</w:t>
          </w:r>
        </w:p>
      </w:tc>
      <w:tc>
        <w:tcPr>
          <w:tcW w:w="1400" w:type="dxa"/>
          <w:tc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</w:tcBorders>
          <w:tcMar>
            <w:left w:w="105" w:type="dxa"/>
            <w:right w:w="105" w:type="dxa"/>
          </w:tcMar>
          <w:vAlign w:val="center"/>
        </w:tcPr>
        <w:p w:rsidRPr="00E72207" w:rsidR="00215575" w:rsidP="00215575" w:rsidRDefault="00E043F8" w14:paraId="3DE70E46" w14:textId="70C5ADCA">
          <w:pPr>
            <w:spacing w:after="200" w:line="288" w:lineRule="auto"/>
            <w:rPr>
              <w:rFonts w:eastAsia="Arial"/>
              <w:color w:val="000000"/>
              <w:sz w:val="18"/>
              <w:szCs w:val="18"/>
              <w:lang w:eastAsia="es-CO"/>
            </w:rPr>
          </w:pPr>
          <w:r>
            <w:rPr>
              <w:rFonts w:eastAsia="Arial"/>
              <w:color w:val="000000"/>
              <w:sz w:val="18"/>
              <w:szCs w:val="18"/>
              <w:lang w:eastAsia="es-CO"/>
            </w:rPr>
            <w:t>24-04-2025</w:t>
          </w:r>
        </w:p>
      </w:tc>
    </w:tr>
  </w:tbl>
  <w:p w:rsidRPr="00AB69F2" w:rsidR="00215575" w:rsidRDefault="00215575" w14:paraId="1957F6AE" w14:textId="77777777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81C03"/>
    <w:multiLevelType w:val="hybridMultilevel"/>
    <w:tmpl w:val="98F69ED8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291F5201"/>
    <w:multiLevelType w:val="multilevel"/>
    <w:tmpl w:val="55BA2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040E50"/>
    <w:multiLevelType w:val="hybridMultilevel"/>
    <w:tmpl w:val="8AE608EC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0217C43"/>
    <w:multiLevelType w:val="hybridMultilevel"/>
    <w:tmpl w:val="ED72BF82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D4E718B"/>
    <w:multiLevelType w:val="hybridMultilevel"/>
    <w:tmpl w:val="7F46FEDE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1A26C8D"/>
    <w:multiLevelType w:val="hybridMultilevel"/>
    <w:tmpl w:val="6AACCB2E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6A254B56"/>
    <w:multiLevelType w:val="hybridMultilevel"/>
    <w:tmpl w:val="B93E24DE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740E0D57"/>
    <w:multiLevelType w:val="multilevel"/>
    <w:tmpl w:val="FCBE8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00621B"/>
    <w:multiLevelType w:val="hybridMultilevel"/>
    <w:tmpl w:val="FB48C4C8"/>
    <w:lvl w:ilvl="0" w:tplc="DDB87D14">
      <w:numFmt w:val="bullet"/>
      <w:lvlText w:val="•"/>
      <w:lvlJc w:val="left"/>
      <w:pPr>
        <w:ind w:left="710" w:hanging="710"/>
      </w:pPr>
      <w:rPr>
        <w:rFonts w:hint="default" w:ascii="Times New Roman" w:hAnsi="Times New Roman" w:eastAsia="Times New Roman" w:cs="Times New Roman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78313400"/>
    <w:multiLevelType w:val="multilevel"/>
    <w:tmpl w:val="CC5EC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4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9D"/>
    <w:rsid w:val="000124CE"/>
    <w:rsid w:val="0001287F"/>
    <w:rsid w:val="0001486A"/>
    <w:rsid w:val="00024F4D"/>
    <w:rsid w:val="0003296F"/>
    <w:rsid w:val="00034B14"/>
    <w:rsid w:val="00044DCC"/>
    <w:rsid w:val="00046C95"/>
    <w:rsid w:val="00052C8B"/>
    <w:rsid w:val="000703A8"/>
    <w:rsid w:val="00071383"/>
    <w:rsid w:val="000737F3"/>
    <w:rsid w:val="00083436"/>
    <w:rsid w:val="0009280B"/>
    <w:rsid w:val="000B4644"/>
    <w:rsid w:val="000B7449"/>
    <w:rsid w:val="000C5BF3"/>
    <w:rsid w:val="000F4ABA"/>
    <w:rsid w:val="0010241C"/>
    <w:rsid w:val="001039E0"/>
    <w:rsid w:val="0010756B"/>
    <w:rsid w:val="00116D60"/>
    <w:rsid w:val="00123CB9"/>
    <w:rsid w:val="0012605C"/>
    <w:rsid w:val="0014462E"/>
    <w:rsid w:val="00144F18"/>
    <w:rsid w:val="001556A8"/>
    <w:rsid w:val="0016658D"/>
    <w:rsid w:val="00172481"/>
    <w:rsid w:val="0019524E"/>
    <w:rsid w:val="00196BE9"/>
    <w:rsid w:val="00197069"/>
    <w:rsid w:val="001A35F8"/>
    <w:rsid w:val="001B21A5"/>
    <w:rsid w:val="001B5076"/>
    <w:rsid w:val="001B7997"/>
    <w:rsid w:val="001C2A2E"/>
    <w:rsid w:val="001C5390"/>
    <w:rsid w:val="001D4B54"/>
    <w:rsid w:val="001D65E1"/>
    <w:rsid w:val="001D6ABB"/>
    <w:rsid w:val="001F2C40"/>
    <w:rsid w:val="001F3FA8"/>
    <w:rsid w:val="001F7509"/>
    <w:rsid w:val="0020130E"/>
    <w:rsid w:val="002030E3"/>
    <w:rsid w:val="0021397D"/>
    <w:rsid w:val="00215575"/>
    <w:rsid w:val="0022170F"/>
    <w:rsid w:val="00225668"/>
    <w:rsid w:val="00226014"/>
    <w:rsid w:val="002279BB"/>
    <w:rsid w:val="002303D3"/>
    <w:rsid w:val="00231280"/>
    <w:rsid w:val="00237CEF"/>
    <w:rsid w:val="00252740"/>
    <w:rsid w:val="00255B52"/>
    <w:rsid w:val="00260B04"/>
    <w:rsid w:val="00276807"/>
    <w:rsid w:val="00281D75"/>
    <w:rsid w:val="002935C8"/>
    <w:rsid w:val="002A1659"/>
    <w:rsid w:val="002A2F13"/>
    <w:rsid w:val="002A5938"/>
    <w:rsid w:val="002B0AB8"/>
    <w:rsid w:val="002C31C4"/>
    <w:rsid w:val="002C5039"/>
    <w:rsid w:val="002D12ED"/>
    <w:rsid w:val="002E2364"/>
    <w:rsid w:val="002E4500"/>
    <w:rsid w:val="002E7F56"/>
    <w:rsid w:val="002F4ABD"/>
    <w:rsid w:val="002F6319"/>
    <w:rsid w:val="002F78AE"/>
    <w:rsid w:val="003061E5"/>
    <w:rsid w:val="003140C9"/>
    <w:rsid w:val="003168B0"/>
    <w:rsid w:val="00321C5E"/>
    <w:rsid w:val="00326DC6"/>
    <w:rsid w:val="003300EF"/>
    <w:rsid w:val="003366D2"/>
    <w:rsid w:val="00347F9B"/>
    <w:rsid w:val="00350EC0"/>
    <w:rsid w:val="00353113"/>
    <w:rsid w:val="00355235"/>
    <w:rsid w:val="00362758"/>
    <w:rsid w:val="00380769"/>
    <w:rsid w:val="00380DE4"/>
    <w:rsid w:val="00392E09"/>
    <w:rsid w:val="003A0F67"/>
    <w:rsid w:val="003A1C80"/>
    <w:rsid w:val="003A5E5C"/>
    <w:rsid w:val="003B0183"/>
    <w:rsid w:val="003B6933"/>
    <w:rsid w:val="003C1009"/>
    <w:rsid w:val="003C1731"/>
    <w:rsid w:val="003F182E"/>
    <w:rsid w:val="00402C6B"/>
    <w:rsid w:val="0041337D"/>
    <w:rsid w:val="004161AE"/>
    <w:rsid w:val="00434C5E"/>
    <w:rsid w:val="004362C5"/>
    <w:rsid w:val="004563D5"/>
    <w:rsid w:val="00463EFD"/>
    <w:rsid w:val="00465BE9"/>
    <w:rsid w:val="004666B8"/>
    <w:rsid w:val="00473419"/>
    <w:rsid w:val="0047495C"/>
    <w:rsid w:val="00476226"/>
    <w:rsid w:val="00480BF3"/>
    <w:rsid w:val="004825C2"/>
    <w:rsid w:val="004928F6"/>
    <w:rsid w:val="00494F11"/>
    <w:rsid w:val="004A2C3F"/>
    <w:rsid w:val="004B3866"/>
    <w:rsid w:val="004B603C"/>
    <w:rsid w:val="004C16B3"/>
    <w:rsid w:val="004C6379"/>
    <w:rsid w:val="004C76E1"/>
    <w:rsid w:val="004C7D6F"/>
    <w:rsid w:val="004D2DD2"/>
    <w:rsid w:val="004D58ED"/>
    <w:rsid w:val="004E76B3"/>
    <w:rsid w:val="004F4BB7"/>
    <w:rsid w:val="004F52ED"/>
    <w:rsid w:val="004F6A96"/>
    <w:rsid w:val="00502FB7"/>
    <w:rsid w:val="005042F8"/>
    <w:rsid w:val="00506F40"/>
    <w:rsid w:val="0051368C"/>
    <w:rsid w:val="0051490E"/>
    <w:rsid w:val="00514E08"/>
    <w:rsid w:val="005201A0"/>
    <w:rsid w:val="005231B6"/>
    <w:rsid w:val="00527C6C"/>
    <w:rsid w:val="00536090"/>
    <w:rsid w:val="00537F0B"/>
    <w:rsid w:val="005405A6"/>
    <w:rsid w:val="0054795A"/>
    <w:rsid w:val="00550712"/>
    <w:rsid w:val="00555217"/>
    <w:rsid w:val="00565C69"/>
    <w:rsid w:val="00572F42"/>
    <w:rsid w:val="00573714"/>
    <w:rsid w:val="00586296"/>
    <w:rsid w:val="005871DC"/>
    <w:rsid w:val="00597ECB"/>
    <w:rsid w:val="005B5C3C"/>
    <w:rsid w:val="005C6C6C"/>
    <w:rsid w:val="005D0307"/>
    <w:rsid w:val="005E002C"/>
    <w:rsid w:val="005E4273"/>
    <w:rsid w:val="005F30AE"/>
    <w:rsid w:val="005F5EE2"/>
    <w:rsid w:val="005F7170"/>
    <w:rsid w:val="006202B7"/>
    <w:rsid w:val="00620634"/>
    <w:rsid w:val="006247B3"/>
    <w:rsid w:val="00627CE3"/>
    <w:rsid w:val="0063389D"/>
    <w:rsid w:val="00646144"/>
    <w:rsid w:val="0064748C"/>
    <w:rsid w:val="006522C5"/>
    <w:rsid w:val="0065487B"/>
    <w:rsid w:val="0067067F"/>
    <w:rsid w:val="00672061"/>
    <w:rsid w:val="0067272C"/>
    <w:rsid w:val="00676BE0"/>
    <w:rsid w:val="0068095F"/>
    <w:rsid w:val="00684C99"/>
    <w:rsid w:val="006A7200"/>
    <w:rsid w:val="006B1309"/>
    <w:rsid w:val="006B6C06"/>
    <w:rsid w:val="006D00CA"/>
    <w:rsid w:val="006E0A99"/>
    <w:rsid w:val="006E4F40"/>
    <w:rsid w:val="006E7D95"/>
    <w:rsid w:val="006F1ACF"/>
    <w:rsid w:val="006F21F3"/>
    <w:rsid w:val="00701381"/>
    <w:rsid w:val="00707386"/>
    <w:rsid w:val="00710806"/>
    <w:rsid w:val="00713D6D"/>
    <w:rsid w:val="0071554F"/>
    <w:rsid w:val="00730E66"/>
    <w:rsid w:val="00734272"/>
    <w:rsid w:val="00742DB1"/>
    <w:rsid w:val="0074391C"/>
    <w:rsid w:val="00744B04"/>
    <w:rsid w:val="00744D0F"/>
    <w:rsid w:val="00747991"/>
    <w:rsid w:val="00750502"/>
    <w:rsid w:val="00757A6C"/>
    <w:rsid w:val="007604DF"/>
    <w:rsid w:val="0076137B"/>
    <w:rsid w:val="00764F35"/>
    <w:rsid w:val="0078135C"/>
    <w:rsid w:val="00781ED1"/>
    <w:rsid w:val="00795CF0"/>
    <w:rsid w:val="00796534"/>
    <w:rsid w:val="00797C9A"/>
    <w:rsid w:val="007A1027"/>
    <w:rsid w:val="007A576B"/>
    <w:rsid w:val="007B43F8"/>
    <w:rsid w:val="007B6745"/>
    <w:rsid w:val="007C5101"/>
    <w:rsid w:val="007E6986"/>
    <w:rsid w:val="00811F5F"/>
    <w:rsid w:val="00813FD3"/>
    <w:rsid w:val="00816D4B"/>
    <w:rsid w:val="008206FB"/>
    <w:rsid w:val="00823E91"/>
    <w:rsid w:val="00834002"/>
    <w:rsid w:val="008445ED"/>
    <w:rsid w:val="008467DA"/>
    <w:rsid w:val="008559F9"/>
    <w:rsid w:val="00856323"/>
    <w:rsid w:val="00875449"/>
    <w:rsid w:val="008921BD"/>
    <w:rsid w:val="008955EF"/>
    <w:rsid w:val="008977D5"/>
    <w:rsid w:val="00897D31"/>
    <w:rsid w:val="008A16DC"/>
    <w:rsid w:val="008A6436"/>
    <w:rsid w:val="008B4A84"/>
    <w:rsid w:val="008C136C"/>
    <w:rsid w:val="008D0AA8"/>
    <w:rsid w:val="008D453C"/>
    <w:rsid w:val="008E3A10"/>
    <w:rsid w:val="008F3A99"/>
    <w:rsid w:val="00901D1A"/>
    <w:rsid w:val="009119FA"/>
    <w:rsid w:val="00917A45"/>
    <w:rsid w:val="00917F87"/>
    <w:rsid w:val="009256D4"/>
    <w:rsid w:val="00931861"/>
    <w:rsid w:val="00940D61"/>
    <w:rsid w:val="009410CA"/>
    <w:rsid w:val="00946F00"/>
    <w:rsid w:val="00963642"/>
    <w:rsid w:val="00971B1F"/>
    <w:rsid w:val="009744F3"/>
    <w:rsid w:val="0099691C"/>
    <w:rsid w:val="009A5DA2"/>
    <w:rsid w:val="009C3785"/>
    <w:rsid w:val="009D041A"/>
    <w:rsid w:val="009D6C31"/>
    <w:rsid w:val="009D6C79"/>
    <w:rsid w:val="009D731E"/>
    <w:rsid w:val="009D7C4C"/>
    <w:rsid w:val="009E0AEC"/>
    <w:rsid w:val="009E47C1"/>
    <w:rsid w:val="00A02F11"/>
    <w:rsid w:val="00A13CC4"/>
    <w:rsid w:val="00A16925"/>
    <w:rsid w:val="00A179D4"/>
    <w:rsid w:val="00A2276B"/>
    <w:rsid w:val="00A2426A"/>
    <w:rsid w:val="00A44DE7"/>
    <w:rsid w:val="00A53904"/>
    <w:rsid w:val="00A578E9"/>
    <w:rsid w:val="00A634D2"/>
    <w:rsid w:val="00A70FAB"/>
    <w:rsid w:val="00A81224"/>
    <w:rsid w:val="00A94923"/>
    <w:rsid w:val="00AA43E8"/>
    <w:rsid w:val="00AB2B79"/>
    <w:rsid w:val="00AB69F2"/>
    <w:rsid w:val="00AB75FF"/>
    <w:rsid w:val="00AD0C4B"/>
    <w:rsid w:val="00AD60CB"/>
    <w:rsid w:val="00AD74B9"/>
    <w:rsid w:val="00AE35AD"/>
    <w:rsid w:val="00AE5F2A"/>
    <w:rsid w:val="00AF01D2"/>
    <w:rsid w:val="00AF6BE5"/>
    <w:rsid w:val="00B020EA"/>
    <w:rsid w:val="00B0377B"/>
    <w:rsid w:val="00B1105D"/>
    <w:rsid w:val="00B21E9D"/>
    <w:rsid w:val="00B25EE6"/>
    <w:rsid w:val="00B52B03"/>
    <w:rsid w:val="00B57192"/>
    <w:rsid w:val="00B60EFF"/>
    <w:rsid w:val="00B621C8"/>
    <w:rsid w:val="00B66D29"/>
    <w:rsid w:val="00B7382F"/>
    <w:rsid w:val="00B7586A"/>
    <w:rsid w:val="00B85378"/>
    <w:rsid w:val="00B91174"/>
    <w:rsid w:val="00B918D8"/>
    <w:rsid w:val="00B94634"/>
    <w:rsid w:val="00BA0A80"/>
    <w:rsid w:val="00BB5DAF"/>
    <w:rsid w:val="00BE7705"/>
    <w:rsid w:val="00BF26A6"/>
    <w:rsid w:val="00BF52C0"/>
    <w:rsid w:val="00C0343F"/>
    <w:rsid w:val="00C1203B"/>
    <w:rsid w:val="00C279EB"/>
    <w:rsid w:val="00C32CEE"/>
    <w:rsid w:val="00C33AA7"/>
    <w:rsid w:val="00C4278A"/>
    <w:rsid w:val="00C44FB6"/>
    <w:rsid w:val="00C510A0"/>
    <w:rsid w:val="00C51307"/>
    <w:rsid w:val="00C52A9A"/>
    <w:rsid w:val="00C61337"/>
    <w:rsid w:val="00C64916"/>
    <w:rsid w:val="00C677F8"/>
    <w:rsid w:val="00C760AD"/>
    <w:rsid w:val="00C76387"/>
    <w:rsid w:val="00C8109D"/>
    <w:rsid w:val="00C82353"/>
    <w:rsid w:val="00C8284A"/>
    <w:rsid w:val="00C96A07"/>
    <w:rsid w:val="00CB6A79"/>
    <w:rsid w:val="00CC76A7"/>
    <w:rsid w:val="00CD6B0D"/>
    <w:rsid w:val="00CD7472"/>
    <w:rsid w:val="00CE2FBC"/>
    <w:rsid w:val="00CE7374"/>
    <w:rsid w:val="00CF0001"/>
    <w:rsid w:val="00CF57A3"/>
    <w:rsid w:val="00CF7980"/>
    <w:rsid w:val="00D01F86"/>
    <w:rsid w:val="00D10963"/>
    <w:rsid w:val="00D2389F"/>
    <w:rsid w:val="00D320AB"/>
    <w:rsid w:val="00D545D6"/>
    <w:rsid w:val="00D56AB3"/>
    <w:rsid w:val="00D66932"/>
    <w:rsid w:val="00D708C5"/>
    <w:rsid w:val="00D74C1A"/>
    <w:rsid w:val="00D85774"/>
    <w:rsid w:val="00D9094E"/>
    <w:rsid w:val="00DA2EFB"/>
    <w:rsid w:val="00DB3980"/>
    <w:rsid w:val="00DC15E4"/>
    <w:rsid w:val="00DC3209"/>
    <w:rsid w:val="00DC6708"/>
    <w:rsid w:val="00DC7249"/>
    <w:rsid w:val="00DD0DD8"/>
    <w:rsid w:val="00DD7211"/>
    <w:rsid w:val="00DE3CE7"/>
    <w:rsid w:val="00DF1239"/>
    <w:rsid w:val="00DF424A"/>
    <w:rsid w:val="00DF5E12"/>
    <w:rsid w:val="00E043F8"/>
    <w:rsid w:val="00E04B11"/>
    <w:rsid w:val="00E071A7"/>
    <w:rsid w:val="00E079F5"/>
    <w:rsid w:val="00E10D85"/>
    <w:rsid w:val="00E1573A"/>
    <w:rsid w:val="00E15906"/>
    <w:rsid w:val="00E20159"/>
    <w:rsid w:val="00E2078A"/>
    <w:rsid w:val="00E22296"/>
    <w:rsid w:val="00E25252"/>
    <w:rsid w:val="00E25B78"/>
    <w:rsid w:val="00E443B4"/>
    <w:rsid w:val="00E539C8"/>
    <w:rsid w:val="00E54774"/>
    <w:rsid w:val="00E7290F"/>
    <w:rsid w:val="00E73488"/>
    <w:rsid w:val="00E74AD6"/>
    <w:rsid w:val="00E805AB"/>
    <w:rsid w:val="00E82826"/>
    <w:rsid w:val="00E874AE"/>
    <w:rsid w:val="00E950FD"/>
    <w:rsid w:val="00E9619C"/>
    <w:rsid w:val="00EA53AB"/>
    <w:rsid w:val="00EB1E0A"/>
    <w:rsid w:val="00EB2F05"/>
    <w:rsid w:val="00EB7514"/>
    <w:rsid w:val="00EE45E4"/>
    <w:rsid w:val="00EF253A"/>
    <w:rsid w:val="00F01181"/>
    <w:rsid w:val="00F1095F"/>
    <w:rsid w:val="00F11449"/>
    <w:rsid w:val="00F32CBF"/>
    <w:rsid w:val="00F41BFA"/>
    <w:rsid w:val="00F705D5"/>
    <w:rsid w:val="00F70B5E"/>
    <w:rsid w:val="00F77718"/>
    <w:rsid w:val="00F87062"/>
    <w:rsid w:val="00F960B7"/>
    <w:rsid w:val="00F970D7"/>
    <w:rsid w:val="00FB61E8"/>
    <w:rsid w:val="00FC77F1"/>
    <w:rsid w:val="00FD4A6E"/>
    <w:rsid w:val="00FD4BD6"/>
    <w:rsid w:val="00FF6EBC"/>
    <w:rsid w:val="00FF71BB"/>
    <w:rsid w:val="36AD942C"/>
    <w:rsid w:val="36C0084A"/>
    <w:rsid w:val="40ABC3AA"/>
    <w:rsid w:val="42BDC300"/>
    <w:rsid w:val="55037008"/>
    <w:rsid w:val="61DE4184"/>
    <w:rsid w:val="64EDD7A9"/>
    <w:rsid w:val="6843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9181F6"/>
  <w15:chartTrackingRefBased/>
  <w15:docId w15:val="{5A06161B-274D-439F-A0EC-AB6535920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8109D"/>
    <w:pPr>
      <w:widowControl w:val="0"/>
      <w:autoSpaceDE w:val="0"/>
      <w:autoSpaceDN w:val="0"/>
      <w:spacing w:after="0" w:line="240" w:lineRule="auto"/>
    </w:pPr>
    <w:rPr>
      <w:rFonts w:ascii="Arial MT" w:hAnsi="Arial MT" w:eastAsia="Arial MT" w:cs="Arial MT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B69F2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val="es-CO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69F2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val="es-CO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69F2"/>
    <w:pPr>
      <w:keepNext/>
      <w:keepLines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val="es-CO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69F2"/>
    <w:pPr>
      <w:keepNext/>
      <w:keepLines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lang w:val="es-CO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69F2"/>
    <w:pPr>
      <w:keepNext/>
      <w:keepLines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lang w:val="es-CO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B69F2"/>
    <w:pPr>
      <w:keepNext/>
      <w:keepLines/>
      <w:spacing w:before="4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lang w:val="es-CO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69F2"/>
    <w:pPr>
      <w:keepNext/>
      <w:keepLines/>
      <w:spacing w:before="4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lang w:val="es-CO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69F2"/>
    <w:pPr>
      <w:keepNext/>
      <w:keepLines/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lang w:val="es-CO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69F2"/>
    <w:pPr>
      <w:keepNext/>
      <w:keepLines/>
      <w:spacing w:line="259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lang w:val="es-CO"/>
      <w14:ligatures w14:val="standardContextua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rsid w:val="00AB69F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AB69F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AB69F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AB69F2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AB69F2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AB69F2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AB69F2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AB69F2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AB69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B69F2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s-CO"/>
      <w14:ligatures w14:val="standardContextual"/>
    </w:rPr>
  </w:style>
  <w:style w:type="character" w:styleId="TtuloCar" w:customStyle="1">
    <w:name w:val="Título Car"/>
    <w:basedOn w:val="Fuentedeprrafopredeter"/>
    <w:link w:val="Ttulo"/>
    <w:uiPriority w:val="10"/>
    <w:rsid w:val="00AB69F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B69F2"/>
    <w:pPr>
      <w:numPr>
        <w:ilvl w:val="1"/>
      </w:numPr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es-CO"/>
      <w14:ligatures w14:val="standardContextual"/>
    </w:rPr>
  </w:style>
  <w:style w:type="character" w:styleId="SubttuloCar" w:customStyle="1">
    <w:name w:val="Subtítulo Car"/>
    <w:basedOn w:val="Fuentedeprrafopredeter"/>
    <w:link w:val="Subttulo"/>
    <w:uiPriority w:val="11"/>
    <w:rsid w:val="00AB6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B69F2"/>
    <w:pPr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lang w:val="es-CO"/>
      <w14:ligatures w14:val="standardContextual"/>
    </w:rPr>
  </w:style>
  <w:style w:type="character" w:styleId="CitaCar" w:customStyle="1">
    <w:name w:val="Cita Car"/>
    <w:basedOn w:val="Fuentedeprrafopredeter"/>
    <w:link w:val="Cita"/>
    <w:uiPriority w:val="29"/>
    <w:rsid w:val="00AB69F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B69F2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:lang w:val="es-CO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B69F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69F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lang w:val="es-CO"/>
      <w14:ligatures w14:val="standardContextual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AB69F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B69F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B69F2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kern w:val="2"/>
      <w:lang w:val="es-CO"/>
      <w14:ligatures w14:val="standardContextual"/>
    </w:rPr>
  </w:style>
  <w:style w:type="character" w:styleId="EncabezadoCar" w:customStyle="1">
    <w:name w:val="Encabezado Car"/>
    <w:basedOn w:val="Fuentedeprrafopredeter"/>
    <w:link w:val="Encabezado"/>
    <w:uiPriority w:val="99"/>
    <w:rsid w:val="00AB69F2"/>
  </w:style>
  <w:style w:type="paragraph" w:styleId="Piedepgina">
    <w:name w:val="footer"/>
    <w:basedOn w:val="Normal"/>
    <w:link w:val="PiedepginaCar"/>
    <w:uiPriority w:val="99"/>
    <w:unhideWhenUsed/>
    <w:rsid w:val="00AB69F2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kern w:val="2"/>
      <w:lang w:val="es-CO"/>
      <w14:ligatures w14:val="standardContextual"/>
    </w:rPr>
  </w:style>
  <w:style w:type="character" w:styleId="PiedepginaCar" w:customStyle="1">
    <w:name w:val="Pie de página Car"/>
    <w:basedOn w:val="Fuentedeprrafopredeter"/>
    <w:link w:val="Piedepgina"/>
    <w:uiPriority w:val="99"/>
    <w:rsid w:val="00AB69F2"/>
  </w:style>
  <w:style w:type="table" w:styleId="Tablaconcuadrcula">
    <w:name w:val="Table Grid"/>
    <w:basedOn w:val="Tablanormal"/>
    <w:uiPriority w:val="3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AE5F2A"/>
    <w:rPr>
      <w:rFonts w:ascii="Trebuchet MS" w:hAnsi="Trebuchet MS" w:eastAsia="Trebuchet MS" w:cs="Trebuchet MS"/>
      <w:sz w:val="17"/>
      <w:szCs w:val="17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AE5F2A"/>
    <w:rPr>
      <w:rFonts w:ascii="Trebuchet MS" w:hAnsi="Trebuchet MS" w:eastAsia="Trebuchet MS" w:cs="Trebuchet MS"/>
      <w:kern w:val="0"/>
      <w:sz w:val="17"/>
      <w:szCs w:val="17"/>
      <w:lang w:val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405A6"/>
  </w:style>
  <w:style w:type="character" w:styleId="Hipervnculo">
    <w:name w:val="Hyperlink"/>
    <w:basedOn w:val="Fuentedeprrafopredeter"/>
    <w:uiPriority w:val="99"/>
    <w:unhideWhenUsed/>
    <w:rsid w:val="00C1203B"/>
    <w:rPr>
      <w:color w:val="467886" w:themeColor="hyperlink"/>
      <w:u w:val="single"/>
    </w:rPr>
  </w:style>
  <w:style w:type="table" w:styleId="Tablaconcuadrcula1" w:customStyle="1">
    <w:name w:val="Tabla con cuadrícula1"/>
    <w:basedOn w:val="Tablanormal"/>
    <w:next w:val="Tablaconcuadrcula"/>
    <w:rsid w:val="003A1C80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val="es-ES" w:eastAsia="ja-JP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6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0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7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6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0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Membrete%20transrumbo.dotx" TargetMode="External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877cdd-0b31-437a-9615-584443cf550e" xsi:nil="true"/>
    <lcf76f155ced4ddcb4097134ff3c332f xmlns="61d29800-d928-4b58-8ed2-e049bc75dd8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FA9BB6511A6D4D8185F282A2B377E7" ma:contentTypeVersion="11" ma:contentTypeDescription="Crear nuevo documento." ma:contentTypeScope="" ma:versionID="f31f3048f27ef9983d8f0b00b612116d">
  <xsd:schema xmlns:xsd="http://www.w3.org/2001/XMLSchema" xmlns:xs="http://www.w3.org/2001/XMLSchema" xmlns:p="http://schemas.microsoft.com/office/2006/metadata/properties" xmlns:ns2="61d29800-d928-4b58-8ed2-e049bc75dd8c" xmlns:ns3="84877cdd-0b31-437a-9615-584443cf550e" targetNamespace="http://schemas.microsoft.com/office/2006/metadata/properties" ma:root="true" ma:fieldsID="2cdf68b1ca3820e5ce0c46dd56968b1c" ns2:_="" ns3:_="">
    <xsd:import namespace="61d29800-d928-4b58-8ed2-e049bc75dd8c"/>
    <xsd:import namespace="84877cdd-0b31-437a-9615-584443cf5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29800-d928-4b58-8ed2-e049bc75dd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1a0a0d49-c512-487a-8124-1d2b87424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77cdd-0b31-437a-9615-584443cf550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216207e-39d0-4fb7-ae8a-e39152840f80}" ma:internalName="TaxCatchAll" ma:showField="CatchAllData" ma:web="84877cdd-0b31-437a-9615-584443cf5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E3AFB1-4A89-4B10-B661-FC26DC0FCBF9}">
  <ds:schemaRefs>
    <ds:schemaRef ds:uri="http://schemas.microsoft.com/office/2006/metadata/properties"/>
    <ds:schemaRef ds:uri="http://schemas.microsoft.com/office/infopath/2007/PartnerControls"/>
    <ds:schemaRef ds:uri="84877cdd-0b31-437a-9615-584443cf550e"/>
    <ds:schemaRef ds:uri="61d29800-d928-4b58-8ed2-e049bc75dd8c"/>
  </ds:schemaRefs>
</ds:datastoreItem>
</file>

<file path=customXml/itemProps2.xml><?xml version="1.0" encoding="utf-8"?>
<ds:datastoreItem xmlns:ds="http://schemas.openxmlformats.org/officeDocument/2006/customXml" ds:itemID="{07713C85-D48F-4CB4-B06D-7AF1A12DD2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385CD9-2A50-4BED-B78B-2990B70794B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Membrete transrumbo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dc:description/>
  <lastModifiedBy>Gestión Humana</lastModifiedBy>
  <revision>9</revision>
  <lastPrinted>2024-09-17T20:23:00.0000000Z</lastPrinted>
  <dcterms:created xsi:type="dcterms:W3CDTF">2025-04-04T16:50:00.0000000Z</dcterms:created>
  <dcterms:modified xsi:type="dcterms:W3CDTF">2025-11-21T19:26:24.1484227Z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0x010100DDFA9BB6511A6D4D8185F282A2B377E7</vt:lpwstr>
  </property>
  <property fmtid="{D5CDD505-2E9C-101B-9397-08002B2CF9AE}" pid="3" name="MediaServiceImageTags">
    <vt:lpwstr/>
  </property>
</Properties>
</file>