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BC6CD" w14:textId="77777777" w:rsidR="00115C31" w:rsidRDefault="00115C31"/>
    <w:tbl>
      <w:tblPr>
        <w:tblStyle w:val="Tabladecuadrcula41"/>
        <w:tblW w:w="9807" w:type="dxa"/>
        <w:jc w:val="center"/>
        <w:tblLook w:val="01E0" w:firstRow="1" w:lastRow="1" w:firstColumn="1" w:lastColumn="1" w:noHBand="0" w:noVBand="0"/>
      </w:tblPr>
      <w:tblGrid>
        <w:gridCol w:w="3139"/>
        <w:gridCol w:w="400"/>
        <w:gridCol w:w="2169"/>
        <w:gridCol w:w="666"/>
        <w:gridCol w:w="142"/>
        <w:gridCol w:w="1559"/>
        <w:gridCol w:w="1732"/>
      </w:tblGrid>
      <w:tr w:rsidR="00503FBB" w:rsidRPr="007E278F" w14:paraId="44E2CFC3" w14:textId="77777777" w:rsidTr="00503F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E267573" w14:textId="4B41107A" w:rsidR="005C72C3" w:rsidRPr="007E278F" w:rsidRDefault="005C72C3" w:rsidP="007E278F">
            <w:pP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7E278F">
              <w:rPr>
                <w:rFonts w:ascii="Arial" w:hAnsi="Arial" w:cs="Arial"/>
                <w:color w:val="000000" w:themeColor="text1"/>
                <w:sz w:val="22"/>
                <w:szCs w:val="22"/>
              </w:rPr>
              <w:t>Acta No.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474817C" w14:textId="7F7455D0" w:rsidR="005C72C3" w:rsidRPr="007E278F" w:rsidRDefault="005C72C3" w:rsidP="007E278F">
            <w:pP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7E278F">
              <w:rPr>
                <w:rFonts w:ascii="Arial" w:hAnsi="Arial" w:cs="Arial"/>
                <w:color w:val="000000" w:themeColor="text1"/>
                <w:sz w:val="22"/>
                <w:szCs w:val="22"/>
              </w:rPr>
              <w:t>Fecha</w:t>
            </w:r>
            <w:r w:rsidR="00503FBB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498618A" w14:textId="232C2B51" w:rsidR="005C72C3" w:rsidRPr="007E278F" w:rsidRDefault="005C72C3" w:rsidP="007E278F">
            <w:pP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7E278F">
              <w:rPr>
                <w:rFonts w:ascii="Arial" w:hAnsi="Arial" w:cs="Arial"/>
                <w:color w:val="000000" w:themeColor="text1"/>
                <w:sz w:val="22"/>
                <w:szCs w:val="22"/>
              </w:rPr>
              <w:t>Municipio</w:t>
            </w:r>
            <w:r w:rsidR="00503FBB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</w:tc>
      </w:tr>
      <w:tr w:rsidR="00503FBB" w:rsidRPr="007E278F" w14:paraId="48D0721E" w14:textId="77777777" w:rsidTr="00503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E3"/>
            <w:vAlign w:val="center"/>
          </w:tcPr>
          <w:p w14:paraId="4C494381" w14:textId="1A21F0F7" w:rsidR="005C72C3" w:rsidRPr="007E278F" w:rsidRDefault="00AD5E46" w:rsidP="007E278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E278F">
              <w:rPr>
                <w:rFonts w:ascii="Arial" w:hAnsi="Arial" w:cs="Arial"/>
                <w:sz w:val="22"/>
                <w:szCs w:val="22"/>
              </w:rPr>
              <w:t>Luga</w:t>
            </w:r>
            <w:r w:rsidR="00EA76B7" w:rsidRPr="007E278F">
              <w:rPr>
                <w:rFonts w:ascii="Arial" w:hAnsi="Arial" w:cs="Arial"/>
                <w:sz w:val="22"/>
                <w:szCs w:val="22"/>
              </w:rPr>
              <w:t xml:space="preserve">r: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E3"/>
            <w:vAlign w:val="center"/>
          </w:tcPr>
          <w:p w14:paraId="31AF99A2" w14:textId="660C0B44" w:rsidR="005C72C3" w:rsidRPr="007E278F" w:rsidRDefault="00427B28" w:rsidP="007E27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278F">
              <w:rPr>
                <w:rFonts w:ascii="Arial" w:hAnsi="Arial" w:cs="Arial"/>
                <w:b/>
                <w:sz w:val="22"/>
                <w:szCs w:val="22"/>
              </w:rPr>
              <w:t>Hora de inicio</w:t>
            </w:r>
            <w:r w:rsidR="00503FB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E3"/>
            <w:vAlign w:val="center"/>
          </w:tcPr>
          <w:p w14:paraId="38A5B9AA" w14:textId="17E5FBC8" w:rsidR="005C72C3" w:rsidRPr="007E278F" w:rsidRDefault="005C72C3" w:rsidP="007E278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E278F">
              <w:rPr>
                <w:rFonts w:ascii="Arial" w:hAnsi="Arial" w:cs="Arial"/>
                <w:sz w:val="22"/>
                <w:szCs w:val="22"/>
              </w:rPr>
              <w:t>Hora de final</w:t>
            </w:r>
            <w:r w:rsidR="00503FB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E278F" w:rsidRPr="007E278F" w14:paraId="5B9EFF4D" w14:textId="77777777" w:rsidTr="00503FBB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C5E2E9" w14:textId="77777777" w:rsidR="007E278F" w:rsidRPr="007E278F" w:rsidRDefault="007E278F" w:rsidP="007E278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03FBB" w:rsidRPr="007E278F" w14:paraId="1CF6F0E9" w14:textId="77777777" w:rsidTr="00503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DA5CEAF" w14:textId="5B08EE85" w:rsidR="00503FBB" w:rsidRPr="007E278F" w:rsidRDefault="00503FBB" w:rsidP="00503F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278F">
              <w:rPr>
                <w:rFonts w:ascii="Arial" w:hAnsi="Arial" w:cs="Arial"/>
                <w:sz w:val="22"/>
                <w:szCs w:val="22"/>
              </w:rPr>
              <w:t>ASISTENTES</w:t>
            </w:r>
          </w:p>
        </w:tc>
      </w:tr>
      <w:tr w:rsidR="00503FBB" w:rsidRPr="007E278F" w14:paraId="2E231CC0" w14:textId="77777777" w:rsidTr="00503FB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E3"/>
            <w:vAlign w:val="center"/>
          </w:tcPr>
          <w:p w14:paraId="245E5E73" w14:textId="5CECE330" w:rsidR="007E278F" w:rsidRPr="007E278F" w:rsidRDefault="00503FBB" w:rsidP="00503F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COMPLETO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E3"/>
            <w:vAlign w:val="center"/>
          </w:tcPr>
          <w:p w14:paraId="535A2A9B" w14:textId="24DF6352" w:rsidR="007E278F" w:rsidRPr="007E278F" w:rsidRDefault="00503FBB" w:rsidP="00503F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E3"/>
            <w:vAlign w:val="center"/>
          </w:tcPr>
          <w:p w14:paraId="45216B6D" w14:textId="1D319399" w:rsidR="007E278F" w:rsidRPr="007E278F" w:rsidRDefault="00503FBB" w:rsidP="00503F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REPRESENTANTE POR</w:t>
            </w:r>
          </w:p>
        </w:tc>
      </w:tr>
      <w:tr w:rsidR="007E278F" w:rsidRPr="00503FBB" w14:paraId="73E98D27" w14:textId="77777777" w:rsidTr="00503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82C94" w14:textId="77777777" w:rsidR="007E278F" w:rsidRPr="00503FBB" w:rsidRDefault="007E278F" w:rsidP="007E278F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ED46" w14:textId="77777777" w:rsidR="007E278F" w:rsidRPr="00503FBB" w:rsidRDefault="007E278F" w:rsidP="007E27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8984" w14:textId="77777777" w:rsidR="007E278F" w:rsidRPr="00503FBB" w:rsidRDefault="007E278F" w:rsidP="007E278F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503FBB" w:rsidRPr="00503FBB" w14:paraId="02BBFE87" w14:textId="77777777" w:rsidTr="00503FB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112D" w14:textId="77777777" w:rsidR="00503FBB" w:rsidRPr="00503FBB" w:rsidRDefault="00503FBB" w:rsidP="007E278F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CE6C0" w14:textId="77777777" w:rsidR="00503FBB" w:rsidRPr="00503FBB" w:rsidRDefault="00503FBB" w:rsidP="007E27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D5A3F" w14:textId="77777777" w:rsidR="00503FBB" w:rsidRPr="00503FBB" w:rsidRDefault="00503FBB" w:rsidP="007E278F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503FBB" w:rsidRPr="00503FBB" w14:paraId="7DADFAA2" w14:textId="77777777" w:rsidTr="00503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4920" w14:textId="77777777" w:rsidR="00503FBB" w:rsidRPr="00503FBB" w:rsidRDefault="00503FBB" w:rsidP="007E278F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2F0A" w14:textId="77777777" w:rsidR="00503FBB" w:rsidRPr="00503FBB" w:rsidRDefault="00503FBB" w:rsidP="007E27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4104" w14:textId="77777777" w:rsidR="00503FBB" w:rsidRPr="00503FBB" w:rsidRDefault="00503FBB" w:rsidP="007E278F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503FBB" w:rsidRPr="00503FBB" w14:paraId="7E3703DE" w14:textId="77777777" w:rsidTr="00503FB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30EFA" w14:textId="77777777" w:rsidR="00503FBB" w:rsidRPr="00503FBB" w:rsidRDefault="00503FBB" w:rsidP="007E278F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25C2C" w14:textId="77777777" w:rsidR="00503FBB" w:rsidRPr="00503FBB" w:rsidRDefault="00503FBB" w:rsidP="007E27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C52D" w14:textId="77777777" w:rsidR="00503FBB" w:rsidRPr="00503FBB" w:rsidRDefault="00503FBB" w:rsidP="007E278F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503FBB" w:rsidRPr="00503FBB" w14:paraId="39750F3A" w14:textId="77777777" w:rsidTr="00503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656F" w14:textId="77777777" w:rsidR="00503FBB" w:rsidRPr="00503FBB" w:rsidRDefault="00503FBB" w:rsidP="007E278F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4B10" w14:textId="77777777" w:rsidR="00503FBB" w:rsidRPr="00503FBB" w:rsidRDefault="00503FBB" w:rsidP="007E27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6253" w14:textId="77777777" w:rsidR="00503FBB" w:rsidRPr="00503FBB" w:rsidRDefault="00503FBB" w:rsidP="007E278F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2072A" w:rsidRPr="007E278F" w14:paraId="74A0E792" w14:textId="77777777" w:rsidTr="00503FBB"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04480" w14:textId="77777777" w:rsidR="0092072A" w:rsidRPr="00503FBB" w:rsidRDefault="0092072A" w:rsidP="007E278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C72C3" w:rsidRPr="007E278F" w14:paraId="57B2532B" w14:textId="77777777" w:rsidTr="00503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BE0BCA8" w14:textId="77777777" w:rsidR="005C72C3" w:rsidRPr="007E278F" w:rsidRDefault="005C72C3" w:rsidP="007E278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E278F">
              <w:rPr>
                <w:rFonts w:ascii="Arial" w:hAnsi="Arial" w:cs="Arial"/>
                <w:sz w:val="22"/>
                <w:szCs w:val="22"/>
              </w:rPr>
              <w:t>OBJETO DE LA REUNIÓN</w:t>
            </w:r>
          </w:p>
        </w:tc>
      </w:tr>
      <w:tr w:rsidR="005C72C3" w:rsidRPr="007E278F" w14:paraId="4080E887" w14:textId="77777777" w:rsidTr="00503FBB">
        <w:trPr>
          <w:trHeight w:val="19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E3"/>
            <w:vAlign w:val="center"/>
          </w:tcPr>
          <w:p w14:paraId="462E9C67" w14:textId="189A2B0C" w:rsidR="005C72C3" w:rsidRPr="007E278F" w:rsidRDefault="005C72C3" w:rsidP="007E278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 w:rsidRPr="007E278F">
              <w:rPr>
                <w:rFonts w:ascii="Arial" w:hAnsi="Arial" w:cs="Arial"/>
                <w:bCs w:val="0"/>
                <w:sz w:val="22"/>
                <w:szCs w:val="22"/>
              </w:rPr>
              <w:t>Realizar visita para la verificación del cumplimiento del contrato</w:t>
            </w:r>
            <w:r w:rsidR="00503FBB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  <w:p w14:paraId="367F5927" w14:textId="360960BF" w:rsidR="00111BA9" w:rsidRPr="007E278F" w:rsidRDefault="00503FBB" w:rsidP="007E278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______________________________________________________________________________</w:t>
            </w:r>
          </w:p>
          <w:p w14:paraId="5D788A85" w14:textId="77777777" w:rsidR="00503FBB" w:rsidRPr="007E278F" w:rsidRDefault="00503FBB" w:rsidP="00503F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______________________________________________________________________________</w:t>
            </w:r>
          </w:p>
          <w:p w14:paraId="7466EC8D" w14:textId="77777777" w:rsidR="00503FBB" w:rsidRPr="007E278F" w:rsidRDefault="00503FBB" w:rsidP="00503F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______________________________________________________________________________</w:t>
            </w:r>
          </w:p>
          <w:p w14:paraId="2B8DCE11" w14:textId="77777777" w:rsidR="00503FBB" w:rsidRPr="007E278F" w:rsidRDefault="00503FBB" w:rsidP="00503F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______________________________________________________________________________</w:t>
            </w:r>
          </w:p>
          <w:p w14:paraId="7A272AEE" w14:textId="77777777" w:rsidR="00503FBB" w:rsidRPr="007E278F" w:rsidRDefault="00503FBB" w:rsidP="00503F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______________________________________________________________________________</w:t>
            </w:r>
          </w:p>
          <w:p w14:paraId="4BA6D49C" w14:textId="77777777" w:rsidR="00503FBB" w:rsidRPr="007E278F" w:rsidRDefault="00503FBB" w:rsidP="00503F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______________________________________________________________________________</w:t>
            </w:r>
          </w:p>
          <w:p w14:paraId="5A375118" w14:textId="77777777" w:rsidR="00503FBB" w:rsidRPr="007E278F" w:rsidRDefault="00503FBB" w:rsidP="00503F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______________________________________________________________________________</w:t>
            </w:r>
          </w:p>
          <w:p w14:paraId="6F2D862A" w14:textId="63486A51" w:rsidR="00503FBB" w:rsidRPr="007E278F" w:rsidRDefault="00503FBB" w:rsidP="007E278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 w:themeFill="background1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5C72C3" w:rsidRPr="007E278F" w14:paraId="4627ED1A" w14:textId="77777777" w:rsidTr="00503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6552D8" w14:textId="4E7E92D8" w:rsidR="005C72C3" w:rsidRPr="00503FBB" w:rsidRDefault="005C72C3" w:rsidP="007E278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03FBB" w:rsidRPr="007E278F" w14:paraId="5AAB3F05" w14:textId="77777777" w:rsidTr="00503FB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7" w:type="dxa"/>
            <w:gridSpan w:val="7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4D56C5F" w14:textId="5B99A81E" w:rsidR="00503FBB" w:rsidRPr="007E278F" w:rsidRDefault="00503FBB" w:rsidP="00503FBB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31015363"/>
            <w:r w:rsidRPr="007E278F">
              <w:rPr>
                <w:rFonts w:ascii="Arial" w:hAnsi="Arial" w:cs="Arial"/>
                <w:sz w:val="22"/>
                <w:szCs w:val="22"/>
              </w:rPr>
              <w:t>DESARROLLO DE LA REUNIÓN</w:t>
            </w:r>
          </w:p>
        </w:tc>
      </w:tr>
      <w:bookmarkEnd w:id="0"/>
      <w:tr w:rsidR="00503FBB" w:rsidRPr="007E278F" w14:paraId="1EB60640" w14:textId="77777777" w:rsidTr="00920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E6F9" w14:textId="77777777" w:rsidR="00503FBB" w:rsidRPr="007E278F" w:rsidRDefault="00503FBB" w:rsidP="00503FBB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510CA0D8" w14:textId="77777777" w:rsidR="00503FBB" w:rsidRPr="007E278F" w:rsidRDefault="00503FBB" w:rsidP="00503FBB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27B3B41" w14:textId="77777777" w:rsidR="00503FBB" w:rsidRDefault="00503FBB" w:rsidP="00503FBB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4A3F192A" w14:textId="77777777" w:rsidR="00503FBB" w:rsidRDefault="00503FBB" w:rsidP="00503FBB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504EE515" w14:textId="77777777" w:rsidR="00503FBB" w:rsidRDefault="00503FBB" w:rsidP="00503FBB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77584270" w14:textId="77777777" w:rsidR="00503FBB" w:rsidRDefault="00503FBB" w:rsidP="00503FBB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77A025A5" w14:textId="77777777" w:rsidR="00503FBB" w:rsidRDefault="00503FBB" w:rsidP="00503FBB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56008A49" w14:textId="77777777" w:rsidR="00503FBB" w:rsidRDefault="00503FBB" w:rsidP="00503FBB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5F735B49" w14:textId="77777777" w:rsidR="00503FBB" w:rsidRDefault="00503FBB" w:rsidP="00503FBB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00A0F4DE" w14:textId="77777777" w:rsidR="00503FBB" w:rsidRDefault="00503FBB" w:rsidP="00503FBB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2AE1D744" w14:textId="77777777" w:rsidR="00503FBB" w:rsidRDefault="00503FBB" w:rsidP="00503FBB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2D653E8A" w14:textId="77777777" w:rsidR="00503FBB" w:rsidRDefault="00503FBB" w:rsidP="00503FBB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1651B3C3" w14:textId="77777777" w:rsidR="00503FBB" w:rsidRDefault="00503FBB" w:rsidP="00503FBB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15E1E506" w14:textId="77777777" w:rsidR="00503FBB" w:rsidRDefault="00503FBB" w:rsidP="00503FBB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4587A631" w14:textId="77777777" w:rsidR="00503FBB" w:rsidRDefault="00503FBB" w:rsidP="00503FBB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079FAA74" w14:textId="77777777" w:rsidR="00503FBB" w:rsidRDefault="00503FBB" w:rsidP="00503FBB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1E00663B" w14:textId="77777777" w:rsidR="00503FBB" w:rsidRDefault="00503FBB" w:rsidP="00503FBB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189B6EA1" w14:textId="77777777" w:rsidR="00503FBB" w:rsidRDefault="00503FBB" w:rsidP="00503FBB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14A50913" w14:textId="77777777" w:rsidR="00503FBB" w:rsidRDefault="00503FBB" w:rsidP="00503FBB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49BE259E" w14:textId="65EB4DCB" w:rsidR="00503FBB" w:rsidRPr="007E278F" w:rsidRDefault="00503FBB" w:rsidP="00503FBB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503FBB" w:rsidRPr="007E278F" w14:paraId="1638F991" w14:textId="77777777" w:rsidTr="00DD0640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7" w:type="dxa"/>
            <w:gridSpan w:val="7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13B2CF8" w14:textId="77777777" w:rsidR="00503FBB" w:rsidRPr="007E278F" w:rsidRDefault="00503FBB" w:rsidP="00DD0640">
            <w:pPr>
              <w:rPr>
                <w:rFonts w:ascii="Arial" w:hAnsi="Arial" w:cs="Arial"/>
                <w:sz w:val="22"/>
                <w:szCs w:val="22"/>
              </w:rPr>
            </w:pPr>
            <w:r w:rsidRPr="007E278F">
              <w:rPr>
                <w:rFonts w:ascii="Arial" w:hAnsi="Arial" w:cs="Arial"/>
                <w:sz w:val="22"/>
                <w:szCs w:val="22"/>
              </w:rPr>
              <w:lastRenderedPageBreak/>
              <w:t>DESARROLLO DE LA REUNIÓN</w:t>
            </w:r>
          </w:p>
        </w:tc>
      </w:tr>
      <w:tr w:rsidR="00503FBB" w:rsidRPr="007E278F" w14:paraId="5AE35208" w14:textId="77777777" w:rsidTr="00503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7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923238" w14:textId="77777777" w:rsidR="00503FBB" w:rsidRDefault="00503FBB" w:rsidP="00DD064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15E3828D" w14:textId="77777777" w:rsidR="00503FBB" w:rsidRDefault="00503FBB" w:rsidP="00DD064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21734FF8" w14:textId="77777777" w:rsidR="00503FBB" w:rsidRDefault="00503FBB" w:rsidP="00DD064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39545DED" w14:textId="77777777" w:rsidR="00503FBB" w:rsidRDefault="00503FBB" w:rsidP="00DD064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588AB5F4" w14:textId="77777777" w:rsidR="00503FBB" w:rsidRDefault="00503FBB" w:rsidP="00DD064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4AB68F94" w14:textId="77777777" w:rsidR="00503FBB" w:rsidRDefault="00503FBB" w:rsidP="00DD064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4B2465BD" w14:textId="77777777" w:rsidR="00503FBB" w:rsidRDefault="00503FBB" w:rsidP="00DD064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513F6C76" w14:textId="77777777" w:rsidR="00503FBB" w:rsidRDefault="00503FBB" w:rsidP="00DD064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2FC61C1E" w14:textId="77777777" w:rsidR="00503FBB" w:rsidRDefault="00503FBB" w:rsidP="00DD064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287409BC" w14:textId="77777777" w:rsidR="00503FBB" w:rsidRDefault="00503FBB" w:rsidP="00DD064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34BFCDD6" w14:textId="77777777" w:rsidR="00503FBB" w:rsidRDefault="00503FBB" w:rsidP="00DD064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1B8CCDB8" w14:textId="77777777" w:rsidR="00503FBB" w:rsidRDefault="00503FBB" w:rsidP="00DD064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7E125B48" w14:textId="77777777" w:rsidR="00503FBB" w:rsidRDefault="00503FBB" w:rsidP="00DD064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5E78C9D1" w14:textId="03BCD3B4" w:rsidR="00503FBB" w:rsidRPr="007E278F" w:rsidRDefault="00503FBB" w:rsidP="00DD06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FBB" w:rsidRPr="007E278F" w14:paraId="3EEBD753" w14:textId="77777777" w:rsidTr="00503FB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81A95A6" w14:textId="77777777" w:rsidR="00503FBB" w:rsidRPr="007E278F" w:rsidRDefault="00503FBB" w:rsidP="00503FBB">
            <w:pPr>
              <w:rPr>
                <w:rFonts w:ascii="Arial" w:hAnsi="Arial" w:cs="Arial"/>
                <w:caps/>
                <w:sz w:val="22"/>
                <w:szCs w:val="22"/>
              </w:rPr>
            </w:pPr>
            <w:r w:rsidRPr="007E278F">
              <w:rPr>
                <w:rFonts w:ascii="Arial" w:hAnsi="Arial" w:cs="Arial"/>
                <w:caps/>
                <w:sz w:val="22"/>
                <w:szCs w:val="22"/>
              </w:rPr>
              <w:t>sEGUIMIENTO de Compromisos:</w:t>
            </w:r>
          </w:p>
        </w:tc>
      </w:tr>
      <w:tr w:rsidR="00503FBB" w:rsidRPr="007E278F" w14:paraId="1AF881D0" w14:textId="77777777" w:rsidTr="00503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E3"/>
            <w:vAlign w:val="center"/>
          </w:tcPr>
          <w:p w14:paraId="78B052B5" w14:textId="77777777" w:rsidR="00503FBB" w:rsidRPr="007E278F" w:rsidRDefault="00503FBB" w:rsidP="00503FB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E278F">
              <w:rPr>
                <w:rFonts w:ascii="Arial" w:hAnsi="Arial" w:cs="Arial"/>
                <w:sz w:val="22"/>
                <w:szCs w:val="22"/>
              </w:rPr>
              <w:t>Actividad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E3"/>
            <w:vAlign w:val="center"/>
          </w:tcPr>
          <w:p w14:paraId="1F61D581" w14:textId="77777777" w:rsidR="00503FBB" w:rsidRPr="007E278F" w:rsidRDefault="00503FBB" w:rsidP="00503F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278F">
              <w:rPr>
                <w:rFonts w:ascii="Arial" w:hAnsi="Arial"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E3"/>
            <w:vAlign w:val="center"/>
          </w:tcPr>
          <w:p w14:paraId="07487123" w14:textId="77777777" w:rsidR="00503FBB" w:rsidRPr="007E278F" w:rsidRDefault="00503FBB" w:rsidP="00503F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7E278F">
              <w:rPr>
                <w:rFonts w:ascii="Arial" w:hAnsi="Arial" w:cs="Arial"/>
                <w:b/>
                <w:sz w:val="22"/>
                <w:szCs w:val="22"/>
              </w:rPr>
              <w:t>Fecha programada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E3"/>
            <w:vAlign w:val="center"/>
          </w:tcPr>
          <w:p w14:paraId="0128F2D5" w14:textId="77777777" w:rsidR="00503FBB" w:rsidRPr="007E278F" w:rsidRDefault="00503FBB" w:rsidP="00503FB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E278F">
              <w:rPr>
                <w:rFonts w:ascii="Arial" w:hAnsi="Arial" w:cs="Arial"/>
                <w:sz w:val="22"/>
                <w:szCs w:val="22"/>
              </w:rPr>
              <w:t>Fecha de ejecución</w:t>
            </w:r>
          </w:p>
        </w:tc>
      </w:tr>
      <w:tr w:rsidR="00503FBB" w:rsidRPr="007E278F" w14:paraId="55A6369D" w14:textId="77777777" w:rsidTr="00503FB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D763" w14:textId="77777777" w:rsidR="00503FBB" w:rsidRPr="007E278F" w:rsidRDefault="00503FBB" w:rsidP="00503FBB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D99A" w14:textId="77777777" w:rsidR="00503FBB" w:rsidRPr="007E278F" w:rsidRDefault="00503FBB" w:rsidP="00503F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C900" w14:textId="77777777" w:rsidR="00503FBB" w:rsidRPr="007E278F" w:rsidRDefault="00503FBB" w:rsidP="0050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FFF5" w14:textId="77777777" w:rsidR="00503FBB" w:rsidRPr="007E278F" w:rsidRDefault="00503FBB" w:rsidP="00503FBB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503FBB" w:rsidRPr="007E278F" w14:paraId="4D5B08AA" w14:textId="77777777" w:rsidTr="00503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01E5" w14:textId="77777777" w:rsidR="00503FBB" w:rsidRPr="007E278F" w:rsidRDefault="00503FBB" w:rsidP="00503FBB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ABEC" w14:textId="77777777" w:rsidR="00503FBB" w:rsidRPr="007E278F" w:rsidRDefault="00503FBB" w:rsidP="00503F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4EC8" w14:textId="77777777" w:rsidR="00503FBB" w:rsidRPr="007E278F" w:rsidRDefault="00503FBB" w:rsidP="00503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2486" w14:textId="77777777" w:rsidR="00503FBB" w:rsidRPr="007E278F" w:rsidRDefault="00503FBB" w:rsidP="00503FBB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503FBB" w:rsidRPr="007E278F" w14:paraId="554E7320" w14:textId="77777777" w:rsidTr="00503FB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1B6F" w14:textId="77777777" w:rsidR="00503FBB" w:rsidRPr="007E278F" w:rsidRDefault="00503FBB" w:rsidP="00503FBB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2D7F" w14:textId="77777777" w:rsidR="00503FBB" w:rsidRPr="007E278F" w:rsidRDefault="00503FBB" w:rsidP="00503F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0F25" w14:textId="77777777" w:rsidR="00503FBB" w:rsidRPr="007E278F" w:rsidRDefault="00503FBB" w:rsidP="0050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0C626" w14:textId="77777777" w:rsidR="00503FBB" w:rsidRPr="007E278F" w:rsidRDefault="00503FBB" w:rsidP="00503FBB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503FBB" w:rsidRPr="007E278F" w14:paraId="208F068B" w14:textId="77777777" w:rsidTr="00503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7E65" w14:textId="77777777" w:rsidR="00503FBB" w:rsidRPr="007E278F" w:rsidRDefault="00503FBB" w:rsidP="00503FBB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6A456" w14:textId="77777777" w:rsidR="00503FBB" w:rsidRPr="007E278F" w:rsidRDefault="00503FBB" w:rsidP="00503F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4133" w14:textId="77777777" w:rsidR="00503FBB" w:rsidRPr="007E278F" w:rsidRDefault="00503FBB" w:rsidP="00503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FFB9" w14:textId="77777777" w:rsidR="00503FBB" w:rsidRPr="007E278F" w:rsidRDefault="00503FBB" w:rsidP="00503FBB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503FBB" w:rsidRPr="007E278F" w14:paraId="1A276316" w14:textId="77777777" w:rsidTr="00503FB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D18B" w14:textId="77777777" w:rsidR="00503FBB" w:rsidRPr="007E278F" w:rsidRDefault="00503FBB" w:rsidP="00503FBB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9F74" w14:textId="77777777" w:rsidR="00503FBB" w:rsidRPr="007E278F" w:rsidRDefault="00503FBB" w:rsidP="00503F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F1CF4" w14:textId="77777777" w:rsidR="00503FBB" w:rsidRPr="007E278F" w:rsidRDefault="00503FBB" w:rsidP="0050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8134" w14:textId="77777777" w:rsidR="00503FBB" w:rsidRPr="007E278F" w:rsidRDefault="00503FBB" w:rsidP="00503FBB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503FBB" w:rsidRPr="007E278F" w14:paraId="1FEF076D" w14:textId="77777777" w:rsidTr="00503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48A125B" w14:textId="77777777" w:rsidR="00503FBB" w:rsidRPr="007E278F" w:rsidRDefault="00503FBB" w:rsidP="00503FBB">
            <w:pPr>
              <w:rPr>
                <w:rFonts w:ascii="Arial" w:hAnsi="Arial" w:cs="Arial"/>
                <w:b w:val="0"/>
                <w:caps/>
                <w:sz w:val="22"/>
                <w:szCs w:val="22"/>
              </w:rPr>
            </w:pPr>
            <w:r w:rsidRPr="007E278F">
              <w:rPr>
                <w:rFonts w:ascii="Arial" w:hAnsi="Arial" w:cs="Arial"/>
                <w:caps/>
                <w:sz w:val="22"/>
                <w:szCs w:val="22"/>
              </w:rPr>
              <w:t>Compromisos adquiridos:</w:t>
            </w:r>
          </w:p>
        </w:tc>
      </w:tr>
      <w:tr w:rsidR="00503FBB" w:rsidRPr="007E278F" w14:paraId="07D61448" w14:textId="77777777" w:rsidTr="00503FBB">
        <w:trPr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E3"/>
            <w:vAlign w:val="center"/>
          </w:tcPr>
          <w:p w14:paraId="2FFC9653" w14:textId="77777777" w:rsidR="00503FBB" w:rsidRPr="007E278F" w:rsidRDefault="00503FBB" w:rsidP="00503FB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E278F">
              <w:rPr>
                <w:rFonts w:ascii="Arial" w:hAnsi="Arial" w:cs="Arial"/>
                <w:sz w:val="22"/>
                <w:szCs w:val="22"/>
              </w:rPr>
              <w:t>Actividad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E3"/>
            <w:vAlign w:val="center"/>
          </w:tcPr>
          <w:p w14:paraId="081FAAB3" w14:textId="77777777" w:rsidR="00503FBB" w:rsidRPr="007E278F" w:rsidRDefault="00503FBB" w:rsidP="00503F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278F">
              <w:rPr>
                <w:rFonts w:ascii="Arial" w:hAnsi="Arial" w:cs="Arial"/>
                <w:b/>
                <w:sz w:val="22"/>
                <w:szCs w:val="22"/>
              </w:rPr>
              <w:t>Responsable</w:t>
            </w:r>
          </w:p>
          <w:p w14:paraId="41E43F83" w14:textId="77777777" w:rsidR="00503FBB" w:rsidRPr="007E278F" w:rsidRDefault="00503FBB" w:rsidP="00503F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278F">
              <w:rPr>
                <w:rFonts w:ascii="Arial" w:hAnsi="Arial" w:cs="Arial"/>
                <w:b/>
                <w:sz w:val="22"/>
                <w:szCs w:val="22"/>
              </w:rPr>
              <w:t>Nombre -Cargo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E3"/>
            <w:vAlign w:val="center"/>
          </w:tcPr>
          <w:p w14:paraId="6C655E0D" w14:textId="77777777" w:rsidR="00503FBB" w:rsidRPr="007E278F" w:rsidRDefault="00503FBB" w:rsidP="00503FB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E278F">
              <w:rPr>
                <w:rFonts w:ascii="Arial" w:hAnsi="Arial" w:cs="Arial"/>
                <w:sz w:val="22"/>
                <w:szCs w:val="22"/>
              </w:rPr>
              <w:t>Fecha programada</w:t>
            </w:r>
          </w:p>
        </w:tc>
      </w:tr>
      <w:tr w:rsidR="00503FBB" w:rsidRPr="007E278F" w14:paraId="5E9E2A82" w14:textId="77777777" w:rsidTr="00503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D5DD" w14:textId="77777777" w:rsidR="00503FBB" w:rsidRPr="007E278F" w:rsidRDefault="00503FBB" w:rsidP="00503FBB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529C" w14:textId="77777777" w:rsidR="00503FBB" w:rsidRPr="007E278F" w:rsidRDefault="00503FBB" w:rsidP="00503F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DD8D" w14:textId="77777777" w:rsidR="00503FBB" w:rsidRPr="007E278F" w:rsidRDefault="00503FBB" w:rsidP="00503FBB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503FBB" w:rsidRPr="007E278F" w14:paraId="42AD6EEF" w14:textId="77777777" w:rsidTr="00503FB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B795" w14:textId="77777777" w:rsidR="00503FBB" w:rsidRPr="007E278F" w:rsidRDefault="00503FBB" w:rsidP="00503FBB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C0B9" w14:textId="77777777" w:rsidR="00503FBB" w:rsidRPr="00503FBB" w:rsidRDefault="00503FBB" w:rsidP="00503F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3AC5" w14:textId="77777777" w:rsidR="00503FBB" w:rsidRPr="007E278F" w:rsidRDefault="00503FBB" w:rsidP="00503FBB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503FBB" w:rsidRPr="007E278F" w14:paraId="0E448D19" w14:textId="77777777" w:rsidTr="00503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6B1EC" w14:textId="77777777" w:rsidR="00503FBB" w:rsidRPr="007E278F" w:rsidRDefault="00503FBB" w:rsidP="00503FBB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72E3" w14:textId="77777777" w:rsidR="00503FBB" w:rsidRPr="00503FBB" w:rsidRDefault="00503FBB" w:rsidP="00503F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6B99" w14:textId="77777777" w:rsidR="00503FBB" w:rsidRPr="007E278F" w:rsidRDefault="00503FBB" w:rsidP="00503FBB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503FBB" w:rsidRPr="007E278F" w14:paraId="22DBAFA1" w14:textId="77777777" w:rsidTr="00503FB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2605" w14:textId="77777777" w:rsidR="00503FBB" w:rsidRPr="007E278F" w:rsidRDefault="00503FBB" w:rsidP="00503FBB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6A80" w14:textId="77777777" w:rsidR="00503FBB" w:rsidRPr="00503FBB" w:rsidRDefault="00503FBB" w:rsidP="00503FBB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A4C9" w14:textId="77777777" w:rsidR="00503FBB" w:rsidRPr="007E278F" w:rsidRDefault="00503FBB" w:rsidP="00503FBB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0E6B153C" w14:textId="77777777" w:rsidR="005C72C3" w:rsidRPr="007E278F" w:rsidRDefault="005C72C3" w:rsidP="007E278F">
      <w:pPr>
        <w:rPr>
          <w:rFonts w:ascii="Arial" w:hAnsi="Arial" w:cs="Arial"/>
          <w:sz w:val="22"/>
          <w:szCs w:val="22"/>
        </w:rPr>
      </w:pPr>
    </w:p>
    <w:p w14:paraId="17BBA7D7" w14:textId="77777777" w:rsidR="00EB527E" w:rsidRPr="007E278F" w:rsidRDefault="00EB527E" w:rsidP="007E278F">
      <w:pPr>
        <w:rPr>
          <w:rFonts w:ascii="Arial" w:hAnsi="Arial" w:cs="Arial"/>
          <w:sz w:val="22"/>
          <w:szCs w:val="22"/>
        </w:rPr>
      </w:pPr>
    </w:p>
    <w:p w14:paraId="15229097" w14:textId="60ED6996" w:rsidR="00EB527E" w:rsidRDefault="00EB527E" w:rsidP="007E278F">
      <w:pPr>
        <w:rPr>
          <w:rFonts w:ascii="Arial" w:hAnsi="Arial" w:cs="Arial"/>
          <w:sz w:val="22"/>
          <w:szCs w:val="22"/>
        </w:rPr>
      </w:pPr>
    </w:p>
    <w:p w14:paraId="0EF87EE1" w14:textId="0F05AACF" w:rsidR="00503FBB" w:rsidRDefault="00503FBB" w:rsidP="007E27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</w:t>
      </w:r>
    </w:p>
    <w:p w14:paraId="71F09E36" w14:textId="677066B6" w:rsidR="00503FBB" w:rsidRPr="00503FBB" w:rsidRDefault="00503FBB" w:rsidP="007E278F">
      <w:pPr>
        <w:rPr>
          <w:rFonts w:ascii="Arial" w:hAnsi="Arial" w:cs="Arial"/>
          <w:sz w:val="16"/>
          <w:szCs w:val="16"/>
        </w:rPr>
      </w:pPr>
      <w:r w:rsidRPr="00503FBB">
        <w:rPr>
          <w:rFonts w:ascii="Arial" w:hAnsi="Arial" w:cs="Arial"/>
          <w:sz w:val="16"/>
          <w:szCs w:val="16"/>
        </w:rPr>
        <w:t>Nombre</w:t>
      </w:r>
      <w:r w:rsidRPr="00503FBB">
        <w:rPr>
          <w:rFonts w:ascii="Arial" w:hAnsi="Arial" w:cs="Arial"/>
          <w:sz w:val="16"/>
          <w:szCs w:val="16"/>
        </w:rPr>
        <w:tab/>
      </w:r>
      <w:r w:rsidRPr="00503FBB">
        <w:rPr>
          <w:rFonts w:ascii="Arial" w:hAnsi="Arial" w:cs="Arial"/>
          <w:sz w:val="16"/>
          <w:szCs w:val="16"/>
        </w:rPr>
        <w:tab/>
      </w:r>
      <w:r w:rsidRPr="00503FBB">
        <w:rPr>
          <w:rFonts w:ascii="Arial" w:hAnsi="Arial" w:cs="Arial"/>
          <w:sz w:val="16"/>
          <w:szCs w:val="16"/>
        </w:rPr>
        <w:tab/>
      </w:r>
      <w:r w:rsidRPr="00503FBB">
        <w:rPr>
          <w:rFonts w:ascii="Arial" w:hAnsi="Arial" w:cs="Arial"/>
          <w:sz w:val="16"/>
          <w:szCs w:val="16"/>
        </w:rPr>
        <w:tab/>
      </w:r>
      <w:r w:rsidRPr="00503FBB">
        <w:rPr>
          <w:rFonts w:ascii="Arial" w:hAnsi="Arial" w:cs="Arial"/>
          <w:sz w:val="16"/>
          <w:szCs w:val="16"/>
        </w:rPr>
        <w:tab/>
      </w:r>
      <w:r w:rsidRPr="00503FBB">
        <w:rPr>
          <w:rFonts w:ascii="Arial" w:hAnsi="Arial" w:cs="Arial"/>
          <w:sz w:val="16"/>
          <w:szCs w:val="16"/>
        </w:rPr>
        <w:tab/>
      </w:r>
      <w:r w:rsidRPr="00503FBB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spellStart"/>
      <w:r w:rsidRPr="00503FBB">
        <w:rPr>
          <w:rFonts w:ascii="Arial" w:hAnsi="Arial" w:cs="Arial"/>
          <w:sz w:val="16"/>
          <w:szCs w:val="16"/>
        </w:rPr>
        <w:t>Nombre</w:t>
      </w:r>
      <w:proofErr w:type="spellEnd"/>
    </w:p>
    <w:p w14:paraId="058DE21A" w14:textId="5380AAC1" w:rsidR="00503FBB" w:rsidRDefault="00503FBB" w:rsidP="007E278F">
      <w:pPr>
        <w:rPr>
          <w:rFonts w:ascii="Arial" w:hAnsi="Arial" w:cs="Arial"/>
          <w:sz w:val="16"/>
          <w:szCs w:val="16"/>
        </w:rPr>
      </w:pPr>
      <w:r w:rsidRPr="00503FBB">
        <w:rPr>
          <w:rFonts w:ascii="Arial" w:hAnsi="Arial" w:cs="Arial"/>
          <w:sz w:val="16"/>
          <w:szCs w:val="16"/>
        </w:rPr>
        <w:t>Cargo</w:t>
      </w:r>
      <w:r w:rsidRPr="00503FBB">
        <w:rPr>
          <w:rFonts w:ascii="Arial" w:hAnsi="Arial" w:cs="Arial"/>
          <w:sz w:val="16"/>
          <w:szCs w:val="16"/>
        </w:rPr>
        <w:tab/>
      </w:r>
      <w:r w:rsidRPr="00503FBB">
        <w:rPr>
          <w:rFonts w:ascii="Arial" w:hAnsi="Arial" w:cs="Arial"/>
          <w:sz w:val="16"/>
          <w:szCs w:val="16"/>
        </w:rPr>
        <w:tab/>
      </w:r>
      <w:r w:rsidRPr="00503FBB">
        <w:rPr>
          <w:rFonts w:ascii="Arial" w:hAnsi="Arial" w:cs="Arial"/>
          <w:sz w:val="16"/>
          <w:szCs w:val="16"/>
        </w:rPr>
        <w:tab/>
      </w:r>
      <w:r w:rsidRPr="00503FBB">
        <w:rPr>
          <w:rFonts w:ascii="Arial" w:hAnsi="Arial" w:cs="Arial"/>
          <w:sz w:val="16"/>
          <w:szCs w:val="16"/>
        </w:rPr>
        <w:tab/>
      </w:r>
      <w:r w:rsidRPr="00503FBB">
        <w:rPr>
          <w:rFonts w:ascii="Arial" w:hAnsi="Arial" w:cs="Arial"/>
          <w:sz w:val="16"/>
          <w:szCs w:val="16"/>
        </w:rPr>
        <w:tab/>
      </w:r>
      <w:r w:rsidRPr="00503FBB">
        <w:rPr>
          <w:rFonts w:ascii="Arial" w:hAnsi="Arial" w:cs="Arial"/>
          <w:sz w:val="16"/>
          <w:szCs w:val="16"/>
        </w:rPr>
        <w:tab/>
      </w:r>
      <w:r w:rsidRPr="00503FBB">
        <w:rPr>
          <w:rFonts w:ascii="Arial" w:hAnsi="Arial" w:cs="Arial"/>
          <w:sz w:val="16"/>
          <w:szCs w:val="16"/>
        </w:rPr>
        <w:tab/>
      </w:r>
      <w:r w:rsidRPr="00503FBB">
        <w:rPr>
          <w:rFonts w:ascii="Arial" w:hAnsi="Arial" w:cs="Arial"/>
          <w:sz w:val="16"/>
          <w:szCs w:val="16"/>
        </w:rPr>
        <w:tab/>
      </w:r>
      <w:proofErr w:type="spellStart"/>
      <w:r w:rsidRPr="00503FBB">
        <w:rPr>
          <w:rFonts w:ascii="Arial" w:hAnsi="Arial" w:cs="Arial"/>
          <w:sz w:val="16"/>
          <w:szCs w:val="16"/>
        </w:rPr>
        <w:t>Cargo</w:t>
      </w:r>
      <w:proofErr w:type="spellEnd"/>
    </w:p>
    <w:p w14:paraId="0A2384A9" w14:textId="0FA4F302" w:rsidR="003361A4" w:rsidRDefault="003361A4" w:rsidP="007E278F">
      <w:pPr>
        <w:rPr>
          <w:rFonts w:ascii="Arial" w:hAnsi="Arial" w:cs="Arial"/>
          <w:sz w:val="16"/>
          <w:szCs w:val="16"/>
        </w:rPr>
      </w:pPr>
    </w:p>
    <w:p w14:paraId="460B3C43" w14:textId="2AC85BA8" w:rsidR="003361A4" w:rsidRDefault="003361A4" w:rsidP="007E278F">
      <w:pPr>
        <w:rPr>
          <w:rFonts w:ascii="Arial" w:hAnsi="Arial" w:cs="Arial"/>
          <w:sz w:val="16"/>
          <w:szCs w:val="16"/>
        </w:rPr>
      </w:pPr>
    </w:p>
    <w:p w14:paraId="63711844" w14:textId="77777777" w:rsidR="003361A4" w:rsidRDefault="003361A4" w:rsidP="007E278F">
      <w:pPr>
        <w:rPr>
          <w:rFonts w:ascii="Arial" w:hAnsi="Arial" w:cs="Arial"/>
          <w:sz w:val="16"/>
          <w:szCs w:val="16"/>
        </w:rPr>
      </w:pPr>
      <w:bookmarkStart w:id="1" w:name="_GoBack"/>
      <w:bookmarkEnd w:id="1"/>
    </w:p>
    <w:p w14:paraId="67E474AA" w14:textId="425C8203" w:rsidR="003361A4" w:rsidRDefault="003361A4" w:rsidP="007E278F">
      <w:pPr>
        <w:rPr>
          <w:rFonts w:ascii="Arial" w:hAnsi="Arial" w:cs="Arial"/>
          <w:sz w:val="16"/>
          <w:szCs w:val="16"/>
        </w:rPr>
      </w:pPr>
    </w:p>
    <w:p w14:paraId="4D1CE7CE" w14:textId="77777777" w:rsidR="003361A4" w:rsidRDefault="003361A4" w:rsidP="003361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</w:t>
      </w:r>
    </w:p>
    <w:p w14:paraId="68F5A5C5" w14:textId="77777777" w:rsidR="003361A4" w:rsidRPr="00503FBB" w:rsidRDefault="003361A4" w:rsidP="003361A4">
      <w:pPr>
        <w:rPr>
          <w:rFonts w:ascii="Arial" w:hAnsi="Arial" w:cs="Arial"/>
          <w:sz w:val="16"/>
          <w:szCs w:val="16"/>
        </w:rPr>
      </w:pPr>
      <w:r w:rsidRPr="00503FBB">
        <w:rPr>
          <w:rFonts w:ascii="Arial" w:hAnsi="Arial" w:cs="Arial"/>
          <w:sz w:val="16"/>
          <w:szCs w:val="16"/>
        </w:rPr>
        <w:t>Nombre</w:t>
      </w:r>
      <w:r w:rsidRPr="00503FBB">
        <w:rPr>
          <w:rFonts w:ascii="Arial" w:hAnsi="Arial" w:cs="Arial"/>
          <w:sz w:val="16"/>
          <w:szCs w:val="16"/>
        </w:rPr>
        <w:tab/>
      </w:r>
      <w:r w:rsidRPr="00503FBB">
        <w:rPr>
          <w:rFonts w:ascii="Arial" w:hAnsi="Arial" w:cs="Arial"/>
          <w:sz w:val="16"/>
          <w:szCs w:val="16"/>
        </w:rPr>
        <w:tab/>
      </w:r>
      <w:r w:rsidRPr="00503FBB">
        <w:rPr>
          <w:rFonts w:ascii="Arial" w:hAnsi="Arial" w:cs="Arial"/>
          <w:sz w:val="16"/>
          <w:szCs w:val="16"/>
        </w:rPr>
        <w:tab/>
      </w:r>
      <w:r w:rsidRPr="00503FBB">
        <w:rPr>
          <w:rFonts w:ascii="Arial" w:hAnsi="Arial" w:cs="Arial"/>
          <w:sz w:val="16"/>
          <w:szCs w:val="16"/>
        </w:rPr>
        <w:tab/>
      </w:r>
      <w:r w:rsidRPr="00503FBB">
        <w:rPr>
          <w:rFonts w:ascii="Arial" w:hAnsi="Arial" w:cs="Arial"/>
          <w:sz w:val="16"/>
          <w:szCs w:val="16"/>
        </w:rPr>
        <w:tab/>
      </w:r>
      <w:r w:rsidRPr="00503FBB">
        <w:rPr>
          <w:rFonts w:ascii="Arial" w:hAnsi="Arial" w:cs="Arial"/>
          <w:sz w:val="16"/>
          <w:szCs w:val="16"/>
        </w:rPr>
        <w:tab/>
      </w:r>
      <w:r w:rsidRPr="00503FBB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503FBB">
        <w:rPr>
          <w:rFonts w:ascii="Arial" w:hAnsi="Arial" w:cs="Arial"/>
          <w:sz w:val="16"/>
          <w:szCs w:val="16"/>
        </w:rPr>
        <w:t>Nombre</w:t>
      </w:r>
    </w:p>
    <w:p w14:paraId="71F48846" w14:textId="274F5DA5" w:rsidR="003361A4" w:rsidRPr="00503FBB" w:rsidRDefault="003361A4" w:rsidP="007E278F">
      <w:pPr>
        <w:rPr>
          <w:rFonts w:ascii="Arial" w:hAnsi="Arial" w:cs="Arial"/>
          <w:sz w:val="16"/>
          <w:szCs w:val="16"/>
        </w:rPr>
      </w:pPr>
      <w:r w:rsidRPr="00503FBB">
        <w:rPr>
          <w:rFonts w:ascii="Arial" w:hAnsi="Arial" w:cs="Arial"/>
          <w:sz w:val="16"/>
          <w:szCs w:val="16"/>
        </w:rPr>
        <w:t>Cargo</w:t>
      </w:r>
      <w:r w:rsidRPr="00503FBB">
        <w:rPr>
          <w:rFonts w:ascii="Arial" w:hAnsi="Arial" w:cs="Arial"/>
          <w:sz w:val="16"/>
          <w:szCs w:val="16"/>
        </w:rPr>
        <w:tab/>
      </w:r>
      <w:r w:rsidRPr="00503FBB">
        <w:rPr>
          <w:rFonts w:ascii="Arial" w:hAnsi="Arial" w:cs="Arial"/>
          <w:sz w:val="16"/>
          <w:szCs w:val="16"/>
        </w:rPr>
        <w:tab/>
      </w:r>
      <w:r w:rsidRPr="00503FBB">
        <w:rPr>
          <w:rFonts w:ascii="Arial" w:hAnsi="Arial" w:cs="Arial"/>
          <w:sz w:val="16"/>
          <w:szCs w:val="16"/>
        </w:rPr>
        <w:tab/>
      </w:r>
      <w:r w:rsidRPr="00503FBB">
        <w:rPr>
          <w:rFonts w:ascii="Arial" w:hAnsi="Arial" w:cs="Arial"/>
          <w:sz w:val="16"/>
          <w:szCs w:val="16"/>
        </w:rPr>
        <w:tab/>
      </w:r>
      <w:r w:rsidRPr="00503FBB">
        <w:rPr>
          <w:rFonts w:ascii="Arial" w:hAnsi="Arial" w:cs="Arial"/>
          <w:sz w:val="16"/>
          <w:szCs w:val="16"/>
        </w:rPr>
        <w:tab/>
      </w:r>
      <w:r w:rsidRPr="00503FBB">
        <w:rPr>
          <w:rFonts w:ascii="Arial" w:hAnsi="Arial" w:cs="Arial"/>
          <w:sz w:val="16"/>
          <w:szCs w:val="16"/>
        </w:rPr>
        <w:tab/>
      </w:r>
      <w:r w:rsidRPr="00503FBB">
        <w:rPr>
          <w:rFonts w:ascii="Arial" w:hAnsi="Arial" w:cs="Arial"/>
          <w:sz w:val="16"/>
          <w:szCs w:val="16"/>
        </w:rPr>
        <w:tab/>
      </w:r>
      <w:r w:rsidRPr="00503FBB">
        <w:rPr>
          <w:rFonts w:ascii="Arial" w:hAnsi="Arial" w:cs="Arial"/>
          <w:sz w:val="16"/>
          <w:szCs w:val="16"/>
        </w:rPr>
        <w:tab/>
      </w:r>
      <w:proofErr w:type="spellStart"/>
      <w:r w:rsidRPr="00503FBB">
        <w:rPr>
          <w:rFonts w:ascii="Arial" w:hAnsi="Arial" w:cs="Arial"/>
          <w:sz w:val="16"/>
          <w:szCs w:val="16"/>
        </w:rPr>
        <w:t>Cargo</w:t>
      </w:r>
      <w:proofErr w:type="spellEnd"/>
    </w:p>
    <w:sectPr w:rsidR="003361A4" w:rsidRPr="00503FBB" w:rsidSect="007E278F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701" w:right="1701" w:bottom="1418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5C5C4" w14:textId="77777777" w:rsidR="00773715" w:rsidRDefault="00773715" w:rsidP="00591DCB">
      <w:r>
        <w:separator/>
      </w:r>
    </w:p>
  </w:endnote>
  <w:endnote w:type="continuationSeparator" w:id="0">
    <w:p w14:paraId="62D3CF43" w14:textId="77777777" w:rsidR="00773715" w:rsidRDefault="00773715" w:rsidP="0059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A09FF" w14:textId="77777777" w:rsidR="008117EE" w:rsidRDefault="008117EE" w:rsidP="00BC4C98">
    <w:pPr>
      <w:tabs>
        <w:tab w:val="center" w:pos="4419"/>
        <w:tab w:val="right" w:pos="88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C673D" w14:textId="77777777" w:rsidR="00773715" w:rsidRDefault="00773715" w:rsidP="00591DCB">
      <w:r>
        <w:separator/>
      </w:r>
    </w:p>
  </w:footnote>
  <w:footnote w:type="continuationSeparator" w:id="0">
    <w:p w14:paraId="5F137239" w14:textId="77777777" w:rsidR="00773715" w:rsidRDefault="00773715" w:rsidP="00591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DCC8C" w14:textId="77777777" w:rsidR="00E114AF" w:rsidRDefault="00773715">
    <w:pPr>
      <w:pStyle w:val="Encabezado"/>
    </w:pPr>
    <w:r>
      <w:rPr>
        <w:noProof/>
        <w:lang w:eastAsia="es-CO"/>
      </w:rPr>
      <w:pict w14:anchorId="4A0F86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392610" o:spid="_x0000_s2052" type="#_x0000_t75" style="position:absolute;margin-left:0;margin-top:0;width:441.45pt;height:333pt;z-index:-251656192;mso-position-horizontal:center;mso-position-horizontal-relative:margin;mso-position-vertical:center;mso-position-vertical-relative:margin" o:allowincell="f">
          <v:imagedata r:id="rId1" o:title="logo T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D80EE" w14:textId="77777777" w:rsidR="007E278F" w:rsidRDefault="0092072A" w:rsidP="0092072A">
    <w:pPr>
      <w:pStyle w:val="Encabezado"/>
      <w:jc w:val="right"/>
      <w:rPr>
        <w:rFonts w:ascii="Arial" w:hAnsi="Arial" w:cs="Arial"/>
        <w:b/>
        <w:sz w:val="28"/>
        <w:szCs w:val="28"/>
      </w:rPr>
    </w:pPr>
    <w:r w:rsidRPr="0092072A">
      <w:rPr>
        <w:rFonts w:ascii="Arial" w:hAnsi="Arial" w:cs="Arial"/>
        <w:b/>
        <w:noProof/>
        <w:sz w:val="28"/>
        <w:szCs w:val="28"/>
        <w:lang w:val="es-ES" w:eastAsia="es-ES"/>
      </w:rPr>
      <w:drawing>
        <wp:anchor distT="0" distB="0" distL="114300" distR="114300" simplePos="0" relativeHeight="251661312" behindDoc="1" locked="0" layoutInCell="1" allowOverlap="1" wp14:anchorId="50B591AB" wp14:editId="60A22E9A">
          <wp:simplePos x="0" y="0"/>
          <wp:positionH relativeFrom="column">
            <wp:posOffset>-80010</wp:posOffset>
          </wp:positionH>
          <wp:positionV relativeFrom="paragraph">
            <wp:posOffset>6985</wp:posOffset>
          </wp:positionV>
          <wp:extent cx="1521460" cy="447675"/>
          <wp:effectExtent l="114300" t="114300" r="97790" b="123825"/>
          <wp:wrapTight wrapText="bothSides">
            <wp:wrapPolygon edited="0">
              <wp:start x="811" y="-5515"/>
              <wp:lineTo x="-1623" y="-3677"/>
              <wp:lineTo x="-1623" y="16545"/>
              <wp:lineTo x="5679" y="26655"/>
              <wp:lineTo x="20284" y="26655"/>
              <wp:lineTo x="20554" y="24817"/>
              <wp:lineTo x="22447" y="11949"/>
              <wp:lineTo x="22718" y="0"/>
              <wp:lineTo x="20554" y="-3677"/>
              <wp:lineTo x="13252" y="-5515"/>
              <wp:lineTo x="811" y="-5515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340_100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460" cy="447675"/>
                  </a:xfrm>
                  <a:prstGeom prst="rect">
                    <a:avLst/>
                  </a:prstGeom>
                  <a:effectLst>
                    <a:glow rad="101600">
                      <a:srgbClr val="FFFF00">
                        <a:alpha val="60000"/>
                      </a:srgbClr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072A">
      <w:rPr>
        <w:rFonts w:ascii="Arial" w:hAnsi="Arial" w:cs="Arial"/>
        <w:b/>
        <w:sz w:val="28"/>
        <w:szCs w:val="28"/>
      </w:rPr>
      <w:t xml:space="preserve"> ACTA DE VISITA </w:t>
    </w:r>
    <w:r w:rsidR="007E278F">
      <w:rPr>
        <w:rFonts w:ascii="Arial" w:hAnsi="Arial" w:cs="Arial"/>
        <w:b/>
        <w:sz w:val="28"/>
        <w:szCs w:val="28"/>
      </w:rPr>
      <w:t>A ENTIDADES</w:t>
    </w:r>
  </w:p>
  <w:p w14:paraId="4B693E88" w14:textId="73D3D84A" w:rsidR="00591DCB" w:rsidRPr="0092072A" w:rsidRDefault="007E278F" w:rsidP="0092072A">
    <w:pPr>
      <w:pStyle w:val="Encabezado"/>
      <w:jc w:val="right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PÚBLICAS Y PRIVADAS</w:t>
    </w:r>
  </w:p>
  <w:p w14:paraId="1F90B57C" w14:textId="4B4DBC2D" w:rsidR="0092072A" w:rsidRPr="0092072A" w:rsidRDefault="0092072A" w:rsidP="0092072A">
    <w:pPr>
      <w:pStyle w:val="Encabezado"/>
      <w:jc w:val="right"/>
      <w:rPr>
        <w:rFonts w:ascii="Arial" w:hAnsi="Arial" w:cs="Arial"/>
        <w:b/>
        <w:sz w:val="20"/>
        <w:szCs w:val="20"/>
      </w:rPr>
    </w:pPr>
    <w:r w:rsidRPr="0092072A">
      <w:rPr>
        <w:rFonts w:ascii="Arial" w:hAnsi="Arial" w:cs="Arial"/>
        <w:b/>
        <w:sz w:val="20"/>
        <w:szCs w:val="20"/>
      </w:rPr>
      <w:t>CT-ESP-FM1</w:t>
    </w:r>
    <w:r w:rsidR="00703D62">
      <w:rPr>
        <w:rFonts w:ascii="Arial" w:hAnsi="Arial" w:cs="Arial"/>
        <w:b/>
        <w:sz w:val="20"/>
        <w:szCs w:val="20"/>
      </w:rPr>
      <w:t>9</w:t>
    </w:r>
    <w:r w:rsidRPr="0092072A">
      <w:rPr>
        <w:rFonts w:ascii="Arial" w:hAnsi="Arial" w:cs="Arial"/>
        <w:b/>
        <w:sz w:val="20"/>
        <w:szCs w:val="20"/>
      </w:rPr>
      <w:t>-V0</w:t>
    </w:r>
    <w:r w:rsidR="007E278F">
      <w:rPr>
        <w:rFonts w:ascii="Arial" w:hAnsi="Arial" w:cs="Arial"/>
        <w:b/>
        <w:sz w:val="20"/>
        <w:szCs w:val="20"/>
      </w:rPr>
      <w:t>2</w:t>
    </w:r>
  </w:p>
  <w:p w14:paraId="0D8F13DE" w14:textId="65A0CAD4" w:rsidR="0092072A" w:rsidRPr="0092072A" w:rsidRDefault="007E278F" w:rsidP="0092072A">
    <w:pPr>
      <w:pStyle w:val="Encabezado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27/01/2020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41804" w14:textId="77777777" w:rsidR="00E114AF" w:rsidRDefault="00773715">
    <w:pPr>
      <w:pStyle w:val="Encabezado"/>
    </w:pPr>
    <w:r>
      <w:rPr>
        <w:noProof/>
        <w:lang w:eastAsia="es-CO"/>
      </w:rPr>
      <w:pict w14:anchorId="48E2A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392609" o:spid="_x0000_s2051" type="#_x0000_t75" style="position:absolute;margin-left:0;margin-top:0;width:441.45pt;height:333pt;z-index:-251657216;mso-position-horizontal:center;mso-position-horizontal-relative:margin;mso-position-vertical:center;mso-position-vertical-relative:margin" o:allowincell="f">
          <v:imagedata r:id="rId1" o:title="logo T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B6"/>
    <w:rsid w:val="00084B84"/>
    <w:rsid w:val="000B1A3D"/>
    <w:rsid w:val="00111BA9"/>
    <w:rsid w:val="00115C31"/>
    <w:rsid w:val="0012725C"/>
    <w:rsid w:val="00237843"/>
    <w:rsid w:val="00255434"/>
    <w:rsid w:val="00291321"/>
    <w:rsid w:val="003046F4"/>
    <w:rsid w:val="003361A4"/>
    <w:rsid w:val="003416D9"/>
    <w:rsid w:val="0034219D"/>
    <w:rsid w:val="00370726"/>
    <w:rsid w:val="0037451C"/>
    <w:rsid w:val="00382311"/>
    <w:rsid w:val="0038437D"/>
    <w:rsid w:val="00402A40"/>
    <w:rsid w:val="00427B28"/>
    <w:rsid w:val="00443D46"/>
    <w:rsid w:val="00472DE8"/>
    <w:rsid w:val="0049587C"/>
    <w:rsid w:val="004A36E0"/>
    <w:rsid w:val="00503FBB"/>
    <w:rsid w:val="00591DCB"/>
    <w:rsid w:val="005A5AB6"/>
    <w:rsid w:val="005C72C3"/>
    <w:rsid w:val="006026C6"/>
    <w:rsid w:val="0061472F"/>
    <w:rsid w:val="00635B10"/>
    <w:rsid w:val="00655F02"/>
    <w:rsid w:val="006817FF"/>
    <w:rsid w:val="006A1373"/>
    <w:rsid w:val="00703D62"/>
    <w:rsid w:val="00773715"/>
    <w:rsid w:val="007A2F0C"/>
    <w:rsid w:val="007E278F"/>
    <w:rsid w:val="008117EE"/>
    <w:rsid w:val="008963F5"/>
    <w:rsid w:val="00897C3E"/>
    <w:rsid w:val="0092072A"/>
    <w:rsid w:val="009522D7"/>
    <w:rsid w:val="009705F9"/>
    <w:rsid w:val="009B5BA5"/>
    <w:rsid w:val="00A61483"/>
    <w:rsid w:val="00AA6425"/>
    <w:rsid w:val="00AD5E46"/>
    <w:rsid w:val="00BC4C98"/>
    <w:rsid w:val="00C02070"/>
    <w:rsid w:val="00C43CFF"/>
    <w:rsid w:val="00C87BE3"/>
    <w:rsid w:val="00CA5F12"/>
    <w:rsid w:val="00CB2D2B"/>
    <w:rsid w:val="00DC29DC"/>
    <w:rsid w:val="00DF1B49"/>
    <w:rsid w:val="00E114AF"/>
    <w:rsid w:val="00E3541C"/>
    <w:rsid w:val="00E42BC9"/>
    <w:rsid w:val="00EA76B7"/>
    <w:rsid w:val="00EB527E"/>
    <w:rsid w:val="00EC1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  <w14:docId w14:val="5CF22316"/>
  <w15:docId w15:val="{7CAA8C0F-5C6E-4D23-A4EC-97316B02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2C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1DC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91DCB"/>
  </w:style>
  <w:style w:type="paragraph" w:styleId="Piedepgina">
    <w:name w:val="footer"/>
    <w:basedOn w:val="Normal"/>
    <w:link w:val="PiedepginaCar"/>
    <w:uiPriority w:val="99"/>
    <w:unhideWhenUsed/>
    <w:rsid w:val="00591DC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91DCB"/>
  </w:style>
  <w:style w:type="table" w:customStyle="1" w:styleId="Tabladecuadrcula41">
    <w:name w:val="Tabla de cuadrícula 41"/>
    <w:basedOn w:val="Tablanormal"/>
    <w:uiPriority w:val="49"/>
    <w:rsid w:val="005C72C3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A614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483"/>
    <w:rPr>
      <w:rFonts w:ascii="Tahoma" w:eastAsia="MS Mincho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503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ACTA%20RESTREP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5598B-9EBC-4AA2-A187-1CF0CA077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 RESTREPO</Template>
  <TotalTime>21</TotalTime>
  <Pages>2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CELUTAXI</dc:creator>
  <cp:lastModifiedBy>PC</cp:lastModifiedBy>
  <cp:revision>3</cp:revision>
  <cp:lastPrinted>2019-12-19T14:31:00Z</cp:lastPrinted>
  <dcterms:created xsi:type="dcterms:W3CDTF">2020-01-27T15:45:00Z</dcterms:created>
  <dcterms:modified xsi:type="dcterms:W3CDTF">2020-01-27T16:06:00Z</dcterms:modified>
</cp:coreProperties>
</file>