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626D" w14:textId="77777777" w:rsidR="0068601C" w:rsidRDefault="0068601C" w:rsidP="0068601C">
      <w:pPr>
        <w:jc w:val="center"/>
      </w:pPr>
    </w:p>
    <w:p w14:paraId="241AC851" w14:textId="77777777" w:rsidR="00D5425C" w:rsidRDefault="00E2326C" w:rsidP="0068601C">
      <w:pPr>
        <w:jc w:val="center"/>
      </w:pPr>
      <w:r w:rsidRPr="00E2326C">
        <w:rPr>
          <w:rFonts w:asciiTheme="majorHAnsi" w:hAnsiTheme="majorHAnsi" w:cstheme="majorHAnsi"/>
          <w:b/>
          <w:caps/>
          <w:noProof/>
          <w:color w:val="auto"/>
          <w:sz w:val="32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F988B" wp14:editId="4A7C00EF">
                <wp:simplePos x="0" y="0"/>
                <wp:positionH relativeFrom="column">
                  <wp:posOffset>1718945</wp:posOffset>
                </wp:positionH>
                <wp:positionV relativeFrom="paragraph">
                  <wp:posOffset>207010</wp:posOffset>
                </wp:positionV>
                <wp:extent cx="4048125" cy="21812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07ADA" w14:textId="77777777" w:rsidR="00E2326C" w:rsidRPr="008745BD" w:rsidRDefault="00E2326C" w:rsidP="00E2326C">
                            <w:pPr>
                              <w:pStyle w:val="Ttul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aps w:val="0"/>
                                <w:color w:val="auto"/>
                                <w:sz w:val="36"/>
                                <w:szCs w:val="24"/>
                              </w:rPr>
                            </w:pPr>
                            <w:r w:rsidRPr="008745BD">
                              <w:rPr>
                                <w:rFonts w:asciiTheme="majorHAnsi" w:hAnsiTheme="majorHAnsi" w:cstheme="majorHAnsi"/>
                                <w:b/>
                                <w:caps w:val="0"/>
                                <w:color w:val="auto"/>
                                <w:sz w:val="36"/>
                                <w:szCs w:val="24"/>
                              </w:rPr>
                              <w:t>YAMID STEVEN</w:t>
                            </w:r>
                          </w:p>
                          <w:p w14:paraId="2B4607D0" w14:textId="77777777" w:rsidR="00E2326C" w:rsidRPr="008745BD" w:rsidRDefault="00E2326C" w:rsidP="00E2326C">
                            <w:pPr>
                              <w:pStyle w:val="Ttul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aps w:val="0"/>
                                <w:color w:val="auto"/>
                                <w:sz w:val="36"/>
                                <w:szCs w:val="24"/>
                              </w:rPr>
                            </w:pPr>
                            <w:r w:rsidRPr="008745BD">
                              <w:rPr>
                                <w:rFonts w:asciiTheme="majorHAnsi" w:hAnsiTheme="majorHAnsi" w:cstheme="majorHAnsi"/>
                                <w:b/>
                                <w:caps w:val="0"/>
                                <w:color w:val="auto"/>
                                <w:sz w:val="36"/>
                                <w:szCs w:val="24"/>
                              </w:rPr>
                              <w:t>VERGARA RODRÍGUEZ</w:t>
                            </w:r>
                          </w:p>
                          <w:p w14:paraId="38A691E7" w14:textId="77777777" w:rsidR="00E2326C" w:rsidRPr="008745BD" w:rsidRDefault="00E2326C" w:rsidP="00E2326C">
                            <w:pPr>
                              <w:spacing w:after="60"/>
                              <w:jc w:val="center"/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  <w:p w14:paraId="69380E80" w14:textId="77777777" w:rsidR="00E2326C" w:rsidRPr="008745BD" w:rsidRDefault="00CC2163" w:rsidP="00E2326C">
                            <w:pPr>
                              <w:spacing w:after="60"/>
                              <w:jc w:val="center"/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eastAsia="Arial Unicode MS" w:cstheme="minorHAnsi"/>
                                  <w:color w:val="auto"/>
                                  <w:sz w:val="28"/>
                                  <w:szCs w:val="24"/>
                                </w:rPr>
                                <w:alias w:val="Escriba la dirección:"/>
                                <w:tag w:val="Escriba la dirección:"/>
                                <w:id w:val="-1813940351"/>
                                <w:placeholder>
                                  <w:docPart w:val="3C9DBD218D184E188A3677FB6013A486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E2326C" w:rsidRPr="008745BD">
                                  <w:rPr>
                                    <w:rFonts w:eastAsia="Arial Unicode MS" w:cstheme="minorHAnsi"/>
                                    <w:color w:val="auto"/>
                                    <w:sz w:val="28"/>
                                    <w:szCs w:val="24"/>
                                  </w:rPr>
                                  <w:t>Dirección: Calle 55 # 94 -34 Valle del Lili</w:t>
                                </w:r>
                              </w:sdtContent>
                            </w:sdt>
                          </w:p>
                          <w:p w14:paraId="26913E8F" w14:textId="77777777" w:rsidR="00E2326C" w:rsidRPr="008745BD" w:rsidRDefault="00E2326C" w:rsidP="00E2326C">
                            <w:pPr>
                              <w:spacing w:after="60"/>
                              <w:jc w:val="center"/>
                              <w:rPr>
                                <w:rFonts w:eastAsia="Arial Unicode MS" w:cstheme="minorHAnsi"/>
                                <w:bCs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8745BD"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  <w:t xml:space="preserve">Contactos: </w:t>
                            </w:r>
                            <w:r w:rsidRPr="008745BD">
                              <w:rPr>
                                <w:rFonts w:eastAsia="Arial Unicode MS" w:cstheme="minorHAnsi"/>
                                <w:bCs/>
                                <w:color w:val="auto"/>
                                <w:sz w:val="28"/>
                                <w:szCs w:val="24"/>
                              </w:rPr>
                              <w:t>315</w:t>
                            </w:r>
                            <w:r w:rsidR="00404068" w:rsidRPr="008745BD">
                              <w:rPr>
                                <w:rFonts w:eastAsia="Arial Unicode MS" w:cstheme="minorHAnsi"/>
                                <w:bCs/>
                                <w:color w:val="auto"/>
                                <w:sz w:val="28"/>
                                <w:szCs w:val="24"/>
                              </w:rPr>
                              <w:t>-</w:t>
                            </w:r>
                            <w:r w:rsidRPr="008745BD">
                              <w:rPr>
                                <w:rFonts w:eastAsia="Arial Unicode MS" w:cstheme="minorHAnsi"/>
                                <w:bCs/>
                                <w:color w:val="auto"/>
                                <w:sz w:val="28"/>
                                <w:szCs w:val="24"/>
                              </w:rPr>
                              <w:t xml:space="preserve">2661044 </w:t>
                            </w:r>
                          </w:p>
                          <w:p w14:paraId="2D19C9AB" w14:textId="103AE9F2" w:rsidR="00E2326C" w:rsidRPr="008745BD" w:rsidRDefault="00E2326C" w:rsidP="00E2326C">
                            <w:pPr>
                              <w:spacing w:after="60"/>
                              <w:jc w:val="center"/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8745BD"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  <w:t>Ciudad de Residencia: Cali-Colombia.</w:t>
                            </w:r>
                            <w:r w:rsidRPr="008745BD"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  <w:tab/>
                              <w:t xml:space="preserve">                                                                                                                  Estado Civil: Unión libre - Edad: 3</w:t>
                            </w:r>
                            <w:r w:rsidR="00B54D24"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  <w:t>7</w:t>
                            </w:r>
                            <w:r w:rsidRPr="008745BD">
                              <w:rPr>
                                <w:rFonts w:eastAsia="Arial Unicode MS" w:cstheme="minorHAnsi"/>
                                <w:color w:val="auto"/>
                                <w:sz w:val="28"/>
                                <w:szCs w:val="24"/>
                              </w:rPr>
                              <w:t xml:space="preserve"> años - Hijos: 0                                                                                                                                       E-mail: </w:t>
                            </w:r>
                            <w:sdt>
                              <w:sdtPr>
                                <w:rPr>
                                  <w:rFonts w:eastAsia="Arial Unicode MS" w:cstheme="minorHAnsi"/>
                                  <w:color w:val="auto"/>
                                  <w:sz w:val="28"/>
                                  <w:szCs w:val="24"/>
                                </w:rPr>
                                <w:alias w:val="Escriba el correo electrónico:"/>
                                <w:tag w:val="Escriba el correo electrónico:"/>
                                <w:id w:val="-610200000"/>
                                <w:placeholder>
                                  <w:docPart w:val="8DAF216006B6481BB961F494966B9411"/>
                                </w:placeholder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Pr="008745BD">
                                  <w:rPr>
                                    <w:rFonts w:eastAsia="Arial Unicode MS" w:cstheme="minorHAnsi"/>
                                    <w:color w:val="auto"/>
                                    <w:sz w:val="28"/>
                                    <w:szCs w:val="24"/>
                                  </w:rPr>
                                  <w:t>Steven221987@hotmail.com</w:t>
                                </w:r>
                              </w:sdtContent>
                            </w:sdt>
                          </w:p>
                          <w:p w14:paraId="515A772B" w14:textId="77777777" w:rsidR="00E2326C" w:rsidRDefault="00E232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F98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5.35pt;margin-top:16.3pt;width:318.75pt;height:17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" filled="f" stroked="f">
                <v:textbox>
                  <w:txbxContent>
                    <w:p w14:paraId="78107ADA" w14:textId="77777777" w:rsidR="00E2326C" w:rsidRPr="008745BD" w:rsidRDefault="00E2326C" w:rsidP="00E2326C">
                      <w:pPr>
                        <w:pStyle w:val="Ttulo"/>
                        <w:jc w:val="center"/>
                        <w:rPr>
                          <w:rFonts w:asciiTheme="majorHAnsi" w:hAnsiTheme="majorHAnsi" w:cstheme="majorHAnsi"/>
                          <w:b/>
                          <w:caps w:val="0"/>
                          <w:color w:val="auto"/>
                          <w:sz w:val="36"/>
                          <w:szCs w:val="24"/>
                        </w:rPr>
                      </w:pPr>
                      <w:r w:rsidRPr="008745BD">
                        <w:rPr>
                          <w:rFonts w:asciiTheme="majorHAnsi" w:hAnsiTheme="majorHAnsi" w:cstheme="majorHAnsi"/>
                          <w:b/>
                          <w:caps w:val="0"/>
                          <w:color w:val="auto"/>
                          <w:sz w:val="36"/>
                          <w:szCs w:val="24"/>
                        </w:rPr>
                        <w:t>YAMID STEVEN</w:t>
                      </w:r>
                    </w:p>
                    <w:p w14:paraId="2B4607D0" w14:textId="77777777" w:rsidR="00E2326C" w:rsidRPr="008745BD" w:rsidRDefault="00E2326C" w:rsidP="00E2326C">
                      <w:pPr>
                        <w:pStyle w:val="Ttulo"/>
                        <w:jc w:val="center"/>
                        <w:rPr>
                          <w:rFonts w:asciiTheme="majorHAnsi" w:hAnsiTheme="majorHAnsi" w:cstheme="majorHAnsi"/>
                          <w:b/>
                          <w:caps w:val="0"/>
                          <w:color w:val="auto"/>
                          <w:sz w:val="36"/>
                          <w:szCs w:val="24"/>
                        </w:rPr>
                      </w:pPr>
                      <w:r w:rsidRPr="008745BD">
                        <w:rPr>
                          <w:rFonts w:asciiTheme="majorHAnsi" w:hAnsiTheme="majorHAnsi" w:cstheme="majorHAnsi"/>
                          <w:b/>
                          <w:caps w:val="0"/>
                          <w:color w:val="auto"/>
                          <w:sz w:val="36"/>
                          <w:szCs w:val="24"/>
                        </w:rPr>
                        <w:t>VERGARA RODRÍGUEZ</w:t>
                      </w:r>
                    </w:p>
                    <w:p w14:paraId="38A691E7" w14:textId="77777777" w:rsidR="00E2326C" w:rsidRPr="008745BD" w:rsidRDefault="00E2326C" w:rsidP="00E2326C">
                      <w:pPr>
                        <w:spacing w:after="60"/>
                        <w:jc w:val="center"/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</w:pPr>
                    </w:p>
                    <w:p w14:paraId="69380E80" w14:textId="77777777" w:rsidR="00E2326C" w:rsidRPr="008745BD" w:rsidRDefault="00CC2163" w:rsidP="00E2326C">
                      <w:pPr>
                        <w:spacing w:after="60"/>
                        <w:jc w:val="center"/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</w:pPr>
                      <w:sdt>
                        <w:sdtPr>
                          <w:rPr>
                            <w:rFonts w:eastAsia="Arial Unicode MS" w:cstheme="minorHAnsi"/>
                            <w:color w:val="auto"/>
                            <w:sz w:val="28"/>
                            <w:szCs w:val="24"/>
                          </w:rPr>
                          <w:alias w:val="Escriba la dirección:"/>
                          <w:tag w:val="Escriba la dirección:"/>
                          <w:id w:val="-1813940351"/>
                          <w:placeholder>
                            <w:docPart w:val="3C9DBD218D184E188A3677FB6013A486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E2326C" w:rsidRPr="008745BD">
                            <w:rPr>
                              <w:rFonts w:eastAsia="Arial Unicode MS" w:cstheme="minorHAnsi"/>
                              <w:color w:val="auto"/>
                              <w:sz w:val="28"/>
                              <w:szCs w:val="24"/>
                            </w:rPr>
                            <w:t>Dirección: Calle 55 # 94 -34 Valle del Lili</w:t>
                          </w:r>
                        </w:sdtContent>
                      </w:sdt>
                    </w:p>
                    <w:p w14:paraId="26913E8F" w14:textId="77777777" w:rsidR="00E2326C" w:rsidRPr="008745BD" w:rsidRDefault="00E2326C" w:rsidP="00E2326C">
                      <w:pPr>
                        <w:spacing w:after="60"/>
                        <w:jc w:val="center"/>
                        <w:rPr>
                          <w:rFonts w:eastAsia="Arial Unicode MS" w:cstheme="minorHAnsi"/>
                          <w:bCs/>
                          <w:color w:val="auto"/>
                          <w:sz w:val="28"/>
                          <w:szCs w:val="24"/>
                        </w:rPr>
                      </w:pPr>
                      <w:r w:rsidRPr="008745BD"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  <w:t xml:space="preserve">Contactos: </w:t>
                      </w:r>
                      <w:r w:rsidRPr="008745BD">
                        <w:rPr>
                          <w:rFonts w:eastAsia="Arial Unicode MS" w:cstheme="minorHAnsi"/>
                          <w:bCs/>
                          <w:color w:val="auto"/>
                          <w:sz w:val="28"/>
                          <w:szCs w:val="24"/>
                        </w:rPr>
                        <w:t>315</w:t>
                      </w:r>
                      <w:r w:rsidR="00404068" w:rsidRPr="008745BD">
                        <w:rPr>
                          <w:rFonts w:eastAsia="Arial Unicode MS" w:cstheme="minorHAnsi"/>
                          <w:bCs/>
                          <w:color w:val="auto"/>
                          <w:sz w:val="28"/>
                          <w:szCs w:val="24"/>
                        </w:rPr>
                        <w:t>-</w:t>
                      </w:r>
                      <w:r w:rsidRPr="008745BD">
                        <w:rPr>
                          <w:rFonts w:eastAsia="Arial Unicode MS" w:cstheme="minorHAnsi"/>
                          <w:bCs/>
                          <w:color w:val="auto"/>
                          <w:sz w:val="28"/>
                          <w:szCs w:val="24"/>
                        </w:rPr>
                        <w:t xml:space="preserve">2661044 </w:t>
                      </w:r>
                    </w:p>
                    <w:p w14:paraId="2D19C9AB" w14:textId="103AE9F2" w:rsidR="00E2326C" w:rsidRPr="008745BD" w:rsidRDefault="00E2326C" w:rsidP="00E2326C">
                      <w:pPr>
                        <w:spacing w:after="60"/>
                        <w:jc w:val="center"/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</w:pPr>
                      <w:r w:rsidRPr="008745BD"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  <w:t>Ciudad de Residencia: Cali-Colombia.</w:t>
                      </w:r>
                      <w:r w:rsidRPr="008745BD"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  <w:tab/>
                        <w:t xml:space="preserve">                                                                                                                  Estado Civil: Unión libre - Edad: 3</w:t>
                      </w:r>
                      <w:r w:rsidR="00B54D24"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  <w:t>7</w:t>
                      </w:r>
                      <w:r w:rsidRPr="008745BD">
                        <w:rPr>
                          <w:rFonts w:eastAsia="Arial Unicode MS" w:cstheme="minorHAnsi"/>
                          <w:color w:val="auto"/>
                          <w:sz w:val="28"/>
                          <w:szCs w:val="24"/>
                        </w:rPr>
                        <w:t xml:space="preserve"> años - Hijos: 0                                                                                                                                       E-mail: </w:t>
                      </w:r>
                      <w:sdt>
                        <w:sdtPr>
                          <w:rPr>
                            <w:rFonts w:eastAsia="Arial Unicode MS" w:cstheme="minorHAnsi"/>
                            <w:color w:val="auto"/>
                            <w:sz w:val="28"/>
                            <w:szCs w:val="24"/>
                          </w:rPr>
                          <w:alias w:val="Escriba el correo electrónico:"/>
                          <w:tag w:val="Escriba el correo electrónico:"/>
                          <w:id w:val="-610200000"/>
                          <w:placeholder>
                            <w:docPart w:val="8DAF216006B6481BB961F494966B9411"/>
                          </w:placeholder>
                          <w:dataBinding w:prefixMappings="xmlns:ns0='http://schemas.microsoft.com/office/2006/coverPageProps' " w:xpath="/ns0:CoverPageProperties[1]/ns0:CompanyEmail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Pr="008745BD">
                            <w:rPr>
                              <w:rFonts w:eastAsia="Arial Unicode MS" w:cstheme="minorHAnsi"/>
                              <w:color w:val="auto"/>
                              <w:sz w:val="28"/>
                              <w:szCs w:val="24"/>
                            </w:rPr>
                            <w:t>Steven221987@hotmail.com</w:t>
                          </w:r>
                        </w:sdtContent>
                      </w:sdt>
                    </w:p>
                    <w:p w14:paraId="515A772B" w14:textId="77777777" w:rsidR="00E2326C" w:rsidRDefault="00E2326C"/>
                  </w:txbxContent>
                </v:textbox>
                <w10:wrap type="square"/>
              </v:shape>
            </w:pict>
          </mc:Fallback>
        </mc:AlternateContent>
      </w:r>
      <w:r w:rsidR="00CC2163">
        <w:rPr>
          <w:noProof/>
        </w:rPr>
        <w:pict w14:anchorId="123CB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25pt;margin-top:34.5pt;width:102.75pt;height:137.25pt;z-index:251659264;mso-position-horizontal-relative:margin;mso-position-vertical-relative:margin">
            <v:imagedata r:id="rId11" o:title="WhatsApp Image 2024-04-08 at 11"/>
            <v:shadow on="t" opacity=".5" offset="6pt,6pt"/>
            <w10:wrap type="square" anchorx="margin" anchory="margin"/>
          </v:shape>
        </w:pict>
      </w:r>
    </w:p>
    <w:p w14:paraId="3283814D" w14:textId="77777777" w:rsidR="00E2326C" w:rsidRDefault="00E2326C" w:rsidP="007850D1"/>
    <w:p w14:paraId="7A043173" w14:textId="77777777" w:rsidR="00E2326C" w:rsidRDefault="00E2326C" w:rsidP="007850D1">
      <w:pPr>
        <w:rPr>
          <w:rFonts w:asciiTheme="majorHAnsi" w:hAnsiTheme="majorHAnsi" w:cstheme="majorHAnsi"/>
          <w:b/>
          <w:color w:val="auto"/>
          <w:sz w:val="28"/>
          <w:szCs w:val="24"/>
        </w:rPr>
      </w:pPr>
    </w:p>
    <w:p w14:paraId="0DE9F7C0" w14:textId="77777777" w:rsidR="00D5425C" w:rsidRPr="00BA1147" w:rsidRDefault="00D5425C" w:rsidP="007850D1">
      <w:pPr>
        <w:pBdr>
          <w:bottom w:val="single" w:sz="12" w:space="1" w:color="auto"/>
        </w:pBdr>
        <w:rPr>
          <w:rFonts w:asciiTheme="majorHAnsi" w:hAnsiTheme="majorHAnsi" w:cstheme="majorHAnsi"/>
          <w:b/>
          <w:color w:val="auto"/>
          <w:sz w:val="28"/>
          <w:szCs w:val="24"/>
        </w:rPr>
      </w:pPr>
      <w:r w:rsidRPr="00BA1147">
        <w:rPr>
          <w:rFonts w:asciiTheme="majorHAnsi" w:hAnsiTheme="majorHAnsi" w:cstheme="majorHAnsi"/>
          <w:b/>
          <w:color w:val="auto"/>
          <w:sz w:val="28"/>
          <w:szCs w:val="24"/>
        </w:rPr>
        <w:t>PERFIL PROFESIONAL</w:t>
      </w:r>
    </w:p>
    <w:p w14:paraId="63D234AC" w14:textId="77777777" w:rsidR="00BA1147" w:rsidRPr="00D5425C" w:rsidRDefault="00BA1147" w:rsidP="007850D1">
      <w:pPr>
        <w:rPr>
          <w:rFonts w:cstheme="minorHAnsi"/>
          <w:color w:val="auto"/>
          <w:sz w:val="28"/>
          <w:szCs w:val="24"/>
        </w:rPr>
      </w:pPr>
    </w:p>
    <w:p w14:paraId="123BA5F8" w14:textId="77777777" w:rsidR="003E50FC" w:rsidRDefault="00085302" w:rsidP="00085302">
      <w:pPr>
        <w:pStyle w:val="Default"/>
        <w:ind w:right="-24"/>
        <w:jc w:val="both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val="es-ES"/>
        </w:rPr>
        <w:t>Orientado</w:t>
      </w:r>
      <w:r w:rsidR="003E50FC" w:rsidRPr="00EB3270">
        <w:rPr>
          <w:rFonts w:asciiTheme="minorHAnsi" w:hAnsiTheme="minorHAnsi" w:cstheme="minorHAnsi"/>
          <w:sz w:val="28"/>
          <w:szCs w:val="28"/>
          <w:shd w:val="clear" w:color="auto" w:fill="FFFFFF"/>
          <w:lang w:val="es-ES"/>
        </w:rPr>
        <w:t xml:space="preserve"> al logro</w:t>
      </w:r>
      <w:r>
        <w:rPr>
          <w:rFonts w:asciiTheme="minorHAnsi" w:hAnsiTheme="minorHAnsi" w:cstheme="minorHAnsi"/>
          <w:color w:val="auto"/>
          <w:sz w:val="28"/>
          <w:szCs w:val="28"/>
          <w:lang w:val="es-ES"/>
        </w:rPr>
        <w:t>, honesto, organizado</w:t>
      </w:r>
      <w:r w:rsidR="003E50FC" w:rsidRPr="00EB3270">
        <w:rPr>
          <w:rFonts w:asciiTheme="minorHAnsi" w:hAnsiTheme="minorHAnsi" w:cstheme="minorHAnsi"/>
          <w:color w:val="auto"/>
          <w:sz w:val="28"/>
          <w:szCs w:val="28"/>
          <w:lang w:val="es-ES"/>
        </w:rPr>
        <w:t xml:space="preserve"> y </w:t>
      </w:r>
      <w:r>
        <w:rPr>
          <w:rFonts w:asciiTheme="minorHAnsi" w:hAnsiTheme="minorHAnsi" w:cstheme="minorHAnsi"/>
          <w:color w:val="auto"/>
          <w:sz w:val="28"/>
          <w:szCs w:val="28"/>
          <w:lang w:val="es-ES"/>
        </w:rPr>
        <w:t>productivo. Me considero abierto</w:t>
      </w:r>
      <w:r w:rsidR="003E50FC" w:rsidRPr="00085302">
        <w:rPr>
          <w:rFonts w:asciiTheme="minorHAnsi" w:hAnsiTheme="minorHAnsi" w:cstheme="minorHAnsi"/>
          <w:color w:val="auto"/>
          <w:sz w:val="28"/>
          <w:szCs w:val="28"/>
          <w:lang w:val="es-ES"/>
        </w:rPr>
        <w:t xml:space="preserve"> al cambio, siempre buscando sobrepasar las expectativas requeridas. Busco los retos donde tenga altas posibilidades de desarrollo profesional e intelectual </w:t>
      </w:r>
      <w:r w:rsidR="003E50FC" w:rsidRPr="00085302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  <w:t xml:space="preserve">Excelentes relaciones interpersonales, experiencia probada trabajando bajo presión. </w:t>
      </w:r>
    </w:p>
    <w:p w14:paraId="155ADBC3" w14:textId="77777777" w:rsidR="00404068" w:rsidRDefault="00404068" w:rsidP="00085302">
      <w:pPr>
        <w:pStyle w:val="Default"/>
        <w:ind w:right="-24"/>
        <w:jc w:val="both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</w:pPr>
    </w:p>
    <w:p w14:paraId="59AD71F3" w14:textId="77777777" w:rsidR="00404068" w:rsidRDefault="00404068" w:rsidP="00085302">
      <w:pPr>
        <w:pStyle w:val="Default"/>
        <w:ind w:right="-24"/>
        <w:jc w:val="both"/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</w:pPr>
      <w:r w:rsidRPr="00404068"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  <w:t>Licencia de conducción</w:t>
      </w:r>
      <w:r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  <w:t xml:space="preserve"> Vigente</w:t>
      </w:r>
      <w:r w:rsidRPr="00404068"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  <w:t>:</w:t>
      </w:r>
      <w:r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  <w:t xml:space="preserve"> B3 – C3 </w:t>
      </w:r>
    </w:p>
    <w:p w14:paraId="6DF95443" w14:textId="55599F8B" w:rsidR="00404068" w:rsidRDefault="00404068" w:rsidP="00085302">
      <w:pPr>
        <w:pStyle w:val="Default"/>
        <w:ind w:right="-24"/>
        <w:jc w:val="both"/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</w:pPr>
      <w:r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  <w:t>Manejo de M</w:t>
      </w:r>
      <w:r w:rsidRPr="00404068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  <w:t>ontacargas</w:t>
      </w:r>
      <w:r w:rsidR="00B54D24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  <w:t>, t</w:t>
      </w:r>
      <w:r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  <w:t>racto-camión</w:t>
      </w:r>
      <w:r w:rsidR="00B54D24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  <w:lang w:val="es-ES"/>
        </w:rPr>
        <w:t xml:space="preserve"> y vehículos de servicio público.</w:t>
      </w:r>
    </w:p>
    <w:p w14:paraId="11227824" w14:textId="77777777" w:rsidR="00404068" w:rsidRPr="00404068" w:rsidRDefault="00404068" w:rsidP="00085302">
      <w:pPr>
        <w:pStyle w:val="Default"/>
        <w:ind w:right="-24"/>
        <w:jc w:val="both"/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  <w:lang w:val="es-ES"/>
        </w:rPr>
      </w:pPr>
    </w:p>
    <w:p w14:paraId="7267C2D5" w14:textId="77777777" w:rsidR="00D5425C" w:rsidRPr="00D5425C" w:rsidRDefault="00D5425C" w:rsidP="00B47E1E">
      <w:pPr>
        <w:pStyle w:val="Ttulo2"/>
        <w:rPr>
          <w:rFonts w:asciiTheme="minorHAnsi" w:hAnsiTheme="minorHAnsi" w:cstheme="minorHAnsi"/>
          <w:color w:val="auto"/>
          <w:sz w:val="28"/>
          <w:szCs w:val="24"/>
        </w:rPr>
      </w:pPr>
    </w:p>
    <w:p w14:paraId="11AA69B5" w14:textId="77777777" w:rsidR="00D5425C" w:rsidRDefault="00D5425C" w:rsidP="00B47E1E">
      <w:pPr>
        <w:pStyle w:val="Ttulo2"/>
        <w:pBdr>
          <w:bottom w:val="single" w:sz="12" w:space="1" w:color="auto"/>
        </w:pBdr>
        <w:rPr>
          <w:rFonts w:cstheme="minorHAnsi"/>
          <w:color w:val="auto"/>
          <w:sz w:val="28"/>
          <w:szCs w:val="24"/>
        </w:rPr>
      </w:pPr>
      <w:r w:rsidRPr="00E2326C">
        <w:rPr>
          <w:rFonts w:cstheme="minorHAnsi"/>
          <w:color w:val="auto"/>
          <w:sz w:val="28"/>
          <w:szCs w:val="24"/>
        </w:rPr>
        <w:t>PERFIL ACADÉMICO</w:t>
      </w:r>
    </w:p>
    <w:p w14:paraId="51A5EFD6" w14:textId="77777777" w:rsidR="00D5425C" w:rsidRPr="00E2326C" w:rsidRDefault="00D5425C" w:rsidP="00B47E1E">
      <w:pPr>
        <w:pStyle w:val="Ttulo2"/>
        <w:rPr>
          <w:rFonts w:cstheme="minorHAnsi"/>
          <w:color w:val="auto"/>
          <w:sz w:val="28"/>
          <w:szCs w:val="24"/>
        </w:rPr>
      </w:pPr>
    </w:p>
    <w:p w14:paraId="01177DA7" w14:textId="4F28DDCE" w:rsidR="00B54D24" w:rsidRPr="00B54D24" w:rsidRDefault="00F97B42" w:rsidP="00B54D24">
      <w:pPr>
        <w:pStyle w:val="Ttulo2"/>
        <w:numPr>
          <w:ilvl w:val="0"/>
          <w:numId w:val="28"/>
        </w:numPr>
        <w:rPr>
          <w:rFonts w:cstheme="minorHAnsi"/>
          <w:color w:val="auto"/>
          <w:sz w:val="28"/>
          <w:szCs w:val="24"/>
        </w:rPr>
      </w:pPr>
      <w:r w:rsidRPr="00E2326C">
        <w:rPr>
          <w:rFonts w:cstheme="minorHAnsi"/>
          <w:color w:val="auto"/>
          <w:sz w:val="28"/>
          <w:szCs w:val="24"/>
        </w:rPr>
        <w:t>BACHILLER</w:t>
      </w:r>
      <w:r w:rsidR="007C0E0E" w:rsidRPr="00E2326C">
        <w:rPr>
          <w:rFonts w:cstheme="minorHAnsi"/>
          <w:color w:val="auto"/>
          <w:sz w:val="28"/>
          <w:szCs w:val="24"/>
          <w:lang w:bidi="es-ES"/>
        </w:rPr>
        <w:t xml:space="preserve"> | </w:t>
      </w:r>
      <w:r w:rsidRPr="00E2326C">
        <w:rPr>
          <w:rStyle w:val="nfasis"/>
          <w:rFonts w:cstheme="minorHAnsi"/>
          <w:color w:val="auto"/>
          <w:sz w:val="28"/>
          <w:szCs w:val="24"/>
        </w:rPr>
        <w:t>INSTITUCION EDUCATIVA SANTO TOMAS</w:t>
      </w:r>
      <w:r w:rsidR="00B54D24">
        <w:rPr>
          <w:rStyle w:val="nfasis"/>
          <w:rFonts w:cstheme="minorHAnsi"/>
          <w:color w:val="auto"/>
          <w:sz w:val="28"/>
          <w:szCs w:val="24"/>
        </w:rPr>
        <w:t>.</w:t>
      </w:r>
    </w:p>
    <w:p w14:paraId="1B6E3F59" w14:textId="37EA09A8" w:rsidR="00B54D24" w:rsidRPr="00B54D24" w:rsidRDefault="00B54D24" w:rsidP="00B54D24">
      <w:pPr>
        <w:ind w:left="360"/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2003</w:t>
      </w:r>
      <w:r w:rsidR="00F97B42" w:rsidRPr="00B54D24">
        <w:rPr>
          <w:rFonts w:cstheme="minorHAnsi"/>
          <w:color w:val="auto"/>
          <w:sz w:val="28"/>
          <w:szCs w:val="24"/>
        </w:rPr>
        <w:t>– 2004.</w:t>
      </w:r>
    </w:p>
    <w:p w14:paraId="00EA2DE3" w14:textId="77777777" w:rsidR="00B54D24" w:rsidRPr="00B54D24" w:rsidRDefault="00B54D24" w:rsidP="00B54D24">
      <w:pPr>
        <w:pStyle w:val="Prrafodelista"/>
        <w:ind w:left="960"/>
        <w:rPr>
          <w:rFonts w:cstheme="minorHAnsi"/>
          <w:color w:val="auto"/>
          <w:sz w:val="28"/>
          <w:szCs w:val="24"/>
        </w:rPr>
      </w:pPr>
    </w:p>
    <w:p w14:paraId="56357A8A" w14:textId="1FE115D5" w:rsidR="00BA1147" w:rsidRDefault="00037781" w:rsidP="00B54D24">
      <w:pPr>
        <w:pStyle w:val="Ttulo2"/>
        <w:numPr>
          <w:ilvl w:val="0"/>
          <w:numId w:val="28"/>
        </w:numPr>
        <w:rPr>
          <w:rFonts w:cstheme="minorHAnsi"/>
          <w:color w:val="auto"/>
          <w:sz w:val="28"/>
          <w:szCs w:val="24"/>
        </w:rPr>
      </w:pPr>
      <w:r w:rsidRPr="00E2326C">
        <w:rPr>
          <w:rFonts w:cstheme="minorHAnsi"/>
          <w:color w:val="auto"/>
          <w:sz w:val="28"/>
          <w:szCs w:val="24"/>
        </w:rPr>
        <w:t xml:space="preserve">DIPLOMADO </w:t>
      </w:r>
    </w:p>
    <w:p w14:paraId="1989324B" w14:textId="3F5B2FAA" w:rsidR="00B54D24" w:rsidRPr="00B54D24" w:rsidRDefault="00590D99" w:rsidP="00B54D24">
      <w:pPr>
        <w:pStyle w:val="Ttulo2"/>
        <w:ind w:left="720"/>
        <w:rPr>
          <w:rFonts w:cstheme="minorHAnsi"/>
          <w:iCs/>
          <w:color w:val="auto"/>
          <w:sz w:val="28"/>
          <w:szCs w:val="24"/>
        </w:rPr>
      </w:pPr>
      <w:r w:rsidRPr="00BA1147">
        <w:rPr>
          <w:rFonts w:cstheme="minorHAnsi"/>
          <w:color w:val="auto"/>
          <w:sz w:val="28"/>
          <w:szCs w:val="24"/>
        </w:rPr>
        <w:t>LEAN LOG</w:t>
      </w:r>
      <w:r w:rsidR="00037781" w:rsidRPr="00BA1147">
        <w:rPr>
          <w:rFonts w:cstheme="minorHAnsi"/>
          <w:color w:val="auto"/>
          <w:sz w:val="28"/>
          <w:szCs w:val="24"/>
        </w:rPr>
        <w:t>ISTICS</w:t>
      </w:r>
      <w:r w:rsidR="007C0E0E" w:rsidRPr="00BA1147">
        <w:rPr>
          <w:rFonts w:cstheme="minorHAnsi"/>
          <w:color w:val="auto"/>
          <w:sz w:val="28"/>
          <w:szCs w:val="24"/>
          <w:lang w:bidi="es-ES"/>
        </w:rPr>
        <w:t xml:space="preserve"> | </w:t>
      </w:r>
      <w:r w:rsidR="00037781" w:rsidRPr="00BA1147">
        <w:rPr>
          <w:rStyle w:val="nfasis"/>
          <w:rFonts w:cstheme="minorHAnsi"/>
          <w:color w:val="auto"/>
          <w:sz w:val="28"/>
          <w:szCs w:val="24"/>
        </w:rPr>
        <w:t>UNIVERSIDAD ICESI</w:t>
      </w:r>
      <w:r w:rsidR="00B54D24">
        <w:rPr>
          <w:rStyle w:val="nfasis"/>
          <w:rFonts w:cstheme="minorHAnsi"/>
          <w:color w:val="auto"/>
          <w:sz w:val="28"/>
          <w:szCs w:val="24"/>
        </w:rPr>
        <w:t>.</w:t>
      </w:r>
    </w:p>
    <w:p w14:paraId="406B4E79" w14:textId="61707380" w:rsidR="00B54D24" w:rsidRDefault="00037781" w:rsidP="007C0E0E">
      <w:p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 xml:space="preserve"> </w:t>
      </w:r>
      <w:r w:rsidR="00B54D24">
        <w:rPr>
          <w:rFonts w:cstheme="minorHAnsi"/>
          <w:color w:val="auto"/>
          <w:sz w:val="28"/>
          <w:szCs w:val="24"/>
        </w:rPr>
        <w:t xml:space="preserve">          </w:t>
      </w:r>
      <w:r w:rsidRPr="00D5425C">
        <w:rPr>
          <w:rFonts w:cstheme="minorHAnsi"/>
          <w:color w:val="auto"/>
          <w:sz w:val="28"/>
          <w:szCs w:val="24"/>
        </w:rPr>
        <w:t>OCTUBRE 2019 – AGOSTO 2021</w:t>
      </w:r>
      <w:r w:rsidR="00B54D24">
        <w:rPr>
          <w:rFonts w:cstheme="minorHAnsi"/>
          <w:color w:val="auto"/>
          <w:sz w:val="28"/>
          <w:szCs w:val="24"/>
        </w:rPr>
        <w:t>.</w:t>
      </w:r>
    </w:p>
    <w:p w14:paraId="49FEB988" w14:textId="77777777" w:rsidR="00B54D24" w:rsidRDefault="00B54D24" w:rsidP="007C0E0E">
      <w:pPr>
        <w:rPr>
          <w:rFonts w:cstheme="minorHAnsi"/>
          <w:color w:val="auto"/>
          <w:sz w:val="28"/>
          <w:szCs w:val="24"/>
        </w:rPr>
      </w:pPr>
    </w:p>
    <w:p w14:paraId="1A601071" w14:textId="4063D772" w:rsidR="00B54D24" w:rsidRPr="00B54D24" w:rsidRDefault="00B54D24" w:rsidP="00B54D24">
      <w:pPr>
        <w:pStyle w:val="Prrafodelista"/>
        <w:numPr>
          <w:ilvl w:val="0"/>
          <w:numId w:val="28"/>
        </w:numPr>
        <w:rPr>
          <w:rFonts w:cstheme="minorHAnsi"/>
          <w:color w:val="auto"/>
          <w:sz w:val="28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8"/>
          <w:szCs w:val="24"/>
        </w:rPr>
        <w:t>PONTIFICIA UNIVERSIDAD JAVERIANA</w:t>
      </w:r>
      <w:r>
        <w:rPr>
          <w:rFonts w:cstheme="minorHAnsi"/>
          <w:b/>
          <w:bCs/>
          <w:color w:val="auto"/>
          <w:sz w:val="28"/>
          <w:szCs w:val="24"/>
        </w:rPr>
        <w:t>.</w:t>
      </w:r>
    </w:p>
    <w:p w14:paraId="514CFAD1" w14:textId="185F5365" w:rsidR="00B54D24" w:rsidRDefault="00B54D24" w:rsidP="00B54D24">
      <w:pPr>
        <w:pStyle w:val="Prrafodelista"/>
        <w:rPr>
          <w:rFonts w:cstheme="minorHAnsi"/>
          <w:color w:val="auto"/>
          <w:sz w:val="28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8"/>
          <w:szCs w:val="24"/>
        </w:rPr>
        <w:t>1er semestre Administración de Empresas</w:t>
      </w:r>
      <w:r w:rsidRPr="00B54D24">
        <w:rPr>
          <w:rFonts w:cstheme="minorHAnsi"/>
          <w:color w:val="auto"/>
          <w:sz w:val="28"/>
          <w:szCs w:val="24"/>
        </w:rPr>
        <w:t>.</w:t>
      </w:r>
    </w:p>
    <w:p w14:paraId="1C0EF647" w14:textId="50894360" w:rsidR="00B54D24" w:rsidRPr="004624AC" w:rsidRDefault="004624AC" w:rsidP="00B54D24">
      <w:pPr>
        <w:pStyle w:val="Prrafodelista"/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>ENERO-JUNIO 2025.</w:t>
      </w:r>
    </w:p>
    <w:p w14:paraId="12A05D1D" w14:textId="77777777" w:rsidR="00B54D24" w:rsidRPr="00B54D24" w:rsidRDefault="00B54D24" w:rsidP="00B54D24">
      <w:pPr>
        <w:rPr>
          <w:rFonts w:cstheme="minorHAnsi"/>
          <w:color w:val="auto"/>
          <w:sz w:val="28"/>
          <w:szCs w:val="24"/>
        </w:rPr>
      </w:pPr>
    </w:p>
    <w:p w14:paraId="2A36BC3C" w14:textId="77777777" w:rsidR="00B54D24" w:rsidRDefault="00B54D24" w:rsidP="007C0E0E">
      <w:pPr>
        <w:rPr>
          <w:rFonts w:cstheme="minorHAnsi"/>
          <w:color w:val="auto"/>
          <w:sz w:val="28"/>
          <w:szCs w:val="24"/>
        </w:rPr>
      </w:pPr>
    </w:p>
    <w:p w14:paraId="7DCC17DB" w14:textId="77777777" w:rsidR="00BA1147" w:rsidRPr="00D5425C" w:rsidRDefault="00BA1147" w:rsidP="007C0E0E">
      <w:pPr>
        <w:rPr>
          <w:rFonts w:cstheme="minorHAnsi"/>
          <w:color w:val="auto"/>
          <w:sz w:val="28"/>
          <w:szCs w:val="24"/>
        </w:rPr>
      </w:pPr>
    </w:p>
    <w:p w14:paraId="19BC202D" w14:textId="77777777" w:rsidR="00D5425C" w:rsidRPr="00BA1147" w:rsidRDefault="00D5425C" w:rsidP="00D5425C">
      <w:pPr>
        <w:pStyle w:val="Ttulo2"/>
        <w:pBdr>
          <w:bottom w:val="single" w:sz="12" w:space="1" w:color="auto"/>
        </w:pBdr>
        <w:tabs>
          <w:tab w:val="left" w:pos="5184"/>
        </w:tabs>
        <w:rPr>
          <w:rFonts w:cstheme="minorHAnsi"/>
          <w:color w:val="auto"/>
          <w:sz w:val="28"/>
          <w:szCs w:val="24"/>
        </w:rPr>
      </w:pPr>
      <w:r w:rsidRPr="00BA1147">
        <w:rPr>
          <w:rFonts w:cstheme="minorHAnsi"/>
          <w:color w:val="auto"/>
          <w:sz w:val="28"/>
          <w:szCs w:val="24"/>
        </w:rPr>
        <w:lastRenderedPageBreak/>
        <w:t>EXPERIENCIA LABORAL</w:t>
      </w:r>
    </w:p>
    <w:p w14:paraId="612B1C50" w14:textId="77777777" w:rsidR="00D5425C" w:rsidRPr="00E2326C" w:rsidRDefault="00D5425C" w:rsidP="00D5425C">
      <w:pPr>
        <w:pStyle w:val="Ttulo2"/>
        <w:tabs>
          <w:tab w:val="left" w:pos="5184"/>
        </w:tabs>
        <w:rPr>
          <w:rFonts w:cstheme="minorHAnsi"/>
          <w:color w:val="auto"/>
          <w:sz w:val="28"/>
          <w:szCs w:val="24"/>
        </w:rPr>
      </w:pPr>
    </w:p>
    <w:p w14:paraId="4DEA0B38" w14:textId="77777777" w:rsidR="003E50FC" w:rsidRDefault="003E50FC" w:rsidP="003E50FC">
      <w:pPr>
        <w:pStyle w:val="Ttulo2"/>
        <w:tabs>
          <w:tab w:val="left" w:pos="5184"/>
        </w:tabs>
        <w:rPr>
          <w:rFonts w:cstheme="minorHAnsi"/>
          <w:b w:val="0"/>
          <w:color w:val="auto"/>
          <w:sz w:val="28"/>
          <w:szCs w:val="24"/>
        </w:rPr>
      </w:pPr>
      <w:r w:rsidRPr="00E2326C">
        <w:rPr>
          <w:rFonts w:cstheme="minorHAnsi"/>
          <w:color w:val="auto"/>
          <w:sz w:val="28"/>
          <w:szCs w:val="24"/>
          <w:lang w:bidi="es-ES"/>
        </w:rPr>
        <w:t>TECNOQUIMICAS</w:t>
      </w:r>
      <w:r w:rsidRPr="00BA1147">
        <w:rPr>
          <w:rFonts w:cstheme="minorHAnsi"/>
          <w:b w:val="0"/>
          <w:color w:val="auto"/>
          <w:sz w:val="28"/>
          <w:szCs w:val="24"/>
        </w:rPr>
        <w:t xml:space="preserve"> </w:t>
      </w:r>
    </w:p>
    <w:p w14:paraId="26BD3B3D" w14:textId="77777777" w:rsidR="00BA1147" w:rsidRDefault="00D5425C" w:rsidP="003E50FC">
      <w:pPr>
        <w:pStyle w:val="Ttulo2"/>
        <w:tabs>
          <w:tab w:val="left" w:pos="5184"/>
        </w:tabs>
        <w:rPr>
          <w:rFonts w:cstheme="minorHAnsi"/>
          <w:color w:val="auto"/>
          <w:sz w:val="28"/>
          <w:szCs w:val="24"/>
          <w:lang w:bidi="es-ES"/>
        </w:rPr>
      </w:pPr>
      <w:r w:rsidRPr="00BA1147">
        <w:rPr>
          <w:rFonts w:cstheme="minorHAnsi"/>
          <w:b w:val="0"/>
          <w:color w:val="auto"/>
          <w:sz w:val="28"/>
          <w:szCs w:val="24"/>
        </w:rPr>
        <w:t>OPERARIO ALMACENAJE CENDIS</w:t>
      </w:r>
      <w:r w:rsidRPr="00E2326C">
        <w:rPr>
          <w:rFonts w:cstheme="minorHAnsi"/>
          <w:color w:val="auto"/>
          <w:sz w:val="28"/>
          <w:szCs w:val="24"/>
          <w:lang w:bidi="es-ES"/>
        </w:rPr>
        <w:t>.</w:t>
      </w:r>
    </w:p>
    <w:p w14:paraId="4496491C" w14:textId="77777777" w:rsidR="00D5425C" w:rsidRPr="00E2326C" w:rsidRDefault="00D5425C" w:rsidP="00D5425C">
      <w:pPr>
        <w:pStyle w:val="Ttulo2"/>
        <w:tabs>
          <w:tab w:val="left" w:pos="5184"/>
        </w:tabs>
        <w:rPr>
          <w:rFonts w:cstheme="minorHAnsi"/>
          <w:color w:val="auto"/>
          <w:sz w:val="28"/>
          <w:szCs w:val="24"/>
        </w:rPr>
      </w:pPr>
      <w:r w:rsidRPr="00E2326C">
        <w:rPr>
          <w:rStyle w:val="nfasis"/>
          <w:rFonts w:cstheme="minorHAnsi"/>
          <w:color w:val="auto"/>
          <w:sz w:val="28"/>
          <w:szCs w:val="24"/>
        </w:rPr>
        <w:tab/>
      </w:r>
    </w:p>
    <w:p w14:paraId="547F889E" w14:textId="77777777" w:rsidR="00D5425C" w:rsidRPr="00D5425C" w:rsidRDefault="00D5425C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Alistamiento y separación de cajas completas y unidades sueltas.</w:t>
      </w:r>
    </w:p>
    <w:p w14:paraId="3BA9003F" w14:textId="77777777" w:rsidR="00D5425C" w:rsidRPr="00D5425C" w:rsidRDefault="00D5425C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Operario paletizador y montacargas eléctrico.</w:t>
      </w:r>
    </w:p>
    <w:p w14:paraId="5D7B4B79" w14:textId="77777777" w:rsidR="00D5425C" w:rsidRPr="00D5425C" w:rsidRDefault="00D5425C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Operario auxiliar de embarque.</w:t>
      </w:r>
    </w:p>
    <w:p w14:paraId="5E0B51F3" w14:textId="77777777" w:rsidR="00D5425C" w:rsidRPr="00D5425C" w:rsidRDefault="00D5425C" w:rsidP="00D5425C">
      <w:pPr>
        <w:pStyle w:val="Prrafodelista"/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Inspección de vehículos de carga, conteo de muelles, cubicaje del vehículo.</w:t>
      </w:r>
    </w:p>
    <w:p w14:paraId="7353ADD1" w14:textId="77777777" w:rsidR="00D5425C" w:rsidRPr="00D5425C" w:rsidRDefault="00404068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>I</w:t>
      </w:r>
      <w:r w:rsidR="00D5425C" w:rsidRPr="00D5425C">
        <w:rPr>
          <w:rFonts w:cstheme="minorHAnsi"/>
          <w:color w:val="auto"/>
          <w:sz w:val="28"/>
          <w:szCs w:val="24"/>
        </w:rPr>
        <w:t>nclusión de mercancía de pre-muelles a muelles de carga.</w:t>
      </w:r>
    </w:p>
    <w:p w14:paraId="6C402342" w14:textId="77777777" w:rsidR="00D5425C" w:rsidRPr="00D5425C" w:rsidRDefault="00D5425C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Alistamiento y despacho de TAT.</w:t>
      </w:r>
    </w:p>
    <w:p w14:paraId="73959063" w14:textId="77777777" w:rsidR="00D5425C" w:rsidRDefault="00D5425C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 xml:space="preserve">Recibo de logística inversa y/o pedidos anulados. </w:t>
      </w:r>
    </w:p>
    <w:p w14:paraId="4BD11815" w14:textId="77777777" w:rsidR="00404068" w:rsidRPr="00D5425C" w:rsidRDefault="00404068" w:rsidP="00D5425C">
      <w:pPr>
        <w:pStyle w:val="Prrafodelista"/>
        <w:numPr>
          <w:ilvl w:val="0"/>
          <w:numId w:val="18"/>
        </w:num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>Operario de embarque</w:t>
      </w:r>
    </w:p>
    <w:p w14:paraId="2F95A9AF" w14:textId="63430A55" w:rsidR="00D5425C" w:rsidRPr="00D5425C" w:rsidRDefault="004624AC" w:rsidP="00D5425C">
      <w:p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      </w:t>
      </w:r>
      <w:r w:rsidR="00D5425C" w:rsidRPr="00D5425C">
        <w:rPr>
          <w:rFonts w:cstheme="minorHAnsi"/>
          <w:color w:val="auto"/>
          <w:sz w:val="28"/>
          <w:szCs w:val="24"/>
        </w:rPr>
        <w:t>ABRIL</w:t>
      </w:r>
      <w:r w:rsidR="00B54D24">
        <w:rPr>
          <w:rFonts w:cstheme="minorHAnsi"/>
          <w:color w:val="auto"/>
          <w:sz w:val="28"/>
          <w:szCs w:val="24"/>
        </w:rPr>
        <w:t>-15-</w:t>
      </w:r>
      <w:r w:rsidR="00D5425C" w:rsidRPr="00D5425C">
        <w:rPr>
          <w:rFonts w:cstheme="minorHAnsi"/>
          <w:color w:val="auto"/>
          <w:sz w:val="28"/>
          <w:szCs w:val="24"/>
        </w:rPr>
        <w:t xml:space="preserve">2015– </w:t>
      </w:r>
      <w:r w:rsidR="00B54D24">
        <w:rPr>
          <w:rFonts w:cstheme="minorHAnsi"/>
          <w:color w:val="auto"/>
          <w:sz w:val="28"/>
          <w:szCs w:val="24"/>
        </w:rPr>
        <w:t>AGOSTO-20-2025</w:t>
      </w:r>
      <w:r w:rsidR="00BA1147">
        <w:rPr>
          <w:rFonts w:cstheme="minorHAnsi"/>
          <w:color w:val="auto"/>
          <w:sz w:val="28"/>
          <w:szCs w:val="24"/>
        </w:rPr>
        <w:t xml:space="preserve"> </w:t>
      </w:r>
      <w:r w:rsidR="00BA1147" w:rsidRPr="00BA1147">
        <w:rPr>
          <w:rFonts w:cstheme="minorHAnsi"/>
          <w:b/>
          <w:color w:val="auto"/>
          <w:sz w:val="28"/>
          <w:szCs w:val="24"/>
        </w:rPr>
        <w:t>(10 años)</w:t>
      </w:r>
      <w:r w:rsidR="00D5425C" w:rsidRPr="00BA1147">
        <w:rPr>
          <w:rFonts w:cstheme="minorHAnsi"/>
          <w:b/>
          <w:color w:val="auto"/>
          <w:sz w:val="28"/>
          <w:szCs w:val="24"/>
        </w:rPr>
        <w:t>.</w:t>
      </w:r>
    </w:p>
    <w:p w14:paraId="1B9B6010" w14:textId="77777777" w:rsidR="00D5425C" w:rsidRPr="00D5425C" w:rsidRDefault="00D5425C" w:rsidP="00D5425C">
      <w:pPr>
        <w:rPr>
          <w:rFonts w:cstheme="minorHAnsi"/>
          <w:color w:val="auto"/>
          <w:sz w:val="28"/>
          <w:szCs w:val="24"/>
        </w:rPr>
      </w:pPr>
    </w:p>
    <w:p w14:paraId="32C11636" w14:textId="77777777" w:rsidR="003E50FC" w:rsidRDefault="003E50FC" w:rsidP="003E50FC">
      <w:pPr>
        <w:pStyle w:val="Ttulo2"/>
        <w:tabs>
          <w:tab w:val="left" w:pos="5184"/>
        </w:tabs>
        <w:rPr>
          <w:rFonts w:cstheme="minorHAnsi"/>
          <w:b w:val="0"/>
          <w:color w:val="auto"/>
          <w:sz w:val="28"/>
          <w:szCs w:val="24"/>
        </w:rPr>
      </w:pPr>
      <w:r w:rsidRPr="00BA1147">
        <w:rPr>
          <w:rFonts w:cstheme="minorHAnsi"/>
          <w:color w:val="auto"/>
          <w:sz w:val="28"/>
          <w:szCs w:val="24"/>
          <w:lang w:bidi="es-ES"/>
        </w:rPr>
        <w:t>COMESTIBLES ALDOR</w:t>
      </w:r>
      <w:r w:rsidRPr="00BA1147">
        <w:rPr>
          <w:rFonts w:cstheme="minorHAnsi"/>
          <w:b w:val="0"/>
          <w:color w:val="auto"/>
          <w:sz w:val="28"/>
          <w:szCs w:val="24"/>
        </w:rPr>
        <w:t xml:space="preserve"> </w:t>
      </w:r>
    </w:p>
    <w:p w14:paraId="347DEBA3" w14:textId="77777777" w:rsidR="00D5425C" w:rsidRDefault="00D5425C" w:rsidP="003E50FC">
      <w:pPr>
        <w:pStyle w:val="Ttulo2"/>
        <w:tabs>
          <w:tab w:val="left" w:pos="5184"/>
        </w:tabs>
        <w:rPr>
          <w:rStyle w:val="nfasis"/>
          <w:rFonts w:cstheme="minorHAnsi"/>
          <w:color w:val="auto"/>
          <w:sz w:val="28"/>
          <w:szCs w:val="24"/>
        </w:rPr>
      </w:pPr>
      <w:r w:rsidRPr="00BA1147">
        <w:rPr>
          <w:rFonts w:cstheme="minorHAnsi"/>
          <w:b w:val="0"/>
          <w:color w:val="auto"/>
          <w:sz w:val="28"/>
          <w:szCs w:val="24"/>
        </w:rPr>
        <w:t>OPERARIO FORMACION BMG</w:t>
      </w:r>
      <w:r w:rsidRPr="00BA1147">
        <w:rPr>
          <w:rFonts w:cstheme="minorHAnsi"/>
          <w:color w:val="auto"/>
          <w:sz w:val="28"/>
          <w:szCs w:val="24"/>
          <w:lang w:bidi="es-ES"/>
        </w:rPr>
        <w:t>.</w:t>
      </w:r>
      <w:r w:rsidRPr="00BA1147">
        <w:rPr>
          <w:rStyle w:val="nfasis"/>
          <w:rFonts w:cstheme="minorHAnsi"/>
          <w:color w:val="auto"/>
          <w:sz w:val="28"/>
          <w:szCs w:val="24"/>
        </w:rPr>
        <w:tab/>
      </w:r>
    </w:p>
    <w:p w14:paraId="5DC593C5" w14:textId="77777777" w:rsidR="00BA1147" w:rsidRPr="00BA1147" w:rsidRDefault="00BA1147" w:rsidP="00D5425C">
      <w:pPr>
        <w:pStyle w:val="Ttulo2"/>
        <w:tabs>
          <w:tab w:val="left" w:pos="5184"/>
        </w:tabs>
        <w:rPr>
          <w:rFonts w:cstheme="minorHAnsi"/>
          <w:color w:val="auto"/>
          <w:sz w:val="28"/>
          <w:szCs w:val="24"/>
        </w:rPr>
      </w:pPr>
    </w:p>
    <w:p w14:paraId="7FC2D84F" w14:textId="77777777" w:rsidR="00D5425C" w:rsidRPr="00D5425C" w:rsidRDefault="00D5425C" w:rsidP="00D5425C">
      <w:pPr>
        <w:pStyle w:val="Prrafodelista"/>
        <w:numPr>
          <w:ilvl w:val="0"/>
          <w:numId w:val="16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Operario de alistamiento de formación de gomas masticables.</w:t>
      </w:r>
    </w:p>
    <w:p w14:paraId="70F1568B" w14:textId="77777777" w:rsidR="00D5425C" w:rsidRPr="00D5425C" w:rsidRDefault="00D5425C" w:rsidP="00D5425C">
      <w:pPr>
        <w:pStyle w:val="Prrafodelista"/>
        <w:numPr>
          <w:ilvl w:val="0"/>
          <w:numId w:val="16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Operador de montacargas eléctrico y combustión.</w:t>
      </w:r>
    </w:p>
    <w:p w14:paraId="7591F878" w14:textId="77777777" w:rsidR="00D5425C" w:rsidRPr="00D5425C" w:rsidRDefault="00D5425C" w:rsidP="00D5425C">
      <w:pPr>
        <w:pStyle w:val="Prrafodelista"/>
        <w:numPr>
          <w:ilvl w:val="0"/>
          <w:numId w:val="16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Alistamiento de materias primas para elaboración de caramelo.</w:t>
      </w:r>
    </w:p>
    <w:p w14:paraId="7BF61C09" w14:textId="6EC036CE" w:rsidR="00D5425C" w:rsidRPr="00D5425C" w:rsidRDefault="004624AC" w:rsidP="00D5425C">
      <w:p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      </w:t>
      </w:r>
      <w:r w:rsidR="00D5425C" w:rsidRPr="00D5425C">
        <w:rPr>
          <w:rFonts w:cstheme="minorHAnsi"/>
          <w:color w:val="auto"/>
          <w:sz w:val="28"/>
          <w:szCs w:val="24"/>
        </w:rPr>
        <w:t>ABRIL 2012 – FEBRERO 2015</w:t>
      </w:r>
      <w:r w:rsidR="00BA1147">
        <w:rPr>
          <w:rFonts w:cstheme="minorHAnsi"/>
          <w:color w:val="auto"/>
          <w:sz w:val="28"/>
          <w:szCs w:val="24"/>
        </w:rPr>
        <w:t xml:space="preserve"> </w:t>
      </w:r>
      <w:r w:rsidR="00BA1147" w:rsidRPr="00BA1147">
        <w:rPr>
          <w:rFonts w:cstheme="minorHAnsi"/>
          <w:b/>
          <w:color w:val="auto"/>
          <w:sz w:val="28"/>
          <w:szCs w:val="24"/>
        </w:rPr>
        <w:t>(4 años)</w:t>
      </w:r>
      <w:r w:rsidR="00D5425C" w:rsidRPr="00BA1147">
        <w:rPr>
          <w:rFonts w:cstheme="minorHAnsi"/>
          <w:b/>
          <w:color w:val="auto"/>
          <w:sz w:val="28"/>
          <w:szCs w:val="24"/>
        </w:rPr>
        <w:t>.</w:t>
      </w:r>
    </w:p>
    <w:p w14:paraId="2B9E7CA2" w14:textId="77777777" w:rsidR="00D5425C" w:rsidRPr="00D5425C" w:rsidRDefault="00D5425C" w:rsidP="00B47E1E">
      <w:pPr>
        <w:pStyle w:val="Ttulo2"/>
        <w:rPr>
          <w:rFonts w:asciiTheme="minorHAnsi" w:hAnsiTheme="minorHAnsi" w:cstheme="minorHAnsi"/>
          <w:color w:val="auto"/>
          <w:sz w:val="28"/>
          <w:szCs w:val="24"/>
        </w:rPr>
      </w:pPr>
    </w:p>
    <w:p w14:paraId="7A2013F6" w14:textId="77777777" w:rsidR="005E088C" w:rsidRDefault="00F97B42" w:rsidP="003E50FC">
      <w:pPr>
        <w:pStyle w:val="Ttulo2"/>
        <w:rPr>
          <w:rFonts w:cstheme="minorHAnsi"/>
          <w:color w:val="auto"/>
          <w:sz w:val="28"/>
          <w:szCs w:val="24"/>
          <w:lang w:bidi="es-ES"/>
        </w:rPr>
      </w:pPr>
      <w:r w:rsidRPr="00BA1147">
        <w:rPr>
          <w:rFonts w:cstheme="minorHAnsi"/>
          <w:color w:val="auto"/>
          <w:sz w:val="28"/>
          <w:szCs w:val="24"/>
          <w:lang w:bidi="es-ES"/>
        </w:rPr>
        <w:t>DISTRIBUIDORA LA UNICA</w:t>
      </w:r>
    </w:p>
    <w:p w14:paraId="3BAABEA7" w14:textId="77777777" w:rsidR="003E50FC" w:rsidRDefault="003E50FC" w:rsidP="003E50FC">
      <w:pPr>
        <w:pStyle w:val="Ttulo2"/>
        <w:rPr>
          <w:rFonts w:cstheme="minorHAnsi"/>
          <w:color w:val="auto"/>
          <w:sz w:val="28"/>
          <w:szCs w:val="24"/>
          <w:lang w:bidi="es-ES"/>
        </w:rPr>
      </w:pPr>
      <w:r w:rsidRPr="00BA1147">
        <w:rPr>
          <w:rFonts w:cstheme="minorHAnsi"/>
          <w:b w:val="0"/>
          <w:color w:val="auto"/>
          <w:sz w:val="28"/>
          <w:szCs w:val="24"/>
        </w:rPr>
        <w:t>DESPACHO, BODEGA</w:t>
      </w:r>
      <w:r>
        <w:rPr>
          <w:rFonts w:cstheme="minorHAnsi"/>
          <w:color w:val="auto"/>
          <w:sz w:val="28"/>
          <w:szCs w:val="24"/>
          <w:lang w:bidi="es-ES"/>
        </w:rPr>
        <w:t>.</w:t>
      </w:r>
    </w:p>
    <w:p w14:paraId="2060D0EE" w14:textId="77777777" w:rsidR="00BA1147" w:rsidRPr="00BA1147" w:rsidRDefault="00BA1147" w:rsidP="00B47E1E">
      <w:pPr>
        <w:pStyle w:val="Ttulo2"/>
        <w:rPr>
          <w:rFonts w:cstheme="minorHAnsi"/>
          <w:color w:val="auto"/>
          <w:sz w:val="28"/>
          <w:szCs w:val="24"/>
        </w:rPr>
      </w:pPr>
    </w:p>
    <w:p w14:paraId="3D3C0025" w14:textId="77777777" w:rsidR="006138B9" w:rsidRDefault="006138B9" w:rsidP="006138B9">
      <w:pPr>
        <w:pStyle w:val="Prrafodelista"/>
        <w:numPr>
          <w:ilvl w:val="0"/>
          <w:numId w:val="17"/>
        </w:numPr>
        <w:rPr>
          <w:rFonts w:cstheme="minorHAnsi"/>
          <w:color w:val="auto"/>
          <w:sz w:val="28"/>
          <w:szCs w:val="24"/>
        </w:rPr>
      </w:pPr>
      <w:r w:rsidRPr="00D5425C">
        <w:rPr>
          <w:rFonts w:cstheme="minorHAnsi"/>
          <w:color w:val="auto"/>
          <w:sz w:val="28"/>
          <w:szCs w:val="24"/>
        </w:rPr>
        <w:t>Alistamientos y despachos de pedidos.</w:t>
      </w:r>
    </w:p>
    <w:p w14:paraId="41DE626F" w14:textId="77777777" w:rsidR="00BA1147" w:rsidRPr="00D5425C" w:rsidRDefault="00BA1147" w:rsidP="006138B9">
      <w:pPr>
        <w:pStyle w:val="Prrafodelista"/>
        <w:numPr>
          <w:ilvl w:val="0"/>
          <w:numId w:val="17"/>
        </w:num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>Administrador de inventarios y bodega.</w:t>
      </w:r>
    </w:p>
    <w:p w14:paraId="0B7311BF" w14:textId="62C0E059" w:rsidR="00590D99" w:rsidRPr="00D5425C" w:rsidRDefault="004624AC" w:rsidP="005E088C">
      <w:p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     </w:t>
      </w:r>
      <w:r w:rsidR="00590D99" w:rsidRPr="00D5425C">
        <w:rPr>
          <w:rFonts w:cstheme="minorHAnsi"/>
          <w:color w:val="auto"/>
          <w:sz w:val="28"/>
          <w:szCs w:val="24"/>
        </w:rPr>
        <w:t>MARZO 2008 – DICIEMBRE 2011</w:t>
      </w:r>
      <w:r w:rsidR="00BA1147">
        <w:rPr>
          <w:rFonts w:cstheme="minorHAnsi"/>
          <w:color w:val="auto"/>
          <w:sz w:val="28"/>
          <w:szCs w:val="24"/>
        </w:rPr>
        <w:t xml:space="preserve"> </w:t>
      </w:r>
      <w:r w:rsidR="00BA1147" w:rsidRPr="00BA1147">
        <w:rPr>
          <w:rFonts w:cstheme="minorHAnsi"/>
          <w:b/>
          <w:color w:val="auto"/>
          <w:sz w:val="28"/>
          <w:szCs w:val="24"/>
        </w:rPr>
        <w:t>(4 años)</w:t>
      </w:r>
      <w:r w:rsidR="00590D99" w:rsidRPr="00BA1147">
        <w:rPr>
          <w:rFonts w:cstheme="minorHAnsi"/>
          <w:b/>
          <w:color w:val="auto"/>
          <w:sz w:val="28"/>
          <w:szCs w:val="24"/>
        </w:rPr>
        <w:t>.</w:t>
      </w:r>
    </w:p>
    <w:p w14:paraId="587C828F" w14:textId="77777777" w:rsidR="00D5425C" w:rsidRPr="00D5425C" w:rsidRDefault="00D5425C" w:rsidP="005E088C">
      <w:pPr>
        <w:rPr>
          <w:rFonts w:cstheme="minorHAnsi"/>
          <w:color w:val="auto"/>
          <w:sz w:val="28"/>
          <w:szCs w:val="24"/>
        </w:rPr>
      </w:pPr>
    </w:p>
    <w:p w14:paraId="3BA98E4D" w14:textId="77777777" w:rsidR="00D5425C" w:rsidRPr="003E50FC" w:rsidRDefault="003E50FC" w:rsidP="005E088C">
      <w:pPr>
        <w:pBdr>
          <w:bottom w:val="single" w:sz="12" w:space="1" w:color="auto"/>
        </w:pBdr>
        <w:rPr>
          <w:rFonts w:cstheme="minorHAnsi"/>
          <w:b/>
          <w:color w:val="auto"/>
          <w:sz w:val="28"/>
          <w:szCs w:val="24"/>
        </w:rPr>
      </w:pPr>
      <w:r w:rsidRPr="003E50FC">
        <w:rPr>
          <w:rFonts w:cstheme="minorHAnsi"/>
          <w:b/>
          <w:color w:val="auto"/>
          <w:sz w:val="28"/>
          <w:szCs w:val="24"/>
        </w:rPr>
        <w:t>REFERENCIAS PERSONALES</w:t>
      </w:r>
    </w:p>
    <w:p w14:paraId="72C4FE74" w14:textId="77777777" w:rsidR="003E50FC" w:rsidRDefault="003E50FC" w:rsidP="005E088C">
      <w:pPr>
        <w:rPr>
          <w:rFonts w:cstheme="minorHAnsi"/>
          <w:color w:val="auto"/>
          <w:sz w:val="28"/>
          <w:szCs w:val="24"/>
        </w:rPr>
      </w:pPr>
    </w:p>
    <w:p w14:paraId="0A62AA38" w14:textId="283E0E51" w:rsidR="003E50FC" w:rsidRDefault="003E50FC" w:rsidP="003E50FC">
      <w:pPr>
        <w:pStyle w:val="Prrafodelista"/>
        <w:numPr>
          <w:ilvl w:val="0"/>
          <w:numId w:val="25"/>
        </w:num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>Karla Vanessa Noguera Trujillo</w:t>
      </w:r>
      <w:r w:rsidR="004624AC">
        <w:rPr>
          <w:rFonts w:cstheme="minorHAnsi"/>
          <w:color w:val="auto"/>
          <w:sz w:val="28"/>
          <w:szCs w:val="24"/>
        </w:rPr>
        <w:t>.</w:t>
      </w:r>
    </w:p>
    <w:p w14:paraId="0628E669" w14:textId="21BE9A9C" w:rsidR="003E50FC" w:rsidRDefault="004624AC" w:rsidP="003E50FC">
      <w:pPr>
        <w:pStyle w:val="Prrafodelista"/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     </w:t>
      </w:r>
      <w:r w:rsidR="003E50FC">
        <w:rPr>
          <w:rFonts w:cstheme="minorHAnsi"/>
          <w:color w:val="auto"/>
          <w:sz w:val="28"/>
          <w:szCs w:val="24"/>
        </w:rPr>
        <w:t>Cel. 3116395331</w:t>
      </w:r>
      <w:r>
        <w:rPr>
          <w:rFonts w:cstheme="minorHAnsi"/>
          <w:color w:val="auto"/>
          <w:sz w:val="28"/>
          <w:szCs w:val="24"/>
        </w:rPr>
        <w:t>.</w:t>
      </w:r>
    </w:p>
    <w:p w14:paraId="509B1A63" w14:textId="183927AE" w:rsidR="003E50FC" w:rsidRPr="004624AC" w:rsidRDefault="004624AC" w:rsidP="004624AC">
      <w:pPr>
        <w:pStyle w:val="Prrafodelista"/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  </w:t>
      </w:r>
    </w:p>
    <w:p w14:paraId="69502EC4" w14:textId="252417D1" w:rsidR="003E50FC" w:rsidRDefault="004624AC" w:rsidP="003E50FC">
      <w:pPr>
        <w:pStyle w:val="Prrafodelista"/>
        <w:numPr>
          <w:ilvl w:val="0"/>
          <w:numId w:val="25"/>
        </w:numPr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Pedro Pablo </w:t>
      </w:r>
      <w:proofErr w:type="spellStart"/>
      <w:r>
        <w:rPr>
          <w:rFonts w:cstheme="minorHAnsi"/>
          <w:color w:val="auto"/>
          <w:sz w:val="28"/>
          <w:szCs w:val="24"/>
        </w:rPr>
        <w:t>Martinez</w:t>
      </w:r>
      <w:proofErr w:type="spellEnd"/>
      <w:r>
        <w:rPr>
          <w:rFonts w:cstheme="minorHAnsi"/>
          <w:color w:val="auto"/>
          <w:sz w:val="28"/>
          <w:szCs w:val="24"/>
        </w:rPr>
        <w:t xml:space="preserve"> Noguera.</w:t>
      </w:r>
    </w:p>
    <w:p w14:paraId="74B26DE3" w14:textId="5DE35F05" w:rsidR="004624AC" w:rsidRDefault="004624AC" w:rsidP="004624AC">
      <w:pPr>
        <w:pStyle w:val="Prrafodelista"/>
        <w:rPr>
          <w:rFonts w:cstheme="minorHAnsi"/>
          <w:color w:val="auto"/>
          <w:sz w:val="28"/>
          <w:szCs w:val="24"/>
        </w:rPr>
      </w:pPr>
      <w:r>
        <w:rPr>
          <w:rFonts w:cstheme="minorHAnsi"/>
          <w:color w:val="auto"/>
          <w:sz w:val="28"/>
          <w:szCs w:val="24"/>
        </w:rPr>
        <w:t xml:space="preserve">            Cel. 3103126610.</w:t>
      </w:r>
    </w:p>
    <w:p w14:paraId="59D5B134" w14:textId="77777777" w:rsidR="00085302" w:rsidRPr="00085302" w:rsidRDefault="00085302" w:rsidP="00085302">
      <w:pPr>
        <w:pStyle w:val="Ttulo"/>
        <w:rPr>
          <w:rFonts w:cstheme="majorHAnsi"/>
          <w:b/>
          <w:i/>
          <w:caps w:val="0"/>
          <w:color w:val="auto"/>
          <w:sz w:val="32"/>
          <w:szCs w:val="24"/>
        </w:rPr>
      </w:pPr>
      <w:r w:rsidRPr="00085302">
        <w:rPr>
          <w:rFonts w:cstheme="majorHAnsi"/>
          <w:b/>
          <w:i/>
          <w:caps w:val="0"/>
          <w:color w:val="auto"/>
          <w:sz w:val="32"/>
          <w:szCs w:val="24"/>
        </w:rPr>
        <w:t xml:space="preserve">Yamid </w:t>
      </w:r>
      <w:r>
        <w:rPr>
          <w:rFonts w:cstheme="majorHAnsi"/>
          <w:b/>
          <w:i/>
          <w:caps w:val="0"/>
          <w:color w:val="auto"/>
          <w:sz w:val="32"/>
          <w:szCs w:val="24"/>
        </w:rPr>
        <w:t>S</w:t>
      </w:r>
      <w:r w:rsidRPr="00085302">
        <w:rPr>
          <w:rFonts w:cstheme="majorHAnsi"/>
          <w:b/>
          <w:i/>
          <w:caps w:val="0"/>
          <w:color w:val="auto"/>
          <w:sz w:val="32"/>
          <w:szCs w:val="24"/>
        </w:rPr>
        <w:t>teven</w:t>
      </w:r>
      <w:r>
        <w:rPr>
          <w:rFonts w:cstheme="majorHAnsi"/>
          <w:b/>
          <w:i/>
          <w:caps w:val="0"/>
          <w:color w:val="auto"/>
          <w:sz w:val="32"/>
          <w:szCs w:val="24"/>
        </w:rPr>
        <w:t xml:space="preserve"> </w:t>
      </w:r>
      <w:r w:rsidRPr="00085302">
        <w:rPr>
          <w:rFonts w:cstheme="majorHAnsi"/>
          <w:b/>
          <w:i/>
          <w:caps w:val="0"/>
          <w:color w:val="auto"/>
          <w:sz w:val="32"/>
          <w:szCs w:val="24"/>
        </w:rPr>
        <w:t xml:space="preserve">Vergara </w:t>
      </w:r>
      <w:r>
        <w:rPr>
          <w:rFonts w:cstheme="majorHAnsi"/>
          <w:b/>
          <w:i/>
          <w:caps w:val="0"/>
          <w:color w:val="auto"/>
          <w:sz w:val="32"/>
          <w:szCs w:val="24"/>
        </w:rPr>
        <w:t>R</w:t>
      </w:r>
      <w:r w:rsidRPr="00085302">
        <w:rPr>
          <w:rFonts w:cstheme="majorHAnsi"/>
          <w:b/>
          <w:i/>
          <w:caps w:val="0"/>
          <w:color w:val="auto"/>
          <w:sz w:val="32"/>
          <w:szCs w:val="24"/>
        </w:rPr>
        <w:t>odríguez</w:t>
      </w:r>
    </w:p>
    <w:p w14:paraId="75FBF95F" w14:textId="77777777" w:rsidR="00085302" w:rsidRDefault="00085302" w:rsidP="00085302">
      <w:pPr>
        <w:pStyle w:val="Prrafodelista"/>
        <w:ind w:left="0"/>
        <w:rPr>
          <w:rFonts w:cstheme="minorHAnsi"/>
          <w:i/>
          <w:color w:val="auto"/>
          <w:sz w:val="28"/>
          <w:szCs w:val="24"/>
        </w:rPr>
      </w:pPr>
      <w:r w:rsidRPr="00085302">
        <w:rPr>
          <w:rFonts w:cstheme="minorHAnsi"/>
          <w:i/>
          <w:color w:val="auto"/>
          <w:sz w:val="28"/>
          <w:szCs w:val="24"/>
        </w:rPr>
        <w:t>C</w:t>
      </w:r>
      <w:r w:rsidR="00404068">
        <w:rPr>
          <w:rFonts w:cstheme="minorHAnsi"/>
          <w:i/>
          <w:color w:val="auto"/>
          <w:sz w:val="28"/>
          <w:szCs w:val="24"/>
        </w:rPr>
        <w:t>.c. 1.130.636.690</w:t>
      </w:r>
    </w:p>
    <w:p w14:paraId="5E9A976A" w14:textId="77777777" w:rsidR="00404068" w:rsidRPr="00085302" w:rsidRDefault="00404068" w:rsidP="00085302">
      <w:pPr>
        <w:pStyle w:val="Prrafodelista"/>
        <w:ind w:left="0"/>
        <w:rPr>
          <w:rFonts w:cstheme="minorHAnsi"/>
          <w:i/>
          <w:color w:val="auto"/>
          <w:sz w:val="28"/>
          <w:szCs w:val="24"/>
        </w:rPr>
      </w:pPr>
    </w:p>
    <w:sectPr w:rsidR="00404068" w:rsidRPr="00085302" w:rsidSect="0068601C">
      <w:footerReference w:type="default" r:id="rId12"/>
      <w:pgSz w:w="11906" w:h="16838" w:code="9"/>
      <w:pgMar w:top="720" w:right="1440" w:bottom="1080" w:left="1418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634B" w14:textId="77777777" w:rsidR="00B33CF6" w:rsidRDefault="00B33CF6" w:rsidP="00F534FB">
      <w:pPr>
        <w:spacing w:after="0"/>
      </w:pPr>
      <w:r>
        <w:separator/>
      </w:r>
    </w:p>
  </w:endnote>
  <w:endnote w:type="continuationSeparator" w:id="0">
    <w:p w14:paraId="2D273496" w14:textId="77777777" w:rsidR="00B33CF6" w:rsidRDefault="00B33CF6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46C3D" w14:textId="77777777" w:rsidR="00056FE7" w:rsidRDefault="00056FE7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5E59DD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7B53" w14:textId="77777777" w:rsidR="00B33CF6" w:rsidRDefault="00B33CF6" w:rsidP="00F534FB">
      <w:pPr>
        <w:spacing w:after="0"/>
      </w:pPr>
      <w:r>
        <w:separator/>
      </w:r>
    </w:p>
  </w:footnote>
  <w:footnote w:type="continuationSeparator" w:id="0">
    <w:p w14:paraId="068B3D50" w14:textId="77777777" w:rsidR="00B33CF6" w:rsidRDefault="00B33CF6" w:rsidP="00F534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2B32FC1"/>
    <w:multiLevelType w:val="hybridMultilevel"/>
    <w:tmpl w:val="7CD685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626F4"/>
    <w:multiLevelType w:val="hybridMultilevel"/>
    <w:tmpl w:val="A88CA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21522B"/>
    <w:multiLevelType w:val="hybridMultilevel"/>
    <w:tmpl w:val="E3165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1E112B"/>
    <w:multiLevelType w:val="hybridMultilevel"/>
    <w:tmpl w:val="74E6F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6168"/>
    <w:multiLevelType w:val="multilevel"/>
    <w:tmpl w:val="510E195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B6318"/>
    <w:multiLevelType w:val="hybridMultilevel"/>
    <w:tmpl w:val="6D16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E7E"/>
    <w:multiLevelType w:val="hybridMultilevel"/>
    <w:tmpl w:val="229631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AD5C69"/>
    <w:multiLevelType w:val="hybridMultilevel"/>
    <w:tmpl w:val="1E2E0B28"/>
    <w:lvl w:ilvl="0" w:tplc="6EFC431C">
      <w:start w:val="200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03418"/>
    <w:multiLevelType w:val="hybridMultilevel"/>
    <w:tmpl w:val="5DD425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B634C6"/>
    <w:multiLevelType w:val="hybridMultilevel"/>
    <w:tmpl w:val="E1C27C92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0A24"/>
    <w:multiLevelType w:val="hybridMultilevel"/>
    <w:tmpl w:val="74185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4F92"/>
    <w:multiLevelType w:val="hybridMultilevel"/>
    <w:tmpl w:val="36F81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82796"/>
    <w:multiLevelType w:val="hybridMultilevel"/>
    <w:tmpl w:val="B9F435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4C3326"/>
    <w:multiLevelType w:val="hybridMultilevel"/>
    <w:tmpl w:val="7BDE7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B36B6"/>
    <w:multiLevelType w:val="hybridMultilevel"/>
    <w:tmpl w:val="2152B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2"/>
  </w:num>
  <w:num w:numId="4">
    <w:abstractNumId w:val="1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4"/>
  </w:num>
  <w:num w:numId="17">
    <w:abstractNumId w:val="11"/>
  </w:num>
  <w:num w:numId="18">
    <w:abstractNumId w:val="15"/>
  </w:num>
  <w:num w:numId="19">
    <w:abstractNumId w:val="27"/>
  </w:num>
  <w:num w:numId="20">
    <w:abstractNumId w:val="21"/>
  </w:num>
  <w:num w:numId="21">
    <w:abstractNumId w:val="23"/>
  </w:num>
  <w:num w:numId="22">
    <w:abstractNumId w:val="19"/>
  </w:num>
  <w:num w:numId="23">
    <w:abstractNumId w:val="18"/>
  </w:num>
  <w:num w:numId="24">
    <w:abstractNumId w:val="26"/>
  </w:num>
  <w:num w:numId="25">
    <w:abstractNumId w:val="22"/>
  </w:num>
  <w:num w:numId="26">
    <w:abstractNumId w:val="20"/>
  </w:num>
  <w:num w:numId="27">
    <w:abstractNumId w:val="25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84"/>
    <w:rsid w:val="00002750"/>
    <w:rsid w:val="00004D4E"/>
    <w:rsid w:val="00011895"/>
    <w:rsid w:val="00013818"/>
    <w:rsid w:val="00024730"/>
    <w:rsid w:val="000348ED"/>
    <w:rsid w:val="00037781"/>
    <w:rsid w:val="00040CF1"/>
    <w:rsid w:val="0004158B"/>
    <w:rsid w:val="00051DFD"/>
    <w:rsid w:val="00056FE7"/>
    <w:rsid w:val="000570FF"/>
    <w:rsid w:val="00057244"/>
    <w:rsid w:val="00061C1E"/>
    <w:rsid w:val="00062A51"/>
    <w:rsid w:val="0006454B"/>
    <w:rsid w:val="00075B13"/>
    <w:rsid w:val="00085302"/>
    <w:rsid w:val="00092692"/>
    <w:rsid w:val="00096203"/>
    <w:rsid w:val="000A0229"/>
    <w:rsid w:val="000C44B8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4B4E"/>
    <w:rsid w:val="001B720C"/>
    <w:rsid w:val="001C0DEE"/>
    <w:rsid w:val="001C3957"/>
    <w:rsid w:val="001C46E5"/>
    <w:rsid w:val="001E08A4"/>
    <w:rsid w:val="00205A8B"/>
    <w:rsid w:val="00206FA0"/>
    <w:rsid w:val="0020735F"/>
    <w:rsid w:val="002146F8"/>
    <w:rsid w:val="00215593"/>
    <w:rsid w:val="00217917"/>
    <w:rsid w:val="00227530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85239"/>
    <w:rsid w:val="0039703C"/>
    <w:rsid w:val="003974BB"/>
    <w:rsid w:val="003A091E"/>
    <w:rsid w:val="003E50FC"/>
    <w:rsid w:val="003E5D64"/>
    <w:rsid w:val="00403149"/>
    <w:rsid w:val="004037EF"/>
    <w:rsid w:val="00404068"/>
    <w:rsid w:val="00405BAD"/>
    <w:rsid w:val="004113D8"/>
    <w:rsid w:val="00416463"/>
    <w:rsid w:val="00423827"/>
    <w:rsid w:val="00437B8B"/>
    <w:rsid w:val="004624AC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47939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82923"/>
    <w:rsid w:val="0059085F"/>
    <w:rsid w:val="00590D99"/>
    <w:rsid w:val="005A459B"/>
    <w:rsid w:val="005A74EC"/>
    <w:rsid w:val="005B3D67"/>
    <w:rsid w:val="005B437C"/>
    <w:rsid w:val="005D0108"/>
    <w:rsid w:val="005E088C"/>
    <w:rsid w:val="005E59DD"/>
    <w:rsid w:val="005E6E43"/>
    <w:rsid w:val="005F4455"/>
    <w:rsid w:val="006042C0"/>
    <w:rsid w:val="006104FF"/>
    <w:rsid w:val="006138B9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8601C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91F51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745BD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3C87"/>
    <w:rsid w:val="009918BB"/>
    <w:rsid w:val="009931F7"/>
    <w:rsid w:val="0099425A"/>
    <w:rsid w:val="00994768"/>
    <w:rsid w:val="009A3F4C"/>
    <w:rsid w:val="009B4952"/>
    <w:rsid w:val="009C63EE"/>
    <w:rsid w:val="009D0878"/>
    <w:rsid w:val="009D449D"/>
    <w:rsid w:val="009E28F4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3BBB"/>
    <w:rsid w:val="00A9077F"/>
    <w:rsid w:val="00AA04BD"/>
    <w:rsid w:val="00AA276C"/>
    <w:rsid w:val="00AB673E"/>
    <w:rsid w:val="00AC7C34"/>
    <w:rsid w:val="00AD121E"/>
    <w:rsid w:val="00AD518A"/>
    <w:rsid w:val="00AD6026"/>
    <w:rsid w:val="00AD6216"/>
    <w:rsid w:val="00AE2F61"/>
    <w:rsid w:val="00AE313B"/>
    <w:rsid w:val="00AE7650"/>
    <w:rsid w:val="00B112B1"/>
    <w:rsid w:val="00B1221A"/>
    <w:rsid w:val="00B204FE"/>
    <w:rsid w:val="00B25746"/>
    <w:rsid w:val="00B33CF6"/>
    <w:rsid w:val="00B47E1E"/>
    <w:rsid w:val="00B54661"/>
    <w:rsid w:val="00B54D24"/>
    <w:rsid w:val="00B55487"/>
    <w:rsid w:val="00B763B5"/>
    <w:rsid w:val="00B90654"/>
    <w:rsid w:val="00B91175"/>
    <w:rsid w:val="00BA1147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C4984"/>
    <w:rsid w:val="00CD1043"/>
    <w:rsid w:val="00CE2C76"/>
    <w:rsid w:val="00CF0CA2"/>
    <w:rsid w:val="00D046EF"/>
    <w:rsid w:val="00D22E33"/>
    <w:rsid w:val="00D35BBD"/>
    <w:rsid w:val="00D37FAD"/>
    <w:rsid w:val="00D5184A"/>
    <w:rsid w:val="00D5425C"/>
    <w:rsid w:val="00D5627D"/>
    <w:rsid w:val="00D6600D"/>
    <w:rsid w:val="00D661F4"/>
    <w:rsid w:val="00D66B86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326C"/>
    <w:rsid w:val="00E3096C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0F9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7B42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37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Ttulo1">
    <w:name w:val="heading 1"/>
    <w:basedOn w:val="Normal"/>
    <w:link w:val="Ttulo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aconcuadrcula">
    <w:name w:val="Table Grid"/>
    <w:basedOn w:val="Tab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15"/>
    <w:rPr>
      <w:rFonts w:ascii="Segoe UI" w:hAnsi="Segoe UI" w:cs="Segoe UI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437C"/>
    <w:pPr>
      <w:spacing w:after="0"/>
    </w:pPr>
  </w:style>
  <w:style w:type="paragraph" w:customStyle="1" w:styleId="Informacindecontacto">
    <w:name w:val="Información de contact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5B437C"/>
  </w:style>
  <w:style w:type="paragraph" w:styleId="Piedepgina">
    <w:name w:val="footer"/>
    <w:basedOn w:val="Normal"/>
    <w:link w:val="PiedepginaCar"/>
    <w:uiPriority w:val="99"/>
    <w:unhideWhenUsed/>
    <w:rsid w:val="00297ED0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D0"/>
  </w:style>
  <w:style w:type="character" w:customStyle="1" w:styleId="Ttulo2Car">
    <w:name w:val="Título 2 Car"/>
    <w:basedOn w:val="Fuentedeprrafopredeter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connme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aconcuadrculaclara">
    <w:name w:val="Grid Table Light"/>
    <w:basedOn w:val="Tab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convieta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nfasis">
    <w:name w:val="Emphasis"/>
    <w:basedOn w:val="Fuentedeprrafopredeter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ar">
    <w:name w:val="Subtítulo Car"/>
    <w:basedOn w:val="Fuentedeprrafopredeter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ellibro">
    <w:name w:val="Book Title"/>
    <w:basedOn w:val="Fuentedeprrafopredeter"/>
    <w:uiPriority w:val="33"/>
    <w:semiHidden/>
    <w:unhideWhenUsed/>
    <w:rsid w:val="00581515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81515"/>
    <w:rPr>
      <w:i/>
      <w:iCs/>
      <w:color w:val="77448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81515"/>
    <w:rPr>
      <w:i/>
      <w:iCs/>
      <w:color w:val="404040" w:themeColor="text1" w:themeTint="B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81515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1515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1515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51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515"/>
    <w:rPr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1515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1515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515"/>
    <w:rPr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1515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81515"/>
    <w:rPr>
      <w:rFonts w:ascii="Consolas" w:hAnsi="Consolas"/>
      <w:szCs w:val="21"/>
    </w:rPr>
  </w:style>
  <w:style w:type="table" w:styleId="Tablanormal2">
    <w:name w:val="Plain Table 2"/>
    <w:basedOn w:val="Tab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os">
    <w:name w:val="Iconos"/>
    <w:basedOn w:val="Normal"/>
    <w:uiPriority w:val="4"/>
    <w:qFormat/>
    <w:rsid w:val="00BD2DD6"/>
    <w:pPr>
      <w:spacing w:after="20"/>
      <w:jc w:val="center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2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20C"/>
    <w:rPr>
      <w:b/>
      <w:bCs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C49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unhideWhenUsed/>
    <w:rsid w:val="0061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601C"/>
    <w:rPr>
      <w:color w:val="0000FF"/>
      <w:u w:val="single"/>
    </w:rPr>
  </w:style>
  <w:style w:type="paragraph" w:customStyle="1" w:styleId="Default">
    <w:name w:val="Default"/>
    <w:rsid w:val="003E50F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trujillo1218\AppData\Roaming\Microsoft\Plantillas\Curr&#237;culo%20de%20estudiante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9DBD218D184E188A3677FB6013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92F2-CF87-47A9-AF09-57A13F9841A3}"/>
      </w:docPartPr>
      <w:docPartBody>
        <w:p w:rsidR="004B2E20" w:rsidRDefault="00DA751C" w:rsidP="00DA751C">
          <w:pPr>
            <w:pStyle w:val="3C9DBD218D184E188A3677FB6013A486"/>
          </w:pPr>
          <w:r w:rsidRPr="009D0878">
            <w:rPr>
              <w:lang w:bidi="es-ES"/>
            </w:rPr>
            <w:t>Dirección</w:t>
          </w:r>
        </w:p>
      </w:docPartBody>
    </w:docPart>
    <w:docPart>
      <w:docPartPr>
        <w:name w:val="8DAF216006B6481BB961F494966B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BFF0-DCBC-4641-9D98-440550576307}"/>
      </w:docPartPr>
      <w:docPartBody>
        <w:p w:rsidR="004B2E20" w:rsidRDefault="00DA751C" w:rsidP="00DA751C">
          <w:pPr>
            <w:pStyle w:val="8DAF216006B6481BB961F494966B9411"/>
          </w:pPr>
          <w:r w:rsidRPr="009D0878">
            <w:rPr>
              <w:lang w:bidi="es-ES"/>
            </w:rPr>
            <w:t>Correo electrónico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73"/>
    <w:rsid w:val="004840AD"/>
    <w:rsid w:val="004B2E20"/>
    <w:rsid w:val="00577898"/>
    <w:rsid w:val="00A4081F"/>
    <w:rsid w:val="00AE6780"/>
    <w:rsid w:val="00B61161"/>
    <w:rsid w:val="00B95E73"/>
    <w:rsid w:val="00BF09CC"/>
    <w:rsid w:val="00D0270F"/>
    <w:rsid w:val="00D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3C9DBD218D184E188A3677FB6013A486">
    <w:name w:val="3C9DBD218D184E188A3677FB6013A486"/>
    <w:rsid w:val="00DA751C"/>
  </w:style>
  <w:style w:type="paragraph" w:customStyle="1" w:styleId="8DAF216006B6481BB961F494966B9411">
    <w:name w:val="8DAF216006B6481BB961F494966B9411"/>
    <w:rsid w:val="00DA7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Dirección: Calle 55 # 94 -34 Valle del Lili</CompanyAddress>
  <CompanyPhone>3152661044 - 3083664</CompanyPhone>
  <CompanyFax/>
  <CompanyEmail>Steven221987@hotmail.com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estudiante (diseño moderno)</Template>
  <TotalTime>0</TotalTime>
  <Pages>3</Pages>
  <Words>286</Words>
  <Characters>1573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2025-09-17T11:51:00Z</dcterms:created>
  <dcterms:modified xsi:type="dcterms:W3CDTF">2025-09-17T11:51:00Z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