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2CF57CF3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501BD3B8" w14:textId="54467568" w:rsidR="001B2ABD" w:rsidRPr="0059649E" w:rsidRDefault="006B07AB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13005B" wp14:editId="4C718B4B">
                  <wp:simplePos x="666750" y="1247775"/>
                  <wp:positionH relativeFrom="margin">
                    <wp:posOffset>226060</wp:posOffset>
                  </wp:positionH>
                  <wp:positionV relativeFrom="margin">
                    <wp:posOffset>508635</wp:posOffset>
                  </wp:positionV>
                  <wp:extent cx="1505585" cy="2143125"/>
                  <wp:effectExtent l="0" t="0" r="0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6962211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8A5D96A" w14:textId="2FAEDD1C" w:rsidR="001B2ABD" w:rsidRPr="0059649E" w:rsidRDefault="00C3314F" w:rsidP="001B2ABD">
            <w:pPr>
              <w:pStyle w:val="Ttulo"/>
            </w:pPr>
            <w:r>
              <w:t>john lenin arias güiza</w:t>
            </w:r>
          </w:p>
          <w:p w14:paraId="6D929F48" w14:textId="13823BBA" w:rsidR="001B2ABD" w:rsidRPr="0059649E" w:rsidRDefault="001B2ABD" w:rsidP="001B2ABD">
            <w:pPr>
              <w:pStyle w:val="Subttulo"/>
            </w:pPr>
          </w:p>
        </w:tc>
      </w:tr>
      <w:tr w:rsidR="001B2ABD" w:rsidRPr="0059649E" w14:paraId="61F7B9A9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595B43E6A2F24FC9A521A4CCF55BAA81"/>
              </w:placeholder>
              <w:temporary/>
              <w:showingPlcHdr/>
              <w15:appearance w15:val="hidden"/>
            </w:sdtPr>
            <w:sdtEndPr/>
            <w:sdtContent>
              <w:p w14:paraId="60C7506A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6E947CFF" w14:textId="0D12FB61" w:rsidR="00036450" w:rsidRPr="0059649E" w:rsidRDefault="0031532D" w:rsidP="00A20377">
            <w:r>
              <w:t>Soy una persona comprometida con lo que hace y siempre busca realizarlo de la mejor manera cumpliendo con los protocolos a seguir, aprendo rápido</w:t>
            </w:r>
            <w:r w:rsidR="00F1078F">
              <w:t>.</w:t>
            </w:r>
          </w:p>
          <w:p w14:paraId="518C26AA" w14:textId="24B537AC" w:rsidR="00036450" w:rsidRDefault="00036450" w:rsidP="00036450"/>
          <w:p w14:paraId="57258E36" w14:textId="414DAE79" w:rsidR="00940D87" w:rsidRDefault="00940D87" w:rsidP="00940D87">
            <w:pPr>
              <w:pStyle w:val="Ttulo3"/>
            </w:pPr>
            <w:r>
              <w:t>Cedula de ciudadanía</w:t>
            </w:r>
          </w:p>
          <w:p w14:paraId="5C2B407B" w14:textId="61C15B36" w:rsidR="00940D87" w:rsidRPr="0059649E" w:rsidRDefault="00940D87" w:rsidP="00036450">
            <w:r>
              <w:t>1019135375</w:t>
            </w:r>
          </w:p>
          <w:sdt>
            <w:sdtPr>
              <w:id w:val="-1954003311"/>
              <w:placeholder>
                <w:docPart w:val="DAF428FC5E614A3D952541E4B2F96DF2"/>
              </w:placeholder>
              <w:temporary/>
              <w:showingPlcHdr/>
              <w15:appearance w15:val="hidden"/>
            </w:sdtPr>
            <w:sdtEndPr/>
            <w:sdtContent>
              <w:p w14:paraId="08B4347C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7FF817CEEE05485FA3F8104551DE65C0"/>
              </w:placeholder>
              <w:temporary/>
              <w:showingPlcHdr/>
              <w15:appearance w15:val="hidden"/>
            </w:sdtPr>
            <w:sdtEndPr/>
            <w:sdtContent>
              <w:p w14:paraId="044E1BAB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43881F73" w14:textId="7CA14E3A" w:rsidR="004D3011" w:rsidRPr="0059649E" w:rsidRDefault="00A20377" w:rsidP="004D3011">
            <w:r>
              <w:t>3</w:t>
            </w:r>
            <w:r w:rsidR="00B307BF">
              <w:t>052774138</w:t>
            </w:r>
          </w:p>
          <w:p w14:paraId="12DC4C99" w14:textId="6327A54D" w:rsidR="004D3011" w:rsidRPr="0059649E" w:rsidRDefault="004D3011" w:rsidP="004D3011"/>
          <w:p w14:paraId="28734813" w14:textId="63E4C873" w:rsidR="004D3011" w:rsidRPr="0059649E" w:rsidRDefault="004D3011" w:rsidP="004D3011"/>
          <w:p w14:paraId="69A0C71C" w14:textId="77777777" w:rsidR="004D3011" w:rsidRPr="0059649E" w:rsidRDefault="004D3011" w:rsidP="004D3011"/>
          <w:sdt>
            <w:sdtPr>
              <w:id w:val="-240260293"/>
              <w:placeholder>
                <w:docPart w:val="BEF2CDA63BDE4C16A5B4237C9B0F6856"/>
              </w:placeholder>
              <w:temporary/>
              <w:showingPlcHdr/>
              <w15:appearance w15:val="hidden"/>
            </w:sdtPr>
            <w:sdtEndPr/>
            <w:sdtContent>
              <w:p w14:paraId="58035E94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145032B4" w14:textId="41C0991A" w:rsidR="00036450" w:rsidRPr="009A09AC" w:rsidRDefault="00B307BF" w:rsidP="004D3011">
            <w:pPr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b</w:t>
            </w:r>
            <w:r w:rsidR="00A20377">
              <w:rPr>
                <w:color w:val="B85A22" w:themeColor="accent2" w:themeShade="BF"/>
                <w:szCs w:val="18"/>
                <w:u w:val="single"/>
              </w:rPr>
              <w:t>ringhorizon3@gmail.com</w:t>
            </w:r>
          </w:p>
          <w:p w14:paraId="63B5DC2F" w14:textId="77777777" w:rsidR="004142CD" w:rsidRPr="0059649E" w:rsidRDefault="004142CD" w:rsidP="004142CD"/>
          <w:sdt>
            <w:sdtPr>
              <w:id w:val="-1444214663"/>
              <w:placeholder>
                <w:docPart w:val="9AC8DB514A6B46568F89DED2B60A91C5"/>
              </w:placeholder>
              <w:temporary/>
              <w:showingPlcHdr/>
              <w15:appearance w15:val="hidden"/>
            </w:sdtPr>
            <w:sdtEndPr/>
            <w:sdtContent>
              <w:p w14:paraId="52CCEB23" w14:textId="77777777" w:rsidR="004D3011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1A65856B" w14:textId="5CAF4217" w:rsidR="004D3011" w:rsidRPr="0059649E" w:rsidRDefault="00A206C9" w:rsidP="004D3011">
            <w:r>
              <w:t>Acondicionamiento físico</w:t>
            </w:r>
          </w:p>
          <w:p w14:paraId="43BC1C55" w14:textId="7380EEE3" w:rsidR="004D3011" w:rsidRDefault="00A20377" w:rsidP="004D3011">
            <w:r>
              <w:t>Dibujo</w:t>
            </w:r>
          </w:p>
          <w:p w14:paraId="34597918" w14:textId="4ACA71E0" w:rsidR="00A206C9" w:rsidRPr="0059649E" w:rsidRDefault="00A206C9" w:rsidP="004D3011">
            <w:r>
              <w:t>Ciclismo</w:t>
            </w:r>
          </w:p>
          <w:p w14:paraId="33BF76E3" w14:textId="114CFC7B" w:rsidR="004D3011" w:rsidRPr="0059649E" w:rsidRDefault="004D3011" w:rsidP="004D3011"/>
        </w:tc>
        <w:tc>
          <w:tcPr>
            <w:tcW w:w="720" w:type="dxa"/>
          </w:tcPr>
          <w:p w14:paraId="5340AEE4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2417D3F01BA4EBDAB878E66E7E2940A"/>
              </w:placeholder>
              <w:temporary/>
              <w:showingPlcHdr/>
              <w15:appearance w15:val="hidden"/>
            </w:sdtPr>
            <w:sdtEndPr/>
            <w:sdtContent>
              <w:p w14:paraId="73824527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083BE776" w14:textId="1CF30D05" w:rsidR="00254DB4" w:rsidRDefault="00254DB4" w:rsidP="00B359E4">
            <w:pPr>
              <w:pStyle w:val="Ttulo4"/>
            </w:pPr>
            <w:r>
              <w:t>Bachiller culminado</w:t>
            </w:r>
          </w:p>
          <w:p w14:paraId="67A3F1AF" w14:textId="457255C0" w:rsidR="00036450" w:rsidRPr="0059649E" w:rsidRDefault="00C3314F" w:rsidP="00B359E4">
            <w:pPr>
              <w:pStyle w:val="Ttulo4"/>
            </w:pPr>
            <w:r>
              <w:t xml:space="preserve">Institución Educativa </w:t>
            </w:r>
            <w:r w:rsidR="00A206C9">
              <w:t>Pasa corriendo</w:t>
            </w:r>
            <w:r>
              <w:t xml:space="preserve"> Sede Antequera</w:t>
            </w:r>
          </w:p>
          <w:p w14:paraId="177BC4FB" w14:textId="161E804F" w:rsidR="00036450" w:rsidRPr="0059649E" w:rsidRDefault="00C3314F" w:rsidP="00B359E4">
            <w:pPr>
              <w:pStyle w:val="Fecha"/>
            </w:pPr>
            <w:r>
              <w:t>2007</w:t>
            </w:r>
            <w:r w:rsidR="00036450" w:rsidRPr="0059649E">
              <w:rPr>
                <w:lang w:bidi="es-ES"/>
              </w:rPr>
              <w:t xml:space="preserve"> </w:t>
            </w:r>
            <w:r w:rsidR="00A206C9">
              <w:rPr>
                <w:lang w:bidi="es-ES"/>
              </w:rPr>
              <w:t>–</w:t>
            </w:r>
            <w:r w:rsidR="00A206C9" w:rsidRPr="0059649E">
              <w:rPr>
                <w:lang w:bidi="es-ES"/>
              </w:rPr>
              <w:t xml:space="preserve"> </w:t>
            </w:r>
            <w:r w:rsidR="00A206C9">
              <w:t>2014</w:t>
            </w:r>
          </w:p>
          <w:p w14:paraId="02409513" w14:textId="1B006471" w:rsidR="00CC0C6D" w:rsidRDefault="00CC0C6D" w:rsidP="00CC0C6D">
            <w:pPr>
              <w:rPr>
                <w:lang w:bidi="es-ES"/>
              </w:rPr>
            </w:pPr>
            <w:r w:rsidRPr="0059649E">
              <w:rPr>
                <w:lang w:bidi="es-ES"/>
              </w:rPr>
              <w:t xml:space="preserve"> </w:t>
            </w:r>
          </w:p>
          <w:p w14:paraId="791A0A3B" w14:textId="3E4A5059" w:rsidR="00065E31" w:rsidRDefault="00065E31" w:rsidP="00CC0C6D">
            <w:pPr>
              <w:rPr>
                <w:b/>
                <w:bCs/>
                <w:lang w:bidi="es-ES"/>
              </w:rPr>
            </w:pPr>
            <w:r>
              <w:rPr>
                <w:b/>
                <w:bCs/>
                <w:lang w:bidi="es-ES"/>
              </w:rPr>
              <w:t>Curso Excel básico e intermedio</w:t>
            </w:r>
          </w:p>
          <w:p w14:paraId="43F93C93" w14:textId="6467D96B" w:rsidR="00065E31" w:rsidRDefault="00065E31" w:rsidP="00CC0C6D">
            <w:pPr>
              <w:rPr>
                <w:b/>
                <w:bCs/>
                <w:lang w:bidi="es-ES"/>
              </w:rPr>
            </w:pPr>
            <w:r>
              <w:rPr>
                <w:b/>
                <w:bCs/>
                <w:lang w:bidi="es-ES"/>
              </w:rPr>
              <w:t>Colsubsidio Educación Tecnológica – CET</w:t>
            </w:r>
          </w:p>
          <w:p w14:paraId="11684BDC" w14:textId="69B25400" w:rsidR="00065E31" w:rsidRDefault="00065E31" w:rsidP="00CC0C6D">
            <w:pPr>
              <w:rPr>
                <w:lang w:bidi="es-ES"/>
              </w:rPr>
            </w:pPr>
            <w:r>
              <w:rPr>
                <w:lang w:bidi="es-ES"/>
              </w:rPr>
              <w:t>2022/04/07 – 2022/04/13</w:t>
            </w:r>
          </w:p>
          <w:p w14:paraId="794D6986" w14:textId="48FD8D14" w:rsidR="00065E31" w:rsidRPr="00065E31" w:rsidRDefault="00065E31" w:rsidP="00CC0C6D">
            <w:r>
              <w:rPr>
                <w:lang w:bidi="es-ES"/>
              </w:rPr>
              <w:t xml:space="preserve">Duración 40 horas </w:t>
            </w:r>
          </w:p>
          <w:p w14:paraId="0F6829D1" w14:textId="394947C6" w:rsidR="004142CD" w:rsidRPr="0059649E" w:rsidRDefault="004142CD" w:rsidP="00036450"/>
          <w:p w14:paraId="2A18E3F6" w14:textId="4079871F" w:rsidR="00036450" w:rsidRPr="0059649E" w:rsidRDefault="00606E84" w:rsidP="00036450">
            <w:pPr>
              <w:pStyle w:val="Ttulo2"/>
            </w:pPr>
            <w:r>
              <w:t>perfil laboral</w:t>
            </w:r>
          </w:p>
          <w:p w14:paraId="1C070DBE" w14:textId="3A2E5318" w:rsidR="004D3011" w:rsidRPr="0059649E" w:rsidRDefault="00606E84" w:rsidP="00036450">
            <w:r>
              <w:t>Soy bachiller académico con manejo de herramientas ofimática nivel básico-intermedio y conocimientos intermedios en sistemas, sin experiencia laboral</w:t>
            </w:r>
            <w:r w:rsidR="002037F6">
              <w:t>, con interés en áreas de digitación y sistemas.</w:t>
            </w:r>
          </w:p>
          <w:sdt>
            <w:sdtPr>
              <w:id w:val="1669594239"/>
              <w:placeholder>
                <w:docPart w:val="8AE05F2C9EBF435A9DAD77FAF271EE17"/>
              </w:placeholder>
              <w:temporary/>
              <w:showingPlcHdr/>
              <w15:appearance w15:val="hidden"/>
            </w:sdtPr>
            <w:sdtEndPr/>
            <w:sdtContent>
              <w:p w14:paraId="55A6F66F" w14:textId="77777777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6F4A8E21" w14:textId="77777777" w:rsidR="00036450" w:rsidRDefault="00A2037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Resolución de problemas</w:t>
            </w:r>
          </w:p>
          <w:p w14:paraId="262C9DD2" w14:textId="77777777" w:rsidR="00A20377" w:rsidRDefault="00A2037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Orientación al objetivo</w:t>
            </w:r>
          </w:p>
          <w:p w14:paraId="2A10DF7F" w14:textId="77777777" w:rsidR="00A20377" w:rsidRDefault="00A2037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Resistencia al estrés</w:t>
            </w:r>
          </w:p>
          <w:p w14:paraId="3C846933" w14:textId="77777777" w:rsidR="00A20377" w:rsidRDefault="00A2037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Trabajo en grupo</w:t>
            </w:r>
          </w:p>
          <w:p w14:paraId="7460AF02" w14:textId="604D55C8" w:rsidR="00A20377" w:rsidRDefault="00A20377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Competencia</w:t>
            </w:r>
          </w:p>
          <w:p w14:paraId="0148D3F3" w14:textId="0BF68828" w:rsidR="00A20377" w:rsidRPr="00A20377" w:rsidRDefault="00A20377" w:rsidP="004D3011">
            <w:pPr>
              <w:rPr>
                <w:color w:val="000000" w:themeColor="text1"/>
              </w:rPr>
            </w:pPr>
          </w:p>
        </w:tc>
      </w:tr>
      <w:tr w:rsidR="00065E31" w:rsidRPr="0059649E" w14:paraId="0AC3109D" w14:textId="77777777" w:rsidTr="001B2ABD">
        <w:tc>
          <w:tcPr>
            <w:tcW w:w="3600" w:type="dxa"/>
          </w:tcPr>
          <w:p w14:paraId="4CCC2278" w14:textId="77777777" w:rsidR="00065E31" w:rsidRDefault="00065E31" w:rsidP="00036450">
            <w:pPr>
              <w:pStyle w:val="Ttulo3"/>
            </w:pPr>
          </w:p>
        </w:tc>
        <w:tc>
          <w:tcPr>
            <w:tcW w:w="720" w:type="dxa"/>
          </w:tcPr>
          <w:p w14:paraId="4E5339FF" w14:textId="77777777" w:rsidR="00065E31" w:rsidRPr="0059649E" w:rsidRDefault="00065E31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69E4D4C2" w14:textId="77777777" w:rsidR="00065E31" w:rsidRDefault="00065E31" w:rsidP="00036450">
            <w:pPr>
              <w:pStyle w:val="Ttulo2"/>
            </w:pPr>
          </w:p>
        </w:tc>
      </w:tr>
    </w:tbl>
    <w:p w14:paraId="779A84EC" w14:textId="39577AD9" w:rsidR="001527AA" w:rsidRDefault="001527AA" w:rsidP="000C45FF">
      <w:pPr>
        <w:tabs>
          <w:tab w:val="left" w:pos="990"/>
        </w:tabs>
      </w:pPr>
    </w:p>
    <w:p w14:paraId="4E4B49B5" w14:textId="2229CA82" w:rsidR="0043117B" w:rsidRPr="0059649E" w:rsidRDefault="00BE7182" w:rsidP="001527AA"/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8081" w14:textId="77777777" w:rsidR="00BE7182" w:rsidRDefault="00BE7182" w:rsidP="000C45FF">
      <w:r>
        <w:separator/>
      </w:r>
    </w:p>
  </w:endnote>
  <w:endnote w:type="continuationSeparator" w:id="0">
    <w:p w14:paraId="280AC0CE" w14:textId="77777777" w:rsidR="00BE7182" w:rsidRDefault="00BE718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6C95" w14:textId="77777777" w:rsidR="00BE7182" w:rsidRDefault="00BE7182" w:rsidP="000C45FF">
      <w:r>
        <w:separator/>
      </w:r>
    </w:p>
  </w:footnote>
  <w:footnote w:type="continuationSeparator" w:id="0">
    <w:p w14:paraId="63FA549B" w14:textId="77777777" w:rsidR="00BE7182" w:rsidRDefault="00BE718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3D3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857EB76" wp14:editId="1FF0CED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68825112">
    <w:abstractNumId w:val="10"/>
  </w:num>
  <w:num w:numId="2" w16cid:durableId="164785023">
    <w:abstractNumId w:val="11"/>
  </w:num>
  <w:num w:numId="3" w16cid:durableId="1080524712">
    <w:abstractNumId w:val="8"/>
  </w:num>
  <w:num w:numId="4" w16cid:durableId="123741587">
    <w:abstractNumId w:val="3"/>
  </w:num>
  <w:num w:numId="5" w16cid:durableId="1177619812">
    <w:abstractNumId w:val="2"/>
  </w:num>
  <w:num w:numId="6" w16cid:durableId="1288850736">
    <w:abstractNumId w:val="1"/>
  </w:num>
  <w:num w:numId="7" w16cid:durableId="323552236">
    <w:abstractNumId w:val="0"/>
  </w:num>
  <w:num w:numId="8" w16cid:durableId="721371659">
    <w:abstractNumId w:val="9"/>
  </w:num>
  <w:num w:numId="9" w16cid:durableId="133059364">
    <w:abstractNumId w:val="7"/>
  </w:num>
  <w:num w:numId="10" w16cid:durableId="329870257">
    <w:abstractNumId w:val="6"/>
  </w:num>
  <w:num w:numId="11" w16cid:durableId="11495182">
    <w:abstractNumId w:val="5"/>
  </w:num>
  <w:num w:numId="12" w16cid:durableId="1992783983">
    <w:abstractNumId w:val="4"/>
  </w:num>
  <w:num w:numId="13" w16cid:durableId="1919290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4F"/>
    <w:rsid w:val="00005EE4"/>
    <w:rsid w:val="00036450"/>
    <w:rsid w:val="00065E31"/>
    <w:rsid w:val="00075675"/>
    <w:rsid w:val="00094499"/>
    <w:rsid w:val="000C45FF"/>
    <w:rsid w:val="000D3975"/>
    <w:rsid w:val="000E3FD1"/>
    <w:rsid w:val="00112054"/>
    <w:rsid w:val="001424E5"/>
    <w:rsid w:val="001525E1"/>
    <w:rsid w:val="001527AA"/>
    <w:rsid w:val="00163982"/>
    <w:rsid w:val="00180329"/>
    <w:rsid w:val="0019001F"/>
    <w:rsid w:val="001A74A5"/>
    <w:rsid w:val="001B2ABD"/>
    <w:rsid w:val="001E0391"/>
    <w:rsid w:val="001E1759"/>
    <w:rsid w:val="001F1ECC"/>
    <w:rsid w:val="002037F6"/>
    <w:rsid w:val="002400EB"/>
    <w:rsid w:val="00254DB4"/>
    <w:rsid w:val="002559EC"/>
    <w:rsid w:val="00256CF7"/>
    <w:rsid w:val="00281FD5"/>
    <w:rsid w:val="002B504B"/>
    <w:rsid w:val="002D3CA3"/>
    <w:rsid w:val="0030481B"/>
    <w:rsid w:val="0031532D"/>
    <w:rsid w:val="003156FC"/>
    <w:rsid w:val="003254B5"/>
    <w:rsid w:val="0037121F"/>
    <w:rsid w:val="003A6B7D"/>
    <w:rsid w:val="003B06CA"/>
    <w:rsid w:val="003F56C8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06E84"/>
    <w:rsid w:val="0062123A"/>
    <w:rsid w:val="00646E75"/>
    <w:rsid w:val="006771D0"/>
    <w:rsid w:val="006B07AB"/>
    <w:rsid w:val="00707295"/>
    <w:rsid w:val="00715FCB"/>
    <w:rsid w:val="00743101"/>
    <w:rsid w:val="007775E1"/>
    <w:rsid w:val="007867A0"/>
    <w:rsid w:val="007927F5"/>
    <w:rsid w:val="00802CA0"/>
    <w:rsid w:val="009260CD"/>
    <w:rsid w:val="00940D87"/>
    <w:rsid w:val="00952C25"/>
    <w:rsid w:val="009A09AC"/>
    <w:rsid w:val="00A20377"/>
    <w:rsid w:val="00A206C9"/>
    <w:rsid w:val="00A2118D"/>
    <w:rsid w:val="00AD76E2"/>
    <w:rsid w:val="00B20152"/>
    <w:rsid w:val="00B307BF"/>
    <w:rsid w:val="00B359E4"/>
    <w:rsid w:val="00B57D98"/>
    <w:rsid w:val="00B6740A"/>
    <w:rsid w:val="00B70850"/>
    <w:rsid w:val="00BE7182"/>
    <w:rsid w:val="00BF2751"/>
    <w:rsid w:val="00C066B6"/>
    <w:rsid w:val="00C3314F"/>
    <w:rsid w:val="00C37BA1"/>
    <w:rsid w:val="00C4674C"/>
    <w:rsid w:val="00C506CF"/>
    <w:rsid w:val="00C55C3F"/>
    <w:rsid w:val="00C72BED"/>
    <w:rsid w:val="00C9578B"/>
    <w:rsid w:val="00CB0055"/>
    <w:rsid w:val="00CC0C6D"/>
    <w:rsid w:val="00D04BFE"/>
    <w:rsid w:val="00D2522B"/>
    <w:rsid w:val="00D422DE"/>
    <w:rsid w:val="00D44FE1"/>
    <w:rsid w:val="00D5459D"/>
    <w:rsid w:val="00DA1F4D"/>
    <w:rsid w:val="00DB1023"/>
    <w:rsid w:val="00DD172A"/>
    <w:rsid w:val="00E25A26"/>
    <w:rsid w:val="00E4381A"/>
    <w:rsid w:val="00E55D74"/>
    <w:rsid w:val="00EE4C8D"/>
    <w:rsid w:val="00F1078F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9088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hts\AppData\Local\Microsoft\Office\16.0\DTS\es-ES%7bB6B8C6D6-8BEA-4A21-8640-796193DF5E68%7d\%7b82CD9432-C29C-41B7-B9F6-460B447CB82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5B43E6A2F24FC9A521A4CCF55B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022E1-7235-4842-A79E-97CAC69A0D00}"/>
      </w:docPartPr>
      <w:docPartBody>
        <w:p w:rsidR="00060920" w:rsidRDefault="00CA5729">
          <w:pPr>
            <w:pStyle w:val="595B43E6A2F24FC9A521A4CCF55BAA81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DAF428FC5E614A3D952541E4B2F9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A062-D994-435F-BC70-D810132817D3}"/>
      </w:docPartPr>
      <w:docPartBody>
        <w:p w:rsidR="00060920" w:rsidRDefault="00CA5729">
          <w:pPr>
            <w:pStyle w:val="DAF428FC5E614A3D952541E4B2F96DF2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7FF817CEEE05485FA3F8104551DE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EFE8-3EB5-473B-9476-4BE0FE0A2AC7}"/>
      </w:docPartPr>
      <w:docPartBody>
        <w:p w:rsidR="00060920" w:rsidRDefault="00CA5729">
          <w:pPr>
            <w:pStyle w:val="7FF817CEEE05485FA3F8104551DE65C0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BEF2CDA63BDE4C16A5B4237C9B0F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33D0-AF6F-4D58-81F5-ED5E9371B1F3}"/>
      </w:docPartPr>
      <w:docPartBody>
        <w:p w:rsidR="00060920" w:rsidRDefault="00CA5729">
          <w:pPr>
            <w:pStyle w:val="BEF2CDA63BDE4C16A5B4237C9B0F6856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9AC8DB514A6B46568F89DED2B60A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DE7E-7B25-4EBD-ADFA-299F045CEBE2}"/>
      </w:docPartPr>
      <w:docPartBody>
        <w:p w:rsidR="00060920" w:rsidRDefault="00CA5729">
          <w:pPr>
            <w:pStyle w:val="9AC8DB514A6B46568F89DED2B60A91C5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B2417D3F01BA4EBDAB878E66E7E2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5FB9-033B-41E9-A878-041B8AEA8CFE}"/>
      </w:docPartPr>
      <w:docPartBody>
        <w:p w:rsidR="00060920" w:rsidRDefault="00CA5729">
          <w:pPr>
            <w:pStyle w:val="B2417D3F01BA4EBDAB878E66E7E2940A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8AE05F2C9EBF435A9DAD77FAF271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65D2E-7FDB-4B6D-BC5B-D224A5FAEB35}"/>
      </w:docPartPr>
      <w:docPartBody>
        <w:p w:rsidR="00060920" w:rsidRDefault="00CA5729">
          <w:pPr>
            <w:pStyle w:val="8AE05F2C9EBF435A9DAD77FAF271EE17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29"/>
    <w:rsid w:val="00060920"/>
    <w:rsid w:val="00282363"/>
    <w:rsid w:val="003A0A52"/>
    <w:rsid w:val="003B7D2B"/>
    <w:rsid w:val="0092163B"/>
    <w:rsid w:val="00B4088D"/>
    <w:rsid w:val="00BE0E65"/>
    <w:rsid w:val="00C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5B43E6A2F24FC9A521A4CCF55BAA81">
    <w:name w:val="595B43E6A2F24FC9A521A4CCF55BAA81"/>
  </w:style>
  <w:style w:type="paragraph" w:customStyle="1" w:styleId="DAF428FC5E614A3D952541E4B2F96DF2">
    <w:name w:val="DAF428FC5E614A3D952541E4B2F96DF2"/>
  </w:style>
  <w:style w:type="paragraph" w:customStyle="1" w:styleId="7FF817CEEE05485FA3F8104551DE65C0">
    <w:name w:val="7FF817CEEE05485FA3F8104551DE65C0"/>
  </w:style>
  <w:style w:type="paragraph" w:customStyle="1" w:styleId="BEF2CDA63BDE4C16A5B4237C9B0F6856">
    <w:name w:val="BEF2CDA63BDE4C16A5B4237C9B0F6856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9AC8DB514A6B46568F89DED2B60A91C5">
    <w:name w:val="9AC8DB514A6B46568F89DED2B60A91C5"/>
  </w:style>
  <w:style w:type="paragraph" w:customStyle="1" w:styleId="B2417D3F01BA4EBDAB878E66E7E2940A">
    <w:name w:val="B2417D3F01BA4EBDAB878E66E7E2940A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8AE05F2C9EBF435A9DAD77FAF271EE17">
    <w:name w:val="8AE05F2C9EBF435A9DAD77FAF271E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{82CD9432-C29C-41B7-B9F6-460B447CB82F}tf00546271_win32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2021-06-21T23:53:00Z</dcterms:created>
  <dcterms:modified xsi:type="dcterms:W3CDTF">2022-06-07T15:18:00Z</dcterms:modified>
</cp:coreProperties>
</file>