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5509"/>
        <w:gridCol w:w="2837"/>
      </w:tblGrid>
      <w:tr w:rsidR="00C11668" w:rsidRPr="00F26BB9">
        <w:tc>
          <w:tcPr>
            <w:tcW w:w="212" w:type="dxa"/>
          </w:tcPr>
          <w:p w:rsidR="00C11668" w:rsidRPr="00F26BB9" w:rsidRDefault="000C3F29" w:rsidP="00261D92">
            <w:pPr>
              <w:pStyle w:val="Ttulo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-968375</wp:posOffset>
                      </wp:positionH>
                      <wp:positionV relativeFrom="paragraph">
                        <wp:posOffset>-1143635</wp:posOffset>
                      </wp:positionV>
                      <wp:extent cx="7105015" cy="1099185"/>
                      <wp:effectExtent l="0" t="0" r="3810" b="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5015" cy="1099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202CA" id="Rectangle 18" o:spid="_x0000_s1026" style="position:absolute;margin-left:-76.25pt;margin-top:-90.05pt;width:559.45pt;height:8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" stroked="f"/>
                  </w:pict>
                </mc:Fallback>
              </mc:AlternateContent>
            </w:r>
          </w:p>
        </w:tc>
        <w:tc>
          <w:tcPr>
            <w:tcW w:w="5585" w:type="dxa"/>
          </w:tcPr>
          <w:p w:rsidR="00AC05DA" w:rsidRDefault="00AC05DA" w:rsidP="00261D92">
            <w:pPr>
              <w:spacing w:line="36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AC05DA">
              <w:rPr>
                <w:rFonts w:ascii="Tahoma" w:hAnsi="Tahoma" w:cs="Tahoma"/>
                <w:b/>
                <w:sz w:val="40"/>
                <w:szCs w:val="40"/>
              </w:rPr>
              <w:t xml:space="preserve">CARLOS ARTURO </w:t>
            </w:r>
          </w:p>
          <w:p w:rsidR="00AC05DA" w:rsidRDefault="00AC05DA" w:rsidP="00261D92">
            <w:pPr>
              <w:spacing w:line="36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AC05DA">
              <w:rPr>
                <w:rFonts w:ascii="Tahoma" w:hAnsi="Tahoma" w:cs="Tahoma"/>
                <w:b/>
                <w:sz w:val="40"/>
                <w:szCs w:val="40"/>
              </w:rPr>
              <w:t>VALENCIA SÁNCHEZ</w:t>
            </w:r>
          </w:p>
          <w:p w:rsidR="00C11668" w:rsidRPr="00F26BB9" w:rsidRDefault="004024A9" w:rsidP="00261D92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 w:rsidRPr="00F26BB9">
              <w:rPr>
                <w:rFonts w:ascii="Tahoma" w:hAnsi="Tahoma" w:cs="Tahoma"/>
                <w:sz w:val="24"/>
              </w:rPr>
              <w:t xml:space="preserve">Celular: </w:t>
            </w:r>
            <w:r w:rsidR="00AC05DA">
              <w:rPr>
                <w:rFonts w:ascii="Tahoma" w:hAnsi="Tahoma" w:cs="Tahoma"/>
                <w:sz w:val="24"/>
              </w:rPr>
              <w:t>321 343 9423</w:t>
            </w:r>
          </w:p>
          <w:p w:rsidR="00C11668" w:rsidRPr="00F26BB9" w:rsidRDefault="004024A9" w:rsidP="00261D92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 w:rsidRPr="00F26BB9">
              <w:rPr>
                <w:rFonts w:ascii="Tahoma" w:hAnsi="Tahoma" w:cs="Tahoma"/>
                <w:sz w:val="24"/>
              </w:rPr>
              <w:t>Domicilio</w:t>
            </w:r>
            <w:r w:rsidR="007D3C0B">
              <w:rPr>
                <w:rFonts w:ascii="Tahoma" w:hAnsi="Tahoma" w:cs="Tahoma"/>
                <w:sz w:val="24"/>
              </w:rPr>
              <w:t xml:space="preserve">: </w:t>
            </w:r>
            <w:proofErr w:type="spellStart"/>
            <w:r w:rsidR="008A4230">
              <w:rPr>
                <w:rFonts w:ascii="Tahoma" w:hAnsi="Tahoma" w:cs="Tahoma"/>
                <w:sz w:val="24"/>
              </w:rPr>
              <w:t>Cra</w:t>
            </w:r>
            <w:proofErr w:type="spellEnd"/>
            <w:r w:rsidR="008A4230">
              <w:rPr>
                <w:rFonts w:ascii="Tahoma" w:hAnsi="Tahoma" w:cs="Tahoma"/>
                <w:sz w:val="24"/>
              </w:rPr>
              <w:t xml:space="preserve"> 80 # 150 </w:t>
            </w:r>
            <w:bookmarkStart w:id="0" w:name="_GoBack"/>
            <w:bookmarkEnd w:id="0"/>
            <w:r w:rsidR="008A4230">
              <w:rPr>
                <w:rFonts w:ascii="Tahoma" w:hAnsi="Tahoma" w:cs="Tahoma"/>
                <w:sz w:val="24"/>
              </w:rPr>
              <w:t xml:space="preserve">cb-31 </w:t>
            </w:r>
          </w:p>
          <w:p w:rsidR="00C11668" w:rsidRPr="00F26BB9" w:rsidRDefault="00F95D77" w:rsidP="00261D92">
            <w:pPr>
              <w:spacing w:line="360" w:lineRule="auto"/>
              <w:jc w:val="center"/>
              <w:rPr>
                <w:rFonts w:ascii="Tahoma" w:hAnsi="Tahoma" w:cs="Tahoma"/>
                <w:sz w:val="24"/>
              </w:rPr>
            </w:pPr>
            <w:r w:rsidRPr="00F26BB9">
              <w:rPr>
                <w:rFonts w:ascii="Tahoma" w:hAnsi="Tahoma" w:cs="Tahoma"/>
                <w:sz w:val="24"/>
              </w:rPr>
              <w:t xml:space="preserve">Medellín </w:t>
            </w:r>
            <w:proofErr w:type="gramStart"/>
            <w:r w:rsidRPr="00F26BB9">
              <w:rPr>
                <w:rFonts w:ascii="Tahoma" w:hAnsi="Tahoma" w:cs="Tahoma"/>
                <w:sz w:val="24"/>
              </w:rPr>
              <w:t>-</w:t>
            </w:r>
            <w:r w:rsidR="00C11668" w:rsidRPr="00F26BB9">
              <w:rPr>
                <w:rFonts w:ascii="Tahoma" w:hAnsi="Tahoma" w:cs="Tahoma"/>
                <w:sz w:val="24"/>
              </w:rPr>
              <w:t xml:space="preserve"> </w:t>
            </w:r>
            <w:r w:rsidR="000412C7" w:rsidRPr="00F26BB9">
              <w:rPr>
                <w:rFonts w:ascii="Tahoma" w:hAnsi="Tahoma" w:cs="Tahoma"/>
                <w:sz w:val="24"/>
              </w:rPr>
              <w:t xml:space="preserve"> </w:t>
            </w:r>
            <w:r w:rsidR="00C11668" w:rsidRPr="00F26BB9">
              <w:rPr>
                <w:rFonts w:ascii="Tahoma" w:hAnsi="Tahoma" w:cs="Tahoma"/>
                <w:sz w:val="24"/>
              </w:rPr>
              <w:t>Colombia</w:t>
            </w:r>
            <w:proofErr w:type="gramEnd"/>
            <w:r w:rsidR="00C11668" w:rsidRPr="00F26BB9">
              <w:rPr>
                <w:rFonts w:ascii="Tahoma" w:hAnsi="Tahoma" w:cs="Tahoma"/>
                <w:sz w:val="24"/>
              </w:rPr>
              <w:t xml:space="preserve"> </w:t>
            </w:r>
          </w:p>
          <w:p w:rsidR="00C11668" w:rsidRPr="00F26BB9" w:rsidRDefault="00C11668" w:rsidP="00261D92">
            <w:pPr>
              <w:pStyle w:val="Ttulo"/>
              <w:rPr>
                <w:rFonts w:ascii="Tahoma" w:hAnsi="Tahoma" w:cs="Tahoma"/>
                <w:sz w:val="28"/>
              </w:rPr>
            </w:pPr>
          </w:p>
        </w:tc>
        <w:tc>
          <w:tcPr>
            <w:tcW w:w="2899" w:type="dxa"/>
          </w:tcPr>
          <w:p w:rsidR="00C11668" w:rsidRPr="00F26BB9" w:rsidRDefault="00FB3FFD" w:rsidP="00261D92">
            <w:pPr>
              <w:pStyle w:val="Ttulo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-635</wp:posOffset>
                  </wp:positionV>
                  <wp:extent cx="944880" cy="1392936"/>
                  <wp:effectExtent l="0" t="0" r="762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03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1392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11668" w:rsidRDefault="00C11668" w:rsidP="00261D92">
      <w:pPr>
        <w:pStyle w:val="Subttulo"/>
        <w:pBdr>
          <w:bottom w:val="single" w:sz="4" w:space="1" w:color="auto"/>
        </w:pBdr>
        <w:rPr>
          <w:rFonts w:ascii="Tahoma" w:hAnsi="Tahoma" w:cs="Tahoma"/>
          <w:sz w:val="24"/>
        </w:rPr>
      </w:pPr>
      <w:r w:rsidRPr="00F26BB9">
        <w:rPr>
          <w:rFonts w:ascii="Tahoma" w:hAnsi="Tahoma" w:cs="Tahoma"/>
        </w:rPr>
        <w:t>INFORMACIÓN PERSONAL</w:t>
      </w:r>
    </w:p>
    <w:p w:rsidR="007D3C0B" w:rsidRDefault="007D3C0B" w:rsidP="00261D92">
      <w:pPr>
        <w:spacing w:line="360" w:lineRule="auto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7"/>
        <w:gridCol w:w="4649"/>
      </w:tblGrid>
      <w:tr w:rsidR="007D3C0B" w:rsidTr="00000C06">
        <w:tc>
          <w:tcPr>
            <w:tcW w:w="3907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IDENTIFICACIÓN:</w:t>
            </w:r>
            <w:r w:rsidRPr="007D3C0B">
              <w:rPr>
                <w:rFonts w:ascii="Tahoma" w:hAnsi="Tahoma" w:cs="Tahoma"/>
                <w:sz w:val="24"/>
              </w:rPr>
              <w:tab/>
            </w:r>
          </w:p>
        </w:tc>
        <w:tc>
          <w:tcPr>
            <w:tcW w:w="4649" w:type="dxa"/>
          </w:tcPr>
          <w:p w:rsidR="007D3C0B" w:rsidRPr="007D3C0B" w:rsidRDefault="00AC05DA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1.216.717.416 de Medellín </w:t>
            </w:r>
          </w:p>
        </w:tc>
      </w:tr>
      <w:tr w:rsidR="007D3C0B" w:rsidTr="00000C06">
        <w:tc>
          <w:tcPr>
            <w:tcW w:w="3907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FECHA DE NACIMIENTO:</w:t>
            </w:r>
          </w:p>
        </w:tc>
        <w:tc>
          <w:tcPr>
            <w:tcW w:w="4649" w:type="dxa"/>
          </w:tcPr>
          <w:p w:rsidR="007D3C0B" w:rsidRPr="007D3C0B" w:rsidRDefault="00AC05DA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4 de febrero de 1995</w:t>
            </w:r>
          </w:p>
        </w:tc>
      </w:tr>
      <w:tr w:rsidR="007D3C0B" w:rsidTr="00000C06">
        <w:tc>
          <w:tcPr>
            <w:tcW w:w="3907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ESTADO CIVIL:</w:t>
            </w:r>
          </w:p>
        </w:tc>
        <w:tc>
          <w:tcPr>
            <w:tcW w:w="4649" w:type="dxa"/>
          </w:tcPr>
          <w:p w:rsidR="007D3C0B" w:rsidRPr="007D3C0B" w:rsidRDefault="009F2DE0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Unión libre</w:t>
            </w:r>
          </w:p>
        </w:tc>
      </w:tr>
      <w:tr w:rsidR="007D3C0B" w:rsidTr="00000C06">
        <w:tc>
          <w:tcPr>
            <w:tcW w:w="3907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PERSONAS A CARGO:</w:t>
            </w:r>
          </w:p>
        </w:tc>
        <w:tc>
          <w:tcPr>
            <w:tcW w:w="4649" w:type="dxa"/>
          </w:tcPr>
          <w:p w:rsidR="007D3C0B" w:rsidRPr="007D3C0B" w:rsidRDefault="00AC05DA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</w:t>
            </w:r>
            <w:r w:rsidR="00000C06">
              <w:rPr>
                <w:rFonts w:ascii="Tahoma" w:hAnsi="Tahoma" w:cs="Tahoma"/>
                <w:sz w:val="24"/>
              </w:rPr>
              <w:t xml:space="preserve"> (</w:t>
            </w:r>
            <w:r>
              <w:rPr>
                <w:rFonts w:ascii="Tahoma" w:hAnsi="Tahoma" w:cs="Tahoma"/>
                <w:sz w:val="24"/>
              </w:rPr>
              <w:t xml:space="preserve">esposa e </w:t>
            </w:r>
            <w:r w:rsidR="00000C06">
              <w:rPr>
                <w:rFonts w:ascii="Tahoma" w:hAnsi="Tahoma" w:cs="Tahoma"/>
                <w:sz w:val="24"/>
              </w:rPr>
              <w:t>hij</w:t>
            </w:r>
            <w:r>
              <w:rPr>
                <w:rFonts w:ascii="Tahoma" w:hAnsi="Tahoma" w:cs="Tahoma"/>
                <w:sz w:val="24"/>
              </w:rPr>
              <w:t>o</w:t>
            </w:r>
            <w:r w:rsidR="009F2DE0">
              <w:rPr>
                <w:rFonts w:ascii="Tahoma" w:hAnsi="Tahoma" w:cs="Tahoma"/>
                <w:sz w:val="24"/>
              </w:rPr>
              <w:t>)</w:t>
            </w:r>
          </w:p>
        </w:tc>
      </w:tr>
      <w:tr w:rsidR="007D3C0B" w:rsidTr="00000C06">
        <w:tc>
          <w:tcPr>
            <w:tcW w:w="3907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CORREO ELECTRÓNICO:</w:t>
            </w:r>
          </w:p>
        </w:tc>
        <w:tc>
          <w:tcPr>
            <w:tcW w:w="4649" w:type="dxa"/>
          </w:tcPr>
          <w:p w:rsidR="00AC05DA" w:rsidRPr="007D3C0B" w:rsidRDefault="00AC05DA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marianacorrea990720@hotmail.com</w:t>
            </w:r>
          </w:p>
        </w:tc>
      </w:tr>
      <w:tr w:rsidR="00AC05DA" w:rsidTr="00000C06">
        <w:tc>
          <w:tcPr>
            <w:tcW w:w="3907" w:type="dxa"/>
          </w:tcPr>
          <w:p w:rsidR="00AC05DA" w:rsidRPr="007D3C0B" w:rsidRDefault="00AC05DA" w:rsidP="00261D92">
            <w:pPr>
              <w:spacing w:line="360" w:lineRule="auto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LICENCIA DE CONDUCCIÓN:</w:t>
            </w:r>
          </w:p>
        </w:tc>
        <w:tc>
          <w:tcPr>
            <w:tcW w:w="4649" w:type="dxa"/>
          </w:tcPr>
          <w:p w:rsidR="00AC05DA" w:rsidRDefault="00AC05DA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Categoría C2</w:t>
            </w:r>
          </w:p>
        </w:tc>
      </w:tr>
      <w:tr w:rsidR="007D3C0B" w:rsidTr="00000C06">
        <w:tc>
          <w:tcPr>
            <w:tcW w:w="3907" w:type="dxa"/>
          </w:tcPr>
          <w:p w:rsidR="007D3C0B" w:rsidRPr="007D3C0B" w:rsidRDefault="007D3C0B" w:rsidP="00261D92">
            <w:pPr>
              <w:spacing w:line="360" w:lineRule="auto"/>
              <w:rPr>
                <w:rFonts w:ascii="Tahoma" w:hAnsi="Tahoma" w:cs="Tahoma"/>
                <w:b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PROFESIÓN U OFICIO:</w:t>
            </w:r>
          </w:p>
        </w:tc>
        <w:tc>
          <w:tcPr>
            <w:tcW w:w="4649" w:type="dxa"/>
          </w:tcPr>
          <w:p w:rsidR="007D3C0B" w:rsidRPr="007D3C0B" w:rsidRDefault="00AC05DA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Conductor</w:t>
            </w:r>
          </w:p>
        </w:tc>
      </w:tr>
    </w:tbl>
    <w:p w:rsidR="009F2DE0" w:rsidRPr="00F26BB9" w:rsidRDefault="009F2DE0" w:rsidP="00261D92">
      <w:pPr>
        <w:spacing w:line="360" w:lineRule="auto"/>
        <w:rPr>
          <w:rFonts w:ascii="Tahoma" w:hAnsi="Tahoma" w:cs="Tahoma"/>
          <w:sz w:val="24"/>
        </w:rPr>
      </w:pPr>
    </w:p>
    <w:p w:rsidR="009F2DE0" w:rsidRPr="00F26BB9" w:rsidRDefault="009F2DE0" w:rsidP="00261D92">
      <w:pPr>
        <w:pStyle w:val="Subttulo"/>
        <w:pBdr>
          <w:bottom w:val="single" w:sz="4" w:space="1" w:color="auto"/>
        </w:pBdr>
        <w:rPr>
          <w:rFonts w:ascii="Tahoma" w:hAnsi="Tahoma" w:cs="Tahoma"/>
          <w:sz w:val="24"/>
        </w:rPr>
      </w:pPr>
      <w:r>
        <w:rPr>
          <w:rFonts w:ascii="Tahoma" w:hAnsi="Tahoma" w:cs="Tahoma"/>
        </w:rPr>
        <w:t>PERFIL PROFESIONAL</w:t>
      </w:r>
    </w:p>
    <w:p w:rsidR="009F2DE0" w:rsidRDefault="009F2DE0" w:rsidP="00261D92">
      <w:pPr>
        <w:spacing w:line="360" w:lineRule="auto"/>
        <w:rPr>
          <w:rFonts w:ascii="Tahoma" w:hAnsi="Tahoma" w:cs="Tahoma"/>
          <w:sz w:val="24"/>
        </w:rPr>
      </w:pPr>
    </w:p>
    <w:p w:rsidR="009F2DE0" w:rsidRPr="009F2DE0" w:rsidRDefault="009F2DE0" w:rsidP="00261D92">
      <w:pPr>
        <w:spacing w:line="360" w:lineRule="auto"/>
        <w:jc w:val="both"/>
        <w:rPr>
          <w:rFonts w:ascii="Tahoma" w:hAnsi="Tahoma" w:cs="Tahoma"/>
          <w:sz w:val="24"/>
        </w:rPr>
      </w:pPr>
      <w:r w:rsidRPr="009F2DE0">
        <w:rPr>
          <w:rFonts w:ascii="Tahoma" w:hAnsi="Tahoma" w:cs="Tahoma"/>
          <w:sz w:val="24"/>
        </w:rPr>
        <w:t>Me caracterizo por ser una persona amable, responsable, sencilla,</w:t>
      </w:r>
      <w:r w:rsidR="000E6A15">
        <w:rPr>
          <w:rFonts w:ascii="Tahoma" w:hAnsi="Tahoma" w:cs="Tahoma"/>
          <w:sz w:val="24"/>
        </w:rPr>
        <w:t xml:space="preserve"> con </w:t>
      </w:r>
      <w:proofErr w:type="gramStart"/>
      <w:r w:rsidR="000E6A15">
        <w:rPr>
          <w:rFonts w:ascii="Tahoma" w:hAnsi="Tahoma" w:cs="Tahoma"/>
          <w:sz w:val="24"/>
        </w:rPr>
        <w:t xml:space="preserve">carisma </w:t>
      </w:r>
      <w:r w:rsidRPr="009F2DE0">
        <w:rPr>
          <w:rFonts w:ascii="Tahoma" w:hAnsi="Tahoma" w:cs="Tahoma"/>
          <w:sz w:val="24"/>
        </w:rPr>
        <w:t xml:space="preserve"> y</w:t>
      </w:r>
      <w:proofErr w:type="gramEnd"/>
      <w:r w:rsidRPr="009F2DE0">
        <w:rPr>
          <w:rFonts w:ascii="Tahoma" w:hAnsi="Tahoma" w:cs="Tahoma"/>
          <w:sz w:val="24"/>
        </w:rPr>
        <w:t xml:space="preserve"> con muchas ganas de salir adelante, pongo mucho empeño y aptitud en mis obligaciones. Aprendo con facilidad las explicaciones dadas, poniéndolas en práctica para hacer bien mis labores.</w:t>
      </w:r>
    </w:p>
    <w:p w:rsidR="009F2DE0" w:rsidRPr="009F2DE0" w:rsidRDefault="009F2DE0" w:rsidP="00261D92">
      <w:pPr>
        <w:spacing w:line="360" w:lineRule="auto"/>
        <w:jc w:val="both"/>
        <w:rPr>
          <w:rFonts w:ascii="Tahoma" w:hAnsi="Tahoma" w:cs="Tahoma"/>
          <w:sz w:val="24"/>
        </w:rPr>
      </w:pPr>
      <w:r w:rsidRPr="009F2DE0">
        <w:rPr>
          <w:rFonts w:ascii="Tahoma" w:hAnsi="Tahoma" w:cs="Tahoma"/>
          <w:sz w:val="24"/>
        </w:rPr>
        <w:t xml:space="preserve">Tengo excelentes relaciones interpersonales, adaptabilidad al cambio y apertura al aprendizaje continuo.  </w:t>
      </w:r>
    </w:p>
    <w:p w:rsidR="009F2DE0" w:rsidRPr="009F2DE0" w:rsidRDefault="009F2DE0" w:rsidP="00261D92">
      <w:pPr>
        <w:spacing w:line="360" w:lineRule="auto"/>
        <w:jc w:val="both"/>
        <w:rPr>
          <w:rFonts w:ascii="Tahoma" w:hAnsi="Tahoma" w:cs="Tahoma"/>
          <w:sz w:val="24"/>
        </w:rPr>
      </w:pPr>
      <w:r w:rsidRPr="009F2DE0">
        <w:rPr>
          <w:rFonts w:ascii="Tahoma" w:hAnsi="Tahoma" w:cs="Tahoma"/>
          <w:sz w:val="24"/>
        </w:rPr>
        <w:t>Deseo laborar para poner al servicio de la empresa toda mi energía y experiencia como trabajador.</w:t>
      </w:r>
    </w:p>
    <w:p w:rsidR="00C11668" w:rsidRPr="00F26BB9" w:rsidRDefault="00C11668" w:rsidP="00261D92">
      <w:pPr>
        <w:spacing w:line="360" w:lineRule="auto"/>
        <w:rPr>
          <w:rFonts w:ascii="Tahoma" w:hAnsi="Tahoma" w:cs="Tahoma"/>
          <w:sz w:val="24"/>
          <w:szCs w:val="24"/>
        </w:rPr>
      </w:pPr>
    </w:p>
    <w:p w:rsidR="00C11668" w:rsidRPr="00F26BB9" w:rsidRDefault="00E633A2" w:rsidP="00261D92">
      <w:pPr>
        <w:pStyle w:val="Ttulo1"/>
        <w:pBdr>
          <w:bottom w:val="single" w:sz="4" w:space="1" w:color="auto"/>
        </w:pBdr>
        <w:rPr>
          <w:rFonts w:ascii="Tahoma" w:hAnsi="Tahoma" w:cs="Tahoma"/>
        </w:rPr>
      </w:pPr>
      <w:r w:rsidRPr="00F26BB9">
        <w:rPr>
          <w:rFonts w:ascii="Tahoma" w:hAnsi="Tahoma" w:cs="Tahoma"/>
        </w:rPr>
        <w:lastRenderedPageBreak/>
        <w:t>INFORMACIÓN ACADÉMICA</w:t>
      </w:r>
    </w:p>
    <w:p w:rsidR="00C11668" w:rsidRPr="00F26BB9" w:rsidRDefault="00C11668" w:rsidP="00261D92">
      <w:pPr>
        <w:spacing w:line="360" w:lineRule="auto"/>
        <w:rPr>
          <w:rFonts w:ascii="Tahoma" w:hAnsi="Tahoma" w:cs="Tahoma"/>
          <w:sz w:val="24"/>
          <w:szCs w:val="24"/>
        </w:rPr>
      </w:pPr>
    </w:p>
    <w:p w:rsidR="00C11668" w:rsidRDefault="00C11668" w:rsidP="00261D92">
      <w:pPr>
        <w:spacing w:line="36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4529"/>
      </w:tblGrid>
      <w:tr w:rsidR="007D3C0B" w:rsidTr="009F2DE0">
        <w:tc>
          <w:tcPr>
            <w:tcW w:w="4027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7D3C0B">
              <w:rPr>
                <w:rFonts w:ascii="Tahoma" w:hAnsi="Tahoma" w:cs="Tahoma"/>
                <w:b/>
                <w:caps/>
                <w:sz w:val="24"/>
              </w:rPr>
              <w:t>primaRIA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29" w:type="dxa"/>
          </w:tcPr>
          <w:p w:rsidR="007D3C0B" w:rsidRDefault="009F2DE0" w:rsidP="00261D92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000C06">
              <w:rPr>
                <w:rFonts w:ascii="Tahoma" w:hAnsi="Tahoma" w:cs="Tahoma"/>
                <w:sz w:val="24"/>
                <w:szCs w:val="24"/>
              </w:rPr>
              <w:t xml:space="preserve">NSTITUCION EDUCATIVA </w:t>
            </w:r>
            <w:r w:rsidR="00AC05DA">
              <w:rPr>
                <w:rFonts w:ascii="Tahoma" w:hAnsi="Tahoma" w:cs="Tahoma"/>
                <w:sz w:val="24"/>
                <w:szCs w:val="24"/>
              </w:rPr>
              <w:t>JUAN J. ESCOBAR, Básica primaria, Medellín</w:t>
            </w:r>
          </w:p>
        </w:tc>
      </w:tr>
      <w:tr w:rsidR="007D3C0B" w:rsidTr="009F2DE0">
        <w:tc>
          <w:tcPr>
            <w:tcW w:w="4027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SECUNDARIA:</w:t>
            </w:r>
          </w:p>
        </w:tc>
        <w:tc>
          <w:tcPr>
            <w:tcW w:w="4529" w:type="dxa"/>
          </w:tcPr>
          <w:p w:rsidR="007D3C0B" w:rsidRDefault="00AC05DA" w:rsidP="00261D92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INSTITUCION EDUCATIVA JUAN J. ESCOBAR, Básica primaria, Medellín, 2011</w:t>
            </w:r>
          </w:p>
        </w:tc>
      </w:tr>
    </w:tbl>
    <w:p w:rsidR="007D3C0B" w:rsidRDefault="007D3C0B" w:rsidP="00261D92">
      <w:pPr>
        <w:spacing w:line="360" w:lineRule="auto"/>
        <w:rPr>
          <w:rFonts w:ascii="Tahoma" w:hAnsi="Tahoma" w:cs="Tahoma"/>
          <w:sz w:val="24"/>
          <w:szCs w:val="24"/>
        </w:rPr>
      </w:pPr>
    </w:p>
    <w:p w:rsidR="007D3C0B" w:rsidRPr="00F26BB9" w:rsidRDefault="007D3C0B" w:rsidP="00261D92">
      <w:pPr>
        <w:spacing w:line="360" w:lineRule="auto"/>
        <w:rPr>
          <w:rFonts w:ascii="Tahoma" w:hAnsi="Tahoma" w:cs="Tahoma"/>
          <w:sz w:val="24"/>
          <w:szCs w:val="24"/>
        </w:rPr>
      </w:pPr>
    </w:p>
    <w:p w:rsidR="00C11668" w:rsidRPr="00F26BB9" w:rsidRDefault="00C11668" w:rsidP="00261D92">
      <w:pPr>
        <w:pStyle w:val="Ttulo1"/>
        <w:pBdr>
          <w:bottom w:val="single" w:sz="4" w:space="1" w:color="auto"/>
        </w:pBdr>
        <w:rPr>
          <w:rFonts w:ascii="Tahoma" w:hAnsi="Tahoma" w:cs="Tahoma"/>
        </w:rPr>
      </w:pPr>
      <w:r w:rsidRPr="00F26BB9">
        <w:rPr>
          <w:rFonts w:ascii="Tahoma" w:hAnsi="Tahoma" w:cs="Tahoma"/>
        </w:rPr>
        <w:t>EXPERIENCIA LABORAL</w:t>
      </w:r>
    </w:p>
    <w:p w:rsidR="00C11668" w:rsidRPr="00F26BB9" w:rsidRDefault="00C11668" w:rsidP="00261D92">
      <w:pPr>
        <w:spacing w:line="360" w:lineRule="auto"/>
        <w:rPr>
          <w:rFonts w:ascii="Tahoma" w:hAnsi="Tahoma" w:cs="Tahoma"/>
          <w:sz w:val="24"/>
        </w:rPr>
      </w:pPr>
    </w:p>
    <w:p w:rsidR="00C11668" w:rsidRDefault="00C11668" w:rsidP="00261D92">
      <w:pPr>
        <w:spacing w:line="360" w:lineRule="auto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4534"/>
      </w:tblGrid>
      <w:tr w:rsidR="007D3C0B" w:rsidTr="009F2DE0">
        <w:tc>
          <w:tcPr>
            <w:tcW w:w="4022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EMPRESA</w:t>
            </w:r>
            <w:r w:rsidR="005E59F3">
              <w:rPr>
                <w:rFonts w:ascii="Tahoma" w:hAnsi="Tahoma" w:cs="Tahoma"/>
                <w:b/>
                <w:sz w:val="24"/>
              </w:rPr>
              <w:t xml:space="preserve"> </w:t>
            </w:r>
            <w:r w:rsidR="000C3F29">
              <w:rPr>
                <w:rFonts w:ascii="Tahoma" w:hAnsi="Tahoma" w:cs="Tahoma"/>
                <w:b/>
                <w:sz w:val="24"/>
              </w:rPr>
              <w:t>/</w:t>
            </w:r>
            <w:r w:rsidR="005E59F3">
              <w:rPr>
                <w:rFonts w:ascii="Tahoma" w:hAnsi="Tahoma" w:cs="Tahoma"/>
                <w:b/>
                <w:sz w:val="24"/>
              </w:rPr>
              <w:t xml:space="preserve"> ENTIDAD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4" w:type="dxa"/>
          </w:tcPr>
          <w:p w:rsidR="007D3C0B" w:rsidRDefault="00AC05DA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TRANSPORTES RAPIDO SAN CRISTOBAL </w:t>
            </w:r>
          </w:p>
        </w:tc>
      </w:tr>
      <w:tr w:rsidR="007D3C0B" w:rsidTr="009F2DE0">
        <w:tc>
          <w:tcPr>
            <w:tcW w:w="4022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CARGO</w:t>
            </w:r>
            <w:r w:rsidR="000C3F29">
              <w:rPr>
                <w:rFonts w:ascii="Tahoma" w:hAnsi="Tahoma" w:cs="Tahoma"/>
                <w:b/>
                <w:sz w:val="24"/>
              </w:rPr>
              <w:t xml:space="preserve"> / OFICIO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4" w:type="dxa"/>
          </w:tcPr>
          <w:p w:rsidR="007D3C0B" w:rsidRDefault="00AC05DA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Conductor </w:t>
            </w:r>
          </w:p>
        </w:tc>
      </w:tr>
      <w:tr w:rsidR="007D3C0B" w:rsidTr="009F2DE0">
        <w:tc>
          <w:tcPr>
            <w:tcW w:w="4022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JEFE INMEDIATO:</w:t>
            </w:r>
          </w:p>
        </w:tc>
        <w:tc>
          <w:tcPr>
            <w:tcW w:w="4534" w:type="dxa"/>
          </w:tcPr>
          <w:p w:rsidR="007D3C0B" w:rsidRDefault="00AC05DA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Daniel López</w:t>
            </w:r>
            <w:r w:rsidR="009F2DE0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7D3C0B" w:rsidTr="009F2DE0">
        <w:tc>
          <w:tcPr>
            <w:tcW w:w="4022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TIEMPO LABORADO:</w:t>
            </w:r>
          </w:p>
        </w:tc>
        <w:tc>
          <w:tcPr>
            <w:tcW w:w="4534" w:type="dxa"/>
          </w:tcPr>
          <w:p w:rsidR="007D3C0B" w:rsidRDefault="008C6346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18 </w:t>
            </w:r>
            <w:proofErr w:type="gramStart"/>
            <w:r>
              <w:rPr>
                <w:rFonts w:ascii="Tahoma" w:hAnsi="Tahoma" w:cs="Tahoma"/>
                <w:sz w:val="24"/>
              </w:rPr>
              <w:t>Meses</w:t>
            </w:r>
            <w:proofErr w:type="gramEnd"/>
          </w:p>
        </w:tc>
      </w:tr>
      <w:tr w:rsidR="007D3C0B" w:rsidTr="009F2DE0">
        <w:tc>
          <w:tcPr>
            <w:tcW w:w="4022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TELÉFONO</w:t>
            </w:r>
            <w:r w:rsidR="000C3F29">
              <w:rPr>
                <w:rFonts w:ascii="Tahoma" w:hAnsi="Tahoma" w:cs="Tahoma"/>
                <w:b/>
                <w:sz w:val="24"/>
              </w:rPr>
              <w:t xml:space="preserve"> / CELULAR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4" w:type="dxa"/>
          </w:tcPr>
          <w:p w:rsidR="007D3C0B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300 632 3456</w:t>
            </w:r>
          </w:p>
        </w:tc>
      </w:tr>
    </w:tbl>
    <w:p w:rsidR="000C3F29" w:rsidRDefault="000C3F29" w:rsidP="00261D92">
      <w:pPr>
        <w:spacing w:line="360" w:lineRule="auto"/>
        <w:rPr>
          <w:rFonts w:ascii="Tahoma" w:hAnsi="Tahoma" w:cs="Tahoma"/>
          <w:sz w:val="24"/>
        </w:rPr>
      </w:pPr>
    </w:p>
    <w:p w:rsidR="000C3F29" w:rsidRDefault="000C3F29" w:rsidP="00261D92">
      <w:pPr>
        <w:spacing w:line="360" w:lineRule="auto"/>
        <w:rPr>
          <w:rFonts w:ascii="Tahoma" w:hAnsi="Tahoma" w:cs="Tahoma"/>
          <w:sz w:val="24"/>
        </w:rPr>
      </w:pPr>
    </w:p>
    <w:p w:rsidR="00261D92" w:rsidRDefault="00261D92" w:rsidP="00261D92">
      <w:pPr>
        <w:spacing w:line="360" w:lineRule="auto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4534"/>
      </w:tblGrid>
      <w:tr w:rsidR="00261D92" w:rsidTr="000E1F2E">
        <w:tc>
          <w:tcPr>
            <w:tcW w:w="4022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EMPRESA</w:t>
            </w:r>
            <w:r>
              <w:rPr>
                <w:rFonts w:ascii="Tahoma" w:hAnsi="Tahoma" w:cs="Tahoma"/>
                <w:b/>
                <w:sz w:val="24"/>
              </w:rPr>
              <w:t xml:space="preserve"> / ENTIDAD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4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LACTEOS AURALAC </w:t>
            </w:r>
          </w:p>
        </w:tc>
      </w:tr>
      <w:tr w:rsidR="00261D92" w:rsidTr="000E1F2E">
        <w:tc>
          <w:tcPr>
            <w:tcW w:w="4022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CARGO</w:t>
            </w:r>
            <w:r>
              <w:rPr>
                <w:rFonts w:ascii="Tahoma" w:hAnsi="Tahoma" w:cs="Tahoma"/>
                <w:b/>
                <w:sz w:val="24"/>
              </w:rPr>
              <w:t xml:space="preserve"> / OFICIO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4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Conductor, servicio al cliente</w:t>
            </w:r>
          </w:p>
        </w:tc>
      </w:tr>
      <w:tr w:rsidR="00261D92" w:rsidTr="000E1F2E">
        <w:tc>
          <w:tcPr>
            <w:tcW w:w="4022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JEFE INMEDIATO:</w:t>
            </w:r>
          </w:p>
        </w:tc>
        <w:tc>
          <w:tcPr>
            <w:tcW w:w="4534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Andrés García </w:t>
            </w:r>
          </w:p>
        </w:tc>
      </w:tr>
      <w:tr w:rsidR="00261D92" w:rsidTr="000E1F2E">
        <w:tc>
          <w:tcPr>
            <w:tcW w:w="4022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TIEMPO LABORADO:</w:t>
            </w:r>
          </w:p>
        </w:tc>
        <w:tc>
          <w:tcPr>
            <w:tcW w:w="4534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 año</w:t>
            </w:r>
          </w:p>
        </w:tc>
      </w:tr>
      <w:tr w:rsidR="00261D92" w:rsidTr="000E1F2E">
        <w:tc>
          <w:tcPr>
            <w:tcW w:w="4022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TELÉFONO</w:t>
            </w:r>
            <w:r>
              <w:rPr>
                <w:rFonts w:ascii="Tahoma" w:hAnsi="Tahoma" w:cs="Tahoma"/>
                <w:b/>
                <w:sz w:val="24"/>
              </w:rPr>
              <w:t xml:space="preserve"> / CELULAR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4" w:type="dxa"/>
          </w:tcPr>
          <w:p w:rsidR="00261D92" w:rsidRDefault="00261D92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310 668 0378</w:t>
            </w:r>
          </w:p>
        </w:tc>
      </w:tr>
    </w:tbl>
    <w:p w:rsidR="00261D92" w:rsidRDefault="00261D92" w:rsidP="00261D92">
      <w:pPr>
        <w:spacing w:line="360" w:lineRule="auto"/>
        <w:rPr>
          <w:rFonts w:ascii="Tahoma" w:hAnsi="Tahoma" w:cs="Tahoma"/>
          <w:sz w:val="24"/>
        </w:rPr>
      </w:pPr>
    </w:p>
    <w:p w:rsidR="000E6A15" w:rsidRDefault="000E6A15" w:rsidP="00261D92">
      <w:pPr>
        <w:spacing w:line="360" w:lineRule="auto"/>
        <w:rPr>
          <w:rFonts w:ascii="Tahoma" w:hAnsi="Tahoma" w:cs="Tahoma"/>
          <w:sz w:val="24"/>
        </w:rPr>
      </w:pPr>
    </w:p>
    <w:p w:rsidR="000E6A15" w:rsidRDefault="000E6A15" w:rsidP="00261D92">
      <w:pPr>
        <w:spacing w:line="360" w:lineRule="auto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4534"/>
      </w:tblGrid>
      <w:tr w:rsidR="000E6A15" w:rsidTr="00EF27FB">
        <w:tc>
          <w:tcPr>
            <w:tcW w:w="4022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lastRenderedPageBreak/>
              <w:t>EMPRESA</w:t>
            </w:r>
            <w:r>
              <w:rPr>
                <w:rFonts w:ascii="Tahoma" w:hAnsi="Tahoma" w:cs="Tahoma"/>
                <w:b/>
                <w:sz w:val="24"/>
              </w:rPr>
              <w:t xml:space="preserve"> / ENTIDAD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4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PRECOLOMBINA DE TURISMO (PRECOLTUR)</w:t>
            </w:r>
          </w:p>
        </w:tc>
      </w:tr>
      <w:tr w:rsidR="000E6A15" w:rsidTr="00EF27FB">
        <w:tc>
          <w:tcPr>
            <w:tcW w:w="4022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CARGO</w:t>
            </w:r>
            <w:r>
              <w:rPr>
                <w:rFonts w:ascii="Tahoma" w:hAnsi="Tahoma" w:cs="Tahoma"/>
                <w:b/>
                <w:sz w:val="24"/>
              </w:rPr>
              <w:t xml:space="preserve"> / OFICIO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4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Conductor, servicio al cliente</w:t>
            </w:r>
          </w:p>
        </w:tc>
      </w:tr>
      <w:tr w:rsidR="000E6A15" w:rsidTr="00EF27FB">
        <w:tc>
          <w:tcPr>
            <w:tcW w:w="4022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JEFE INMEDIATO:</w:t>
            </w:r>
          </w:p>
        </w:tc>
        <w:tc>
          <w:tcPr>
            <w:tcW w:w="4534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Juan Guevara </w:t>
            </w:r>
          </w:p>
        </w:tc>
      </w:tr>
      <w:tr w:rsidR="000E6A15" w:rsidTr="00EF27FB">
        <w:tc>
          <w:tcPr>
            <w:tcW w:w="4022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TIEMPO LABORADO:</w:t>
            </w:r>
          </w:p>
        </w:tc>
        <w:tc>
          <w:tcPr>
            <w:tcW w:w="4534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24 meses </w:t>
            </w:r>
          </w:p>
        </w:tc>
      </w:tr>
      <w:tr w:rsidR="000E6A15" w:rsidTr="00EF27FB">
        <w:tc>
          <w:tcPr>
            <w:tcW w:w="4022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TELÉFONO</w:t>
            </w:r>
            <w:r>
              <w:rPr>
                <w:rFonts w:ascii="Tahoma" w:hAnsi="Tahoma" w:cs="Tahoma"/>
                <w:b/>
                <w:sz w:val="24"/>
              </w:rPr>
              <w:t xml:space="preserve"> / CELULAR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4" w:type="dxa"/>
          </w:tcPr>
          <w:p w:rsidR="000E6A15" w:rsidRDefault="000E6A15" w:rsidP="00EF27FB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3137470351</w:t>
            </w:r>
          </w:p>
        </w:tc>
      </w:tr>
    </w:tbl>
    <w:p w:rsidR="000E6A15" w:rsidRDefault="000E6A15" w:rsidP="00261D92">
      <w:pPr>
        <w:spacing w:line="360" w:lineRule="auto"/>
        <w:rPr>
          <w:rFonts w:ascii="Tahoma" w:hAnsi="Tahoma" w:cs="Tahoma"/>
          <w:sz w:val="24"/>
        </w:rPr>
      </w:pPr>
    </w:p>
    <w:p w:rsidR="000C3F29" w:rsidRDefault="000C3F29" w:rsidP="00261D92">
      <w:pPr>
        <w:spacing w:line="360" w:lineRule="auto"/>
        <w:rPr>
          <w:rFonts w:ascii="Tahoma" w:hAnsi="Tahoma" w:cs="Tahoma"/>
          <w:sz w:val="24"/>
        </w:rPr>
      </w:pPr>
    </w:p>
    <w:p w:rsidR="00C11668" w:rsidRPr="00F26BB9" w:rsidRDefault="00C11668" w:rsidP="00261D92">
      <w:pPr>
        <w:pStyle w:val="Ttulo1"/>
        <w:pBdr>
          <w:bottom w:val="single" w:sz="4" w:space="1" w:color="auto"/>
        </w:pBdr>
        <w:rPr>
          <w:rFonts w:ascii="Tahoma" w:hAnsi="Tahoma" w:cs="Tahoma"/>
          <w:sz w:val="24"/>
        </w:rPr>
      </w:pPr>
      <w:r w:rsidRPr="00F26BB9">
        <w:rPr>
          <w:rFonts w:ascii="Tahoma" w:hAnsi="Tahoma" w:cs="Tahoma"/>
        </w:rPr>
        <w:t>REFERENCIAS PERSONALES</w:t>
      </w:r>
    </w:p>
    <w:p w:rsidR="00C11668" w:rsidRPr="00F26BB9" w:rsidRDefault="00C11668" w:rsidP="00261D92">
      <w:pPr>
        <w:spacing w:line="360" w:lineRule="auto"/>
        <w:rPr>
          <w:rFonts w:ascii="Tahoma" w:hAnsi="Tahoma" w:cs="Tahoma"/>
          <w:sz w:val="24"/>
        </w:rPr>
      </w:pPr>
    </w:p>
    <w:p w:rsidR="00C11668" w:rsidRDefault="00C11668" w:rsidP="00261D92">
      <w:pPr>
        <w:spacing w:line="360" w:lineRule="auto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4538"/>
      </w:tblGrid>
      <w:tr w:rsidR="007D3C0B" w:rsidTr="009F2DE0">
        <w:tc>
          <w:tcPr>
            <w:tcW w:w="4018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NOMBRE:</w:t>
            </w:r>
          </w:p>
        </w:tc>
        <w:tc>
          <w:tcPr>
            <w:tcW w:w="4538" w:type="dxa"/>
          </w:tcPr>
          <w:p w:rsidR="007D3C0B" w:rsidRDefault="00ED5345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ESTIVEN VASQUEZ</w:t>
            </w:r>
          </w:p>
        </w:tc>
      </w:tr>
      <w:tr w:rsidR="007D3C0B" w:rsidTr="009F2DE0">
        <w:tc>
          <w:tcPr>
            <w:tcW w:w="4018" w:type="dxa"/>
          </w:tcPr>
          <w:p w:rsidR="007D3C0B" w:rsidRDefault="000C3F29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CARGO / OFICIO</w:t>
            </w:r>
            <w:r w:rsidR="007D3C0B"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8" w:type="dxa"/>
          </w:tcPr>
          <w:p w:rsidR="007D3C0B" w:rsidRDefault="00ED5345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Operario</w:t>
            </w:r>
          </w:p>
        </w:tc>
      </w:tr>
      <w:tr w:rsidR="007D3C0B" w:rsidTr="009F2DE0">
        <w:tc>
          <w:tcPr>
            <w:tcW w:w="4018" w:type="dxa"/>
          </w:tcPr>
          <w:p w:rsidR="007D3C0B" w:rsidRDefault="007D3C0B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TELÉFONO</w:t>
            </w:r>
            <w:r w:rsidR="000C3F29">
              <w:rPr>
                <w:rFonts w:ascii="Tahoma" w:hAnsi="Tahoma" w:cs="Tahoma"/>
                <w:b/>
                <w:sz w:val="24"/>
              </w:rPr>
              <w:t xml:space="preserve"> / CELULAR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38" w:type="dxa"/>
          </w:tcPr>
          <w:p w:rsidR="007D3C0B" w:rsidRDefault="000E6A15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3175675580</w:t>
            </w:r>
          </w:p>
        </w:tc>
      </w:tr>
    </w:tbl>
    <w:p w:rsidR="007D3C0B" w:rsidRDefault="007D3C0B" w:rsidP="00261D92">
      <w:pPr>
        <w:spacing w:line="360" w:lineRule="auto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4540"/>
      </w:tblGrid>
      <w:tr w:rsidR="000C3F29" w:rsidTr="009F2DE0">
        <w:tc>
          <w:tcPr>
            <w:tcW w:w="4016" w:type="dxa"/>
          </w:tcPr>
          <w:p w:rsidR="000C3F29" w:rsidRDefault="000C3F29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NOMBRE:</w:t>
            </w:r>
          </w:p>
        </w:tc>
        <w:tc>
          <w:tcPr>
            <w:tcW w:w="4540" w:type="dxa"/>
          </w:tcPr>
          <w:p w:rsidR="000C3F29" w:rsidRDefault="000E6A15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MARIANA CORREA</w:t>
            </w:r>
          </w:p>
        </w:tc>
      </w:tr>
      <w:tr w:rsidR="000C3F29" w:rsidTr="009F2DE0">
        <w:tc>
          <w:tcPr>
            <w:tcW w:w="4016" w:type="dxa"/>
          </w:tcPr>
          <w:p w:rsidR="000C3F29" w:rsidRDefault="000C3F29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CARGO / OFICIO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40" w:type="dxa"/>
          </w:tcPr>
          <w:p w:rsidR="000C3F29" w:rsidRDefault="00ED5345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Ama de casa</w:t>
            </w:r>
          </w:p>
        </w:tc>
      </w:tr>
      <w:tr w:rsidR="000C3F29" w:rsidTr="009F2DE0">
        <w:tc>
          <w:tcPr>
            <w:tcW w:w="4016" w:type="dxa"/>
          </w:tcPr>
          <w:p w:rsidR="000C3F29" w:rsidRDefault="000C3F29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 w:rsidRPr="007D3C0B">
              <w:rPr>
                <w:rFonts w:ascii="Tahoma" w:hAnsi="Tahoma" w:cs="Tahoma"/>
                <w:b/>
                <w:sz w:val="24"/>
              </w:rPr>
              <w:t>TELÉFONO</w:t>
            </w:r>
            <w:r>
              <w:rPr>
                <w:rFonts w:ascii="Tahoma" w:hAnsi="Tahoma" w:cs="Tahoma"/>
                <w:b/>
                <w:sz w:val="24"/>
              </w:rPr>
              <w:t xml:space="preserve"> / CELULAR</w:t>
            </w:r>
            <w:r w:rsidRPr="007D3C0B">
              <w:rPr>
                <w:rFonts w:ascii="Tahoma" w:hAnsi="Tahoma" w:cs="Tahoma"/>
                <w:b/>
                <w:sz w:val="24"/>
              </w:rPr>
              <w:t>:</w:t>
            </w:r>
          </w:p>
        </w:tc>
        <w:tc>
          <w:tcPr>
            <w:tcW w:w="4540" w:type="dxa"/>
          </w:tcPr>
          <w:p w:rsidR="000C3F29" w:rsidRDefault="000E6A15" w:rsidP="00261D92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3164192434</w:t>
            </w:r>
          </w:p>
        </w:tc>
      </w:tr>
    </w:tbl>
    <w:p w:rsidR="00C11668" w:rsidRDefault="00C11668" w:rsidP="00261D92">
      <w:pPr>
        <w:spacing w:line="360" w:lineRule="auto"/>
        <w:rPr>
          <w:rFonts w:ascii="Tahoma" w:hAnsi="Tahoma" w:cs="Tahoma"/>
          <w:b/>
          <w:sz w:val="24"/>
        </w:rPr>
      </w:pPr>
    </w:p>
    <w:p w:rsidR="00261D92" w:rsidRDefault="00261D92" w:rsidP="00261D92">
      <w:pPr>
        <w:spacing w:line="360" w:lineRule="auto"/>
        <w:rPr>
          <w:rFonts w:ascii="Tahoma" w:hAnsi="Tahoma" w:cs="Tahoma"/>
          <w:b/>
          <w:sz w:val="24"/>
        </w:rPr>
      </w:pPr>
    </w:p>
    <w:p w:rsidR="00261D92" w:rsidRDefault="00261D92" w:rsidP="00261D92">
      <w:pPr>
        <w:spacing w:line="360" w:lineRule="auto"/>
        <w:rPr>
          <w:rFonts w:ascii="Tahoma" w:hAnsi="Tahoma" w:cs="Tahoma"/>
          <w:b/>
          <w:sz w:val="24"/>
        </w:rPr>
      </w:pPr>
    </w:p>
    <w:p w:rsidR="00261D92" w:rsidRDefault="00261D92" w:rsidP="00261D92">
      <w:pPr>
        <w:spacing w:line="360" w:lineRule="auto"/>
        <w:rPr>
          <w:rFonts w:ascii="Tahoma" w:hAnsi="Tahoma" w:cs="Tahoma"/>
          <w:b/>
          <w:sz w:val="24"/>
        </w:rPr>
      </w:pPr>
    </w:p>
    <w:p w:rsidR="00261D92" w:rsidRDefault="00261D92" w:rsidP="00261D92">
      <w:pPr>
        <w:spacing w:line="360" w:lineRule="auto"/>
        <w:rPr>
          <w:rFonts w:ascii="Tahoma" w:hAnsi="Tahoma" w:cs="Tahoma"/>
          <w:b/>
          <w:sz w:val="24"/>
        </w:rPr>
      </w:pPr>
    </w:p>
    <w:p w:rsidR="00261D92" w:rsidRPr="00F26BB9" w:rsidRDefault="00261D92" w:rsidP="00261D92">
      <w:pPr>
        <w:spacing w:line="360" w:lineRule="auto"/>
        <w:rPr>
          <w:rFonts w:ascii="Tahoma" w:hAnsi="Tahoma" w:cs="Tahoma"/>
          <w:b/>
          <w:sz w:val="24"/>
        </w:rPr>
      </w:pPr>
    </w:p>
    <w:p w:rsidR="00C11668" w:rsidRPr="00F26BB9" w:rsidRDefault="00C11668" w:rsidP="00261D92">
      <w:pPr>
        <w:spacing w:line="360" w:lineRule="auto"/>
        <w:rPr>
          <w:rFonts w:ascii="Tahoma" w:hAnsi="Tahoma" w:cs="Tahoma"/>
          <w:b/>
          <w:sz w:val="24"/>
        </w:rPr>
      </w:pPr>
    </w:p>
    <w:p w:rsidR="00261D92" w:rsidRDefault="007D3C0B" w:rsidP="00261D92">
      <w:pPr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__________________________________</w:t>
      </w:r>
    </w:p>
    <w:p w:rsidR="00261D92" w:rsidRDefault="00261D92" w:rsidP="00261D92">
      <w:pPr>
        <w:spacing w:line="360" w:lineRule="auto"/>
        <w:rPr>
          <w:rFonts w:ascii="Tahoma" w:hAnsi="Tahoma" w:cs="Tahoma"/>
          <w:b/>
          <w:sz w:val="24"/>
        </w:rPr>
      </w:pPr>
      <w:r w:rsidRPr="00261D92">
        <w:rPr>
          <w:rFonts w:ascii="Tahoma" w:hAnsi="Tahoma" w:cs="Tahoma"/>
          <w:b/>
          <w:sz w:val="24"/>
        </w:rPr>
        <w:t>CARLOS ARTURO VALENCIA SÁNCHEZ</w:t>
      </w:r>
    </w:p>
    <w:p w:rsidR="009F2DE0" w:rsidRPr="005C251F" w:rsidRDefault="009F2DE0" w:rsidP="00261D92">
      <w:pPr>
        <w:spacing w:line="360" w:lineRule="auto"/>
        <w:rPr>
          <w:b/>
        </w:rPr>
      </w:pPr>
      <w:r w:rsidRPr="007D3C0B">
        <w:rPr>
          <w:rFonts w:ascii="Tahoma" w:hAnsi="Tahoma" w:cs="Tahoma"/>
          <w:sz w:val="24"/>
        </w:rPr>
        <w:t>C.C.</w:t>
      </w:r>
      <w:r w:rsidR="00261D92">
        <w:rPr>
          <w:rFonts w:ascii="Tahoma" w:hAnsi="Tahoma" w:cs="Tahoma"/>
          <w:sz w:val="24"/>
        </w:rPr>
        <w:t>1.216.717.416 de Medellín</w:t>
      </w:r>
    </w:p>
    <w:sectPr w:rsidR="009F2DE0" w:rsidRPr="005C251F" w:rsidSect="007D3C0B">
      <w:headerReference w:type="default" r:id="rId7"/>
      <w:footerReference w:type="default" r:id="rId8"/>
      <w:pgSz w:w="12242" w:h="15842" w:code="1"/>
      <w:pgMar w:top="1531" w:right="1701" w:bottom="1134" w:left="1985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2A9" w:rsidRDefault="00B542A9">
      <w:r>
        <w:separator/>
      </w:r>
    </w:p>
  </w:endnote>
  <w:endnote w:type="continuationSeparator" w:id="0">
    <w:p w:rsidR="00B542A9" w:rsidRDefault="00B5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668" w:rsidRDefault="005E59F3">
    <w:pPr>
      <w:pStyle w:val="Piedepgina"/>
    </w:pPr>
    <w:r>
      <w:rPr>
        <w:noProof/>
        <w:sz w:val="20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-48895</wp:posOffset>
          </wp:positionV>
          <wp:extent cx="5403850" cy="114300"/>
          <wp:effectExtent l="19050" t="0" r="6350" b="0"/>
          <wp:wrapNone/>
          <wp:docPr id="12" name="Imagen 12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D21315_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2A9" w:rsidRDefault="00B542A9">
      <w:r>
        <w:separator/>
      </w:r>
    </w:p>
  </w:footnote>
  <w:footnote w:type="continuationSeparator" w:id="0">
    <w:p w:rsidR="00B542A9" w:rsidRDefault="00B5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668" w:rsidRPr="00F26BB9" w:rsidRDefault="005E59F3">
    <w:pPr>
      <w:pStyle w:val="Encabezado"/>
      <w:rPr>
        <w:rFonts w:ascii="Amaze" w:hAnsi="Amaze"/>
        <w:noProof/>
        <w:sz w:val="24"/>
      </w:rPr>
    </w:pPr>
    <w:r>
      <w:rPr>
        <w:rFonts w:ascii="Amaze" w:hAnsi="Amaze"/>
        <w:noProof/>
        <w:sz w:val="20"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179042</wp:posOffset>
          </wp:positionV>
          <wp:extent cx="5412759" cy="116006"/>
          <wp:effectExtent l="19050" t="0" r="0" b="0"/>
          <wp:wrapNone/>
          <wp:docPr id="11" name="Imagen 11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D21315_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2759" cy="11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42A9">
      <w:rPr>
        <w:rFonts w:ascii="Amaze" w:hAnsi="Amaze"/>
        <w:noProof/>
        <w:sz w:val="20"/>
        <w:lang w:eastAsia="es-CO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-1.6pt;margin-top:-1.15pt;width:15.85pt;height:17.75pt;z-index:251658752;mso-position-horizontal-relative:text;mso-position-vertical-relative:text">
          <v:imagedata r:id="rId2" o:title="" grayscale="t" bilevel="t"/>
        </v:shape>
        <o:OLEObject Type="Embed" ProgID="MS_ClipArt_Gallery" ShapeID="_x0000_s2061" DrawAspect="Content" ObjectID="_1821870305" r:id="rId3"/>
      </w:object>
    </w:r>
    <w:r w:rsidR="00747998">
      <w:rPr>
        <w:rFonts w:ascii="Amaze" w:hAnsi="Amaze"/>
        <w:noProof/>
        <w:sz w:val="24"/>
      </w:rPr>
      <w:t xml:space="preserve">              </w:t>
    </w:r>
    <w:r w:rsidR="00C11668" w:rsidRPr="00F26BB9">
      <w:rPr>
        <w:rFonts w:ascii="Amaze" w:hAnsi="Amaze"/>
        <w:noProof/>
        <w:sz w:val="24"/>
      </w:rPr>
      <w:t xml:space="preserve">Hoja de Vida </w:t>
    </w:r>
    <w:r w:rsidR="00C11668" w:rsidRPr="00F26BB9">
      <w:rPr>
        <w:rFonts w:ascii="Amaze" w:hAnsi="Amaze"/>
        <w:noProof/>
        <w:sz w:val="24"/>
      </w:rPr>
      <w:tab/>
    </w:r>
    <w:r w:rsidR="00EC372F" w:rsidRPr="00F26BB9">
      <w:rPr>
        <w:rStyle w:val="Nmerodepgina"/>
        <w:rFonts w:ascii="Amaze" w:hAnsi="Amaze"/>
        <w:noProof/>
        <w:sz w:val="20"/>
      </w:rPr>
      <w:fldChar w:fldCharType="begin"/>
    </w:r>
    <w:r w:rsidR="00C11668" w:rsidRPr="00F26BB9">
      <w:rPr>
        <w:rStyle w:val="Nmerodepgina"/>
        <w:rFonts w:ascii="Amaze" w:hAnsi="Amaze"/>
        <w:noProof/>
        <w:sz w:val="20"/>
      </w:rPr>
      <w:instrText xml:space="preserve"> PAGE </w:instrText>
    </w:r>
    <w:r w:rsidR="00EC372F" w:rsidRPr="00F26BB9">
      <w:rPr>
        <w:rStyle w:val="Nmerodepgina"/>
        <w:rFonts w:ascii="Amaze" w:hAnsi="Amaze"/>
        <w:noProof/>
        <w:sz w:val="20"/>
      </w:rPr>
      <w:fldChar w:fldCharType="separate"/>
    </w:r>
    <w:r w:rsidR="00FB3FFD">
      <w:rPr>
        <w:rStyle w:val="Nmerodepgina"/>
        <w:rFonts w:ascii="Amaze" w:hAnsi="Amaze"/>
        <w:noProof/>
        <w:sz w:val="20"/>
      </w:rPr>
      <w:t>1</w:t>
    </w:r>
    <w:r w:rsidR="00EC372F" w:rsidRPr="00F26BB9">
      <w:rPr>
        <w:rStyle w:val="Nmerodepgina"/>
        <w:rFonts w:ascii="Amaze" w:hAnsi="Amaze"/>
        <w:noProof/>
        <w:sz w:val="20"/>
      </w:rPr>
      <w:fldChar w:fldCharType="end"/>
    </w:r>
  </w:p>
  <w:p w:rsidR="00C11668" w:rsidRDefault="00C11668">
    <w:pPr>
      <w:pStyle w:val="Encabezado"/>
      <w:rPr>
        <w:noProof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8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_x000a_ŽƈƉƘƙƪƫƿǀǍǎǟǠǴȍȡȢȪȫɂɃɔɕɧɨɳп"/>
    <w:docVar w:name="VTCASE" w:val="w:docVa"/>
    <w:docVar w:name="VTCommandPending" w:val="좴㊑塚ԃİӴ"/>
    <w:docVar w:name="VTCurMacroFlags$" w:val="좴㊑塚ԃİӴ"/>
    <w:docVar w:name="VTINIT" w:val="w:docVa"/>
    <w:docVar w:name="VTypeCAPFlag$" w:val="좴㊑塚ԃİӴ"/>
    <w:docVar w:name="VTypeLCFlag$" w:val="훠Ӵ㊰' ꅰӭ̓o:colormenu㍐鎤"/>
    <w:docVar w:name="VTypeNoSpaceFlag$" w:val="좴㊑塚ԃİӴ"/>
    <w:docVar w:name="VTypeSpaceFlag$" w:val="훠Ӵ㊰' ꅰӭ̓o:colormenu㍐鎤"/>
    <w:docVar w:name="VTypeUCFlag$" w:val="훠Ӵ㊰' ꅰӭ̓o:colormenu㍐鎤o:colormenu㍐鎤"/>
  </w:docVars>
  <w:rsids>
    <w:rsidRoot w:val="009D73D9"/>
    <w:rsid w:val="00000C06"/>
    <w:rsid w:val="00002B2F"/>
    <w:rsid w:val="000412C7"/>
    <w:rsid w:val="000812C2"/>
    <w:rsid w:val="000B7573"/>
    <w:rsid w:val="000C3F29"/>
    <w:rsid w:val="000E6A15"/>
    <w:rsid w:val="000F280F"/>
    <w:rsid w:val="00106A95"/>
    <w:rsid w:val="00121723"/>
    <w:rsid w:val="00137591"/>
    <w:rsid w:val="00165031"/>
    <w:rsid w:val="001E3D73"/>
    <w:rsid w:val="00216EBA"/>
    <w:rsid w:val="00261D92"/>
    <w:rsid w:val="0031317D"/>
    <w:rsid w:val="00314313"/>
    <w:rsid w:val="00343383"/>
    <w:rsid w:val="0038155D"/>
    <w:rsid w:val="003F5960"/>
    <w:rsid w:val="004024A9"/>
    <w:rsid w:val="0046667A"/>
    <w:rsid w:val="004913FB"/>
    <w:rsid w:val="004A5260"/>
    <w:rsid w:val="004A7797"/>
    <w:rsid w:val="004C020D"/>
    <w:rsid w:val="00537646"/>
    <w:rsid w:val="0059288A"/>
    <w:rsid w:val="005A2EFA"/>
    <w:rsid w:val="005B3137"/>
    <w:rsid w:val="005C251F"/>
    <w:rsid w:val="005E59F3"/>
    <w:rsid w:val="0060174C"/>
    <w:rsid w:val="006343B2"/>
    <w:rsid w:val="007017A1"/>
    <w:rsid w:val="00702305"/>
    <w:rsid w:val="00733F7C"/>
    <w:rsid w:val="00745E15"/>
    <w:rsid w:val="00747998"/>
    <w:rsid w:val="00752FB8"/>
    <w:rsid w:val="00797608"/>
    <w:rsid w:val="007D3C0B"/>
    <w:rsid w:val="008024C3"/>
    <w:rsid w:val="00815FF4"/>
    <w:rsid w:val="008A4230"/>
    <w:rsid w:val="008C6346"/>
    <w:rsid w:val="008D1BC1"/>
    <w:rsid w:val="00945BF8"/>
    <w:rsid w:val="00957454"/>
    <w:rsid w:val="009866B9"/>
    <w:rsid w:val="009D73D9"/>
    <w:rsid w:val="009F2DE0"/>
    <w:rsid w:val="00A15FBF"/>
    <w:rsid w:val="00A22CF0"/>
    <w:rsid w:val="00A32FB9"/>
    <w:rsid w:val="00A423DB"/>
    <w:rsid w:val="00A54430"/>
    <w:rsid w:val="00AC05DA"/>
    <w:rsid w:val="00AC3A66"/>
    <w:rsid w:val="00B101B7"/>
    <w:rsid w:val="00B32D80"/>
    <w:rsid w:val="00B41E4A"/>
    <w:rsid w:val="00B542A9"/>
    <w:rsid w:val="00B73BAB"/>
    <w:rsid w:val="00C11668"/>
    <w:rsid w:val="00CB4E4C"/>
    <w:rsid w:val="00D04555"/>
    <w:rsid w:val="00D05201"/>
    <w:rsid w:val="00D24058"/>
    <w:rsid w:val="00DB00D8"/>
    <w:rsid w:val="00DC13BC"/>
    <w:rsid w:val="00E633A2"/>
    <w:rsid w:val="00E86DAD"/>
    <w:rsid w:val="00EC372F"/>
    <w:rsid w:val="00ED5345"/>
    <w:rsid w:val="00EE009C"/>
    <w:rsid w:val="00EF06EF"/>
    <w:rsid w:val="00F11ACF"/>
    <w:rsid w:val="00F26BB9"/>
    <w:rsid w:val="00F95D77"/>
    <w:rsid w:val="00FB3FFD"/>
    <w:rsid w:val="00F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9A910A6"/>
  <w15:docId w15:val="{2DB3ADD1-B938-4743-9401-03035245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ACF"/>
    <w:rPr>
      <w:rFonts w:ascii="Bookman Old Style" w:hAnsi="Bookman Old Style"/>
      <w:sz w:val="28"/>
      <w:lang w:val="es-CO"/>
    </w:rPr>
  </w:style>
  <w:style w:type="paragraph" w:styleId="Ttulo1">
    <w:name w:val="heading 1"/>
    <w:basedOn w:val="Normal"/>
    <w:next w:val="Normal"/>
    <w:qFormat/>
    <w:rsid w:val="00F11ACF"/>
    <w:pPr>
      <w:keepNext/>
      <w:spacing w:line="360" w:lineRule="auto"/>
      <w:jc w:val="center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F11ACF"/>
    <w:pPr>
      <w:keepNext/>
      <w:spacing w:line="360" w:lineRule="auto"/>
      <w:outlineLvl w:val="1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F11ACF"/>
    <w:pPr>
      <w:spacing w:line="360" w:lineRule="auto"/>
      <w:jc w:val="center"/>
    </w:pPr>
    <w:rPr>
      <w:rFonts w:ascii="Times New Roman" w:hAnsi="Times New Roman"/>
      <w:b/>
      <w:sz w:val="32"/>
    </w:rPr>
  </w:style>
  <w:style w:type="paragraph" w:styleId="Subttulo">
    <w:name w:val="Subtitle"/>
    <w:basedOn w:val="Normal"/>
    <w:qFormat/>
    <w:rsid w:val="00F11ACF"/>
    <w:pPr>
      <w:spacing w:line="360" w:lineRule="auto"/>
      <w:jc w:val="center"/>
    </w:pPr>
    <w:rPr>
      <w:rFonts w:ascii="Times New Roman" w:hAnsi="Times New Roman"/>
      <w:b/>
    </w:rPr>
  </w:style>
  <w:style w:type="paragraph" w:styleId="Encabezado">
    <w:name w:val="header"/>
    <w:basedOn w:val="Normal"/>
    <w:rsid w:val="00F11A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1A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11ACF"/>
  </w:style>
  <w:style w:type="table" w:styleId="Tablaconcuadrcula">
    <w:name w:val="Table Grid"/>
    <w:basedOn w:val="Tablanormal"/>
    <w:uiPriority w:val="59"/>
    <w:rsid w:val="007D3C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6E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EBA"/>
    <w:rPr>
      <w:rFonts w:ascii="Segoe UI" w:hAnsi="Segoe UI" w:cs="Segoe UI"/>
      <w:sz w:val="18"/>
      <w:szCs w:val="18"/>
      <w:lang w:val="es-CO"/>
    </w:rPr>
  </w:style>
  <w:style w:type="character" w:styleId="Hipervnculo">
    <w:name w:val="Hyperlink"/>
    <w:basedOn w:val="Fuentedeprrafopredeter"/>
    <w:uiPriority w:val="99"/>
    <w:unhideWhenUsed/>
    <w:rsid w:val="00AC0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ATOS\Hoja%20de%20Vida%20Neg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de Vida Negra</Template>
  <TotalTime>1</TotalTime>
  <Pages>3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98562905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MARYNET</dc:creator>
  <cp:keywords/>
  <cp:lastModifiedBy>Kevin Andres Correa cano</cp:lastModifiedBy>
  <cp:revision>2</cp:revision>
  <cp:lastPrinted>2021-06-30T19:42:00Z</cp:lastPrinted>
  <dcterms:created xsi:type="dcterms:W3CDTF">2025-10-13T19:19:00Z</dcterms:created>
  <dcterms:modified xsi:type="dcterms:W3CDTF">2025-10-13T19:19:00Z</dcterms:modified>
</cp:coreProperties>
</file>