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26/02/2026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01/03/2026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03:00am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Don matias</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Bolombolo</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bookmarkStart w:id="0" w:name="_GoBack"/>
            <w:bookmarkEnd w:id="0"/>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1.007.108.266</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auto"/>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font>
  <w:font w:name="OPPO black body">
    <w:altName w:val="Droid Sans"/>
    <w:panose1 w:val="00000000000000000000"/>
    <w:charset w:val="00"/>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4</TotalTime>
  <Application>Office</Application>
  <Pages>4</Pages>
  <Words>1469</Words>
  <Characters>8165</Characters>
  <Lines>201</Lines>
  <Paragraphs>82</Paragraphs>
  <CharactersWithSpaces>9990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2026-02-25T11:05:30Z</dcterms:modified>
</cp:coreProperties>
</file>