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304 607 3743</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21/03/2026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23/03/2026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08:00am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Cañas gordas </w:t>
            </w:r>
          </w:p>
          <w:p>
            <w:pPr>
              <w:spacing w:after="0" w:line="259" w:lineRule="auto"/>
              <w:ind w:left="5" w:firstLine="0"/>
              <w:jc w:val="left"/>
            </w:pPr>
            <w:r>
              <w:t>Carepa</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bookmarkStart w:id="0" w:name="_GoBack"/>
      <w:bookmarkEnd w:id="0"/>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1.035.873.741</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6</TotalTime>
  <Application>Office</Application>
  <Pages>4</Pages>
  <Words>1467</Words>
  <Characters>8142</Characters>
  <Lines>200</Lines>
  <Paragraphs>82</Paragraphs>
  <CharactersWithSpaces>9973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2026-03-21T03:39:06Z</dcterms:modified>
</cp:coreProperties>
</file>