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018"/>
        <w:gridCol w:w="2132"/>
      </w:tblGrid>
      <w:tr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14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 distT="0" distB="0" distL="0" distR="0">
                  <wp:extent cx="1537103" cy="595312"/>
                  <wp:effectExtent l="0" t="0" r="0" b="0"/>
                  <wp:docPr id="1" name="Imagen 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n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103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15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70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5"/>
        <w:spacing w:before="15"/>
        <w:ind w:left="420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103568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762"/>
        <w:gridCol w:w="1812"/>
        <w:gridCol w:w="281"/>
        <w:gridCol w:w="586"/>
        <w:gridCol w:w="1582"/>
      </w:tblGrid>
      <w:tr>
        <w:trPr>
          <w:trHeight w:val="1040"/>
        </w:trPr>
        <w:tc>
          <w:tcPr>
            <w:tcW w:w="2937" w:type="dxa"/>
          </w:tcPr>
          <w:p>
            <w:pPr>
              <w:pStyle w:val="17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>
            <w:pPr>
              <w:pStyle w:val="17"/>
              <w:spacing w:before="73"/>
              <w:rPr>
                <w:b/>
              </w:rPr>
            </w:pPr>
          </w:p>
          <w:p>
            <w:pPr>
              <w:pStyle w:val="17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>
            <w:pPr>
              <w:pStyle w:val="17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>
            <w:pPr>
              <w:pStyle w:val="17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50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  <w:spacing w:before="100"/>
              <w:rPr>
                <w:b/>
              </w:rPr>
            </w:pPr>
          </w:p>
          <w:p>
            <w:pPr>
              <w:pStyle w:val="17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45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>
            <w:pPr>
              <w:pStyle w:val="17"/>
              <w:spacing w:before="78"/>
              <w:rPr>
                <w:b/>
              </w:rPr>
            </w:pPr>
          </w:p>
          <w:p>
            <w:pPr>
              <w:pStyle w:val="17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>
      <w:pPr>
        <w:pStyle w:val="15"/>
        <w:spacing w:before="46" w:after="1"/>
        <w:rPr>
          <w:b/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3007"/>
        <w:gridCol w:w="1847"/>
        <w:gridCol w:w="2167"/>
      </w:tblGrid>
      <w:tr>
        <w:trPr>
          <w:trHeight w:val="995"/>
        </w:trPr>
        <w:tc>
          <w:tcPr>
            <w:tcW w:w="2937" w:type="dxa"/>
          </w:tcPr>
          <w:p>
            <w:pPr>
              <w:pStyle w:val="17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>
            <w:pPr>
              <w:pStyle w:val="17"/>
              <w:spacing w:before="4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Jonatan estiben </w:t>
            </w:r>
            <w:r>
              <w:rPr>
                <w:rFonts w:hint="eastAsia"/>
              </w:rPr>
              <w:t xml:space="preserve">García Chavarria </w:t>
            </w:r>
          </w:p>
        </w:tc>
        <w:tc>
          <w:tcPr>
            <w:tcW w:w="1847" w:type="dxa"/>
          </w:tcPr>
          <w:p>
            <w:pPr>
              <w:pStyle w:val="17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1"/>
            </w:pPr>
            <w:r>
              <w:rPr>
                <w:spacing w:val="-2"/>
              </w:rPr>
              <w:t>1.007.108.266</w:t>
            </w:r>
          </w:p>
        </w:tc>
      </w:tr>
      <w:tr>
        <w:trPr>
          <w:trHeight w:val="73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</w:pPr>
            <w:r>
              <w:rPr>
                <w:b/>
              </w:rPr>
              <w:t>322 541 6773</w:t>
            </w:r>
          </w:p>
        </w:tc>
      </w:tr>
      <w:tr>
        <w:trPr>
          <w:trHeight w:val="739"/>
        </w:trPr>
        <w:tc>
          <w:tcPr>
            <w:tcW w:w="293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  <w:tr>
        <w:trPr>
          <w:trHeight w:val="101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Jonatan estiben </w:t>
            </w:r>
            <w:r>
              <w:rPr>
                <w:rFonts w:hint="eastAsia"/>
              </w:rPr>
              <w:t xml:space="preserve">García Chavarria  </w:t>
            </w:r>
          </w:p>
        </w:tc>
        <w:tc>
          <w:tcPr>
            <w:tcW w:w="1847" w:type="dxa"/>
          </w:tcPr>
          <w:p>
            <w:pPr>
              <w:pStyle w:val="17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6"/>
              <w:ind w:left="2"/>
            </w:pPr>
            <w:r>
              <w:rPr>
                <w:spacing w:val="-2"/>
              </w:rPr>
              <w:t>1.007.108.266</w:t>
            </w:r>
          </w:p>
        </w:tc>
      </w:tr>
    </w:tbl>
    <w:p>
      <w:pPr>
        <w:pStyle w:val="15"/>
        <w:spacing w:before="25"/>
        <w:rPr>
          <w:b/>
        </w:rPr>
      </w:pPr>
    </w:p>
    <w:p>
      <w:pPr>
        <w:pStyle w:val="15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r>
        <w:t>continuacio</w:t>
      </w:r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r>
        <w:t>tulo</w:t>
      </w:r>
      <w:r>
        <w:rPr>
          <w:spacing w:val="-2"/>
        </w:rPr>
        <w:t xml:space="preserve"> </w:t>
      </w:r>
      <w:r>
        <w:t>6, seccio</w:t>
      </w:r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 2015; y que se regira</w:t>
      </w:r>
      <w:r>
        <w:rPr>
          <w:spacing w:val="40"/>
        </w:rPr>
        <w:t xml:space="preserve"> </w:t>
      </w:r>
      <w:r>
        <w:t xml:space="preserve">por las normas civiles y comerciales y dema s disposiciones concordantes y complementarias y en lo no regulado como aparece en las siguientes cla usulas: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>
      <w:pPr>
        <w:pStyle w:val="15"/>
        <w:spacing w:line="257" w:lineRule="auto"/>
        <w:jc w:val="both"/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>
      <w:pPr>
        <w:pStyle w:val="15"/>
        <w:spacing w:before="43"/>
        <w:rPr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492"/>
        <w:gridCol w:w="1962"/>
        <w:gridCol w:w="2773"/>
      </w:tblGrid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39"/>
            </w:pPr>
            <w:r>
              <w:rPr>
                <w:spacing w:val="-2"/>
              </w:rPr>
              <w:t>30/01/2026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31"/>
            </w:pPr>
            <w:r>
              <w:rPr>
                <w:spacing w:val="-2"/>
              </w:rPr>
              <w:t>02/02/2026</w:t>
            </w:r>
          </w:p>
        </w:tc>
      </w:tr>
      <w:tr>
        <w:trPr>
          <w:trHeight w:val="90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9"/>
            </w:pPr>
            <w:r>
              <w:t>10:00pm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6"/>
            </w:pPr>
            <w:r>
              <w:t>Murillo (Tolima)</w:t>
            </w:r>
          </w:p>
        </w:tc>
      </w:tr>
      <w:tr>
        <w:trPr>
          <w:trHeight w:val="102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>
            <w:pPr>
              <w:pStyle w:val="17"/>
              <w:spacing w:before="58"/>
            </w:pPr>
          </w:p>
          <w:p>
            <w:pPr>
              <w:pStyle w:val="17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>
        <w:trPr>
          <w:trHeight w:val="101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>
            <w:pPr>
              <w:pStyle w:val="17"/>
              <w:spacing w:before="53"/>
            </w:pPr>
          </w:p>
          <w:p>
            <w:pPr>
              <w:pStyle w:val="17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>
            <w:pPr>
              <w:pStyle w:val="17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>
        <w:trPr>
          <w:trHeight w:val="890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>
            <w:pPr>
              <w:pStyle w:val="17"/>
              <w:spacing w:before="161"/>
              <w:ind w:left="44"/>
            </w:pPr>
            <w:r>
              <w:t>Cristian Camilo pabon tangarife</w:t>
            </w:r>
          </w:p>
        </w:tc>
        <w:tc>
          <w:tcPr>
            <w:tcW w:w="1962" w:type="dxa"/>
          </w:tcPr>
          <w:p>
            <w:pPr>
              <w:pStyle w:val="17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>
        <w:trPr>
          <w:trHeight w:val="1005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>
            <w:pPr>
              <w:pStyle w:val="17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</w:tbl>
    <w:p>
      <w:pPr>
        <w:pStyle w:val="15"/>
        <w:spacing w:before="25"/>
      </w:pPr>
    </w:p>
    <w:p>
      <w:pPr>
        <w:pStyle w:val="15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>: El te rmino de duracio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tendra</w:t>
      </w:r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podra</w:t>
      </w:r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 servicios que se soliciten con posterioridad y cuenten con las mismas caracterí´</w:t>
      </w:r>
      <w:r>
        <w:rPr>
          <w:spacing w:val="80"/>
        </w:rPr>
        <w:t xml:space="preserve"> </w:t>
      </w:r>
      <w:r>
        <w:t>sticas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r>
        <w:t>obligacio</w:t>
      </w:r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>es prestar el servicio pu blico de transporte disponiendo para ello los vehí´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vehí´</w:t>
      </w:r>
      <w:r>
        <w:rPr>
          <w:spacing w:val="80"/>
        </w:rPr>
        <w:t xml:space="preserve"> </w:t>
      </w:r>
      <w:r>
        <w:t>culos con los cuales se presta el servicio pu blico de transporte posean toda la documentacio n en</w:t>
      </w:r>
      <w:r>
        <w:rPr>
          <w:spacing w:val="-2"/>
        </w:rPr>
        <w:t xml:space="preserve"> </w:t>
      </w:r>
      <w:r>
        <w:t>regla, seguros que para el efecto exige la ley como son seguro obligatorio de accidentes de tra nsito, po liza contractual y</w:t>
      </w:r>
    </w:p>
    <w:tbl>
      <w:tblPr>
        <w:jc w:val="left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5013"/>
        <w:gridCol w:w="2137"/>
      </w:tblGrid>
      <w:tr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2"/>
              <w:rPr>
                <w:sz w:val="20"/>
              </w:rPr>
            </w:pPr>
          </w:p>
          <w:p>
            <w:pPr>
              <w:pStyle w:val="17"/>
              <w:ind w:left="38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37426" cy="595312"/>
                  <wp:effectExtent l="0" t="0" r="0" b="0"/>
                  <wp:docPr id="6" name="Imagen 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n 7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426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spacing w:before="22"/>
              <w:rPr>
                <w:sz w:val="24"/>
              </w:rPr>
            </w:pPr>
          </w:p>
          <w:p>
            <w:pPr>
              <w:pStyle w:val="17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98"/>
              <w:rPr>
                <w:sz w:val="20"/>
              </w:rPr>
            </w:pPr>
          </w:p>
          <w:p>
            <w:pPr>
              <w:pStyle w:val="17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148"/>
              <w:rPr>
                <w:sz w:val="20"/>
              </w:rPr>
            </w:pPr>
          </w:p>
          <w:p>
            <w:pPr>
              <w:pStyle w:val="17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7"/>
        <w:rPr>
          <w:sz w:val="20"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397" w:hanging="10"/>
        <w:jc w:val="both"/>
      </w:pPr>
      <w:r>
        <w:t xml:space="preserve">extracontractual y dema s que la ley exija, los cuales se adquirira n para cubrir los accidentes que puedan presentarse como consecuencia de la ejecucio n del contrato de transporte. 3. Es obligacio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>con el vehí´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prestacio</w:t>
      </w:r>
      <w:r>
        <w:rPr>
          <w:spacing w:val="-2"/>
        </w:rPr>
        <w:t xml:space="preserve"> </w:t>
      </w:r>
      <w:r>
        <w:t>n del servicio debe realizarse de manera normal y segu n lo establecido en las cla usulas posteriores. 4. Cada uno de los vehí´ culos debe de portar un medio de comunicacio n. 5</w:t>
      </w:r>
      <w:r>
        <w:rPr>
          <w:b/>
        </w:rPr>
        <w:t xml:space="preserve">. EL CONTRATISTA </w:t>
      </w:r>
      <w:r>
        <w:t>se compromete a cen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>
      <w:pPr>
        <w:pStyle w:val="15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pStyle w:val="15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hara</w:t>
      </w:r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presumira</w:t>
      </w:r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ximo</w:t>
      </w:r>
      <w:r>
        <w:rPr>
          <w:spacing w:val="-7"/>
        </w:rPr>
        <w:t xml:space="preserve"> </w:t>
      </w:r>
      <w:r>
        <w:t>de</w:t>
      </w:r>
    </w:p>
    <w:p>
      <w:pPr>
        <w:pStyle w:val="15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>: En caso de incumplimiento de las cla usulas de este contrato, la parte incumplida sera</w:t>
      </w:r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>a cumplir, a tí´</w:t>
      </w:r>
      <w:r>
        <w:rPr>
          <w:spacing w:val="80"/>
        </w:rPr>
        <w:t xml:space="preserve"> </w:t>
      </w:r>
      <w:r>
        <w:t xml:space="preserve">tulo de Cla 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>de cara cter privado y no podra</w:t>
      </w:r>
      <w:r>
        <w:rPr>
          <w:spacing w:val="40"/>
        </w:rPr>
        <w:t xml:space="preserve"> </w:t>
      </w:r>
      <w:r>
        <w:t xml:space="preserve">revelarse a personas ajenas sin la autorizacio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r>
        <w:t>tí´</w:t>
      </w:r>
      <w:r>
        <w:rPr>
          <w:spacing w:val="80"/>
        </w:rPr>
        <w:t xml:space="preserve"> </w:t>
      </w:r>
      <w:r>
        <w:t>tulo</w:t>
      </w:r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obligacio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artí´</w:t>
      </w:r>
      <w:r>
        <w:rPr>
          <w:spacing w:val="80"/>
        </w:rPr>
        <w:t xml:space="preserve"> </w:t>
      </w:r>
      <w:r>
        <w:t>culos 488 y 491 del Co digo de Procedimiento Civil.</w:t>
      </w:r>
    </w:p>
    <w:p>
      <w:pPr>
        <w:pStyle w:val="15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guí´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stica sera</w:t>
      </w:r>
      <w:r>
        <w:rPr>
          <w:spacing w:val="40"/>
        </w:rPr>
        <w:t xml:space="preserve"> </w:t>
      </w:r>
      <w:r>
        <w:t>u nicamente del contratante y en caso de no tenerla debiendo hacerlo, es el contratante quien respondera</w:t>
      </w:r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>Puertos y Transporte y Ministerio de Industria, Comercio y Turismo) adema s en caso de que el contratista sea un operador turí´</w:t>
      </w:r>
      <w:r>
        <w:rPr>
          <w:spacing w:val="80"/>
        </w:rPr>
        <w:t xml:space="preserve"> </w:t>
      </w:r>
      <w:r>
        <w:t>stico o prestador de servicios turí´</w:t>
      </w:r>
      <w:r>
        <w:rPr>
          <w:spacing w:val="80"/>
        </w:rPr>
        <w:t xml:space="preserve"> </w:t>
      </w:r>
      <w:r>
        <w:t>sticos, debera contar con REGISTRO NACIONAL DE TURISMO actualizado.</w:t>
      </w:r>
    </w:p>
    <w:p>
      <w:pPr>
        <w:pStyle w:val="15"/>
        <w:rPr>
          <w:sz w:val="20"/>
        </w:rPr>
      </w:pPr>
    </w:p>
    <w:p>
      <w:pPr>
        <w:pStyle w:val="15"/>
        <w:rPr>
          <w:sz w:val="20"/>
        </w:rPr>
      </w:pPr>
    </w:p>
    <w:p>
      <w:pPr>
        <w:pStyle w:val="15"/>
        <w:spacing w:before="100"/>
        <w:rPr>
          <w:sz w:val="20"/>
        </w:rPr>
      </w:pPr>
      <w:r>
        <w:rPr>
          <w:sz w:val="20"/>
        </w:rPr>
        <w:drawing>
          <wp:anchor distT="0" distB="0" distL="0" distR="0" simplePos="0" relativeHeight="18" behindDoc="1" locked="0" layoutInCell="1" hidden="0" allowOverlap="1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" name="Imagen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181" cy="53816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>
      <w:pPr>
        <w:rPr>
          <w:b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 w:charSpace="0"/>
        </w:sectPr>
      </w:pPr>
    </w:p>
    <w:p>
      <w:pPr>
        <w:pStyle w:val="15"/>
        <w:rPr>
          <w:b/>
          <w:sz w:val="20"/>
        </w:rPr>
      </w:pPr>
    </w:p>
    <w:p>
      <w:pPr>
        <w:pStyle w:val="15"/>
        <w:spacing w:before="86"/>
        <w:rPr>
          <w:b/>
          <w:sz w:val="20"/>
        </w:rPr>
      </w:pPr>
    </w:p>
    <w:p>
      <w:pPr>
        <w:pStyle w:val="15"/>
        <w:ind w:left="402"/>
        <w:rPr>
          <w:sz w:val="20"/>
        </w:rPr>
      </w:pPr>
      <w:r>
        <w:rPr>
          <w:sz w:val="20"/>
        </w:rPr>
        <w:drawing>
          <wp:inline distT="0" distB="0" distL="0" distR="0">
            <wp:extent cx="631861" cy="326002"/>
            <wp:effectExtent l="0" t="0" r="0" b="0"/>
            <wp:docPr id="11" name="Imagen 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" name="Imagen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61" cy="3260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402"/>
        <w:rPr>
          <w:sz w:val="20"/>
        </w:rPr>
      </w:pPr>
      <w:r>
        <w:rPr>
          <w:sz w:val="20"/>
        </w:rPr>
        <w:t>1.007.108.266</w:t>
      </w:r>
      <w:bookmarkStart w:id="0" w:name="_GoBack"/>
      <w:bookmarkEnd w:id="0"/>
    </w:p>
    <w:p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>
      <w:pgSz w:w="12240" w:h="15840"/>
      <w:pgMar w:top="1460" w:right="360" w:bottom="280" w:left="108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mbria" w:eastAsia="Cambria" w:cs="Cambria" w:hAnsi="Cambria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2.jpeg"/><Relationship Id="rId4" Type="http://schemas.openxmlformats.org/officeDocument/2006/relationships/image" Target="media/9.jpeg"/><Relationship Id="rId5" Type="http://schemas.openxmlformats.org/officeDocument/2006/relationships/image" Target="media/12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Office</Application>
  <Pages>4</Pages>
  <Words>795</Words>
  <Characters>4297</Characters>
  <Lines>196</Lines>
  <Paragraphs>76</Paragraphs>
  <CharactersWithSpaces>5014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2026-01-30T06:15:22Z</dcterms:modified>
</cp:coreProperties>
</file>