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0" distR="0" simplePos="0" relativeHeight="17" behindDoc="0" locked="0" layoutInCell="1" hidden="0" allowOverlap="1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4" name="Imagen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Imagen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5733" cy="7098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197"/>
        <w:rPr>
          <w:rFonts w:ascii="Droid Sans" w:cs="Droid Sans" w:hAnsi="Droid Sans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979"/>
        <w:gridCol w:w="1565"/>
        <w:gridCol w:w="283"/>
        <w:gridCol w:w="585"/>
        <w:gridCol w:w="2681"/>
      </w:tblGrid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EMPRESA</w:t>
            </w:r>
            <w:r>
              <w:rPr>
                <w:rFonts w:ascii="Droid Sans" w:cs="Droid Sans" w:hAnsi="Droid Sans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>
            <w:pPr>
              <w:pStyle w:val="17"/>
              <w:spacing w:line="224" w:lineRule="exact"/>
              <w:ind w:left="126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PRECOLOMBINA</w:t>
            </w:r>
            <w:r>
              <w:rPr>
                <w:rFonts w:ascii="Droid Sans" w:cs="Droid Sans" w:hAnsi="Droid Sans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DE</w:t>
            </w:r>
            <w:r>
              <w:rPr>
                <w:rFonts w:ascii="Droid Sans" w:cs="Droid Sans" w:hAnsi="Droid San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TURISMO</w:t>
            </w:r>
            <w:r>
              <w:rPr>
                <w:rFonts w:ascii="Droid Sans" w:cs="Droid Sans" w:hAnsi="Droid Sans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>
            <w:pPr>
              <w:pStyle w:val="17"/>
              <w:spacing w:line="224" w:lineRule="exact"/>
              <w:ind w:left="115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>
            <w:pPr>
              <w:pStyle w:val="17"/>
              <w:spacing w:line="224" w:lineRule="exact"/>
              <w:ind w:left="118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800055468-</w:t>
            </w:r>
            <w:r>
              <w:rPr>
                <w:rFonts w:ascii="Droid Sans" w:cs="Droid Sans" w:hAnsi="Droid Sans"/>
                <w:spacing w:val="-10"/>
                <w:sz w:val="20"/>
                <w:szCs w:val="20"/>
              </w:rPr>
              <w:t>1</w:t>
            </w:r>
          </w:p>
        </w:tc>
      </w:tr>
      <w:tr>
        <w:trPr>
          <w:trHeight w:val="242"/>
        </w:trPr>
        <w:tc>
          <w:tcPr>
            <w:tcW w:w="2691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PROPIETARIO</w:t>
            </w:r>
            <w:r>
              <w:rPr>
                <w:rFonts w:ascii="Droid Sans" w:cs="Droid Sans" w:hAnsi="Droid Sans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Lina Marcela Piedrahita Barrientos</w:t>
            </w:r>
          </w:p>
        </w:tc>
        <w:tc>
          <w:tcPr>
            <w:tcW w:w="1848" w:type="dxa"/>
            <w:gridSpan w:val="2"/>
          </w:tcPr>
          <w:p>
            <w:pPr>
              <w:pStyle w:val="17"/>
              <w:spacing w:line="222" w:lineRule="exact"/>
              <w:ind w:left="1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>
            <w:pPr>
              <w:pStyle w:val="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43260262</w:t>
            </w: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REPRESENTANTE</w:t>
            </w:r>
            <w:r>
              <w:rPr>
                <w:rFonts w:ascii="Droid Sans" w:cs="Droid Sans" w:hAnsi="Droid Sans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>
            <w:pPr>
              <w:pStyle w:val="17"/>
              <w:spacing w:line="224" w:lineRule="exact"/>
              <w:ind w:left="119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EVELYN</w:t>
            </w:r>
            <w:r>
              <w:rPr>
                <w:rFonts w:ascii="Droid Sans" w:cs="Droid Sans" w:hAnsi="Droid Sans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z w:val="20"/>
                <w:szCs w:val="20"/>
              </w:rPr>
              <w:t>RUIZ</w:t>
            </w:r>
            <w:r>
              <w:rPr>
                <w:rFonts w:ascii="Droid Sans" w:cs="Droid Sans" w:hAnsi="Droid Sans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>
            <w:pPr>
              <w:pStyle w:val="17"/>
              <w:spacing w:line="224" w:lineRule="exact"/>
              <w:ind w:left="115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1.017.922.671</w:t>
            </w:r>
          </w:p>
        </w:tc>
      </w:tr>
    </w:tbl>
    <w:p>
      <w:pPr>
        <w:pStyle w:val="15"/>
        <w:spacing w:before="37"/>
        <w:rPr>
          <w:rFonts w:ascii="Droid Sans" w:cs="Droid Sans" w:hAnsi="Droid Sans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979"/>
        <w:gridCol w:w="1846"/>
        <w:gridCol w:w="3265"/>
      </w:tblGrid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Martin Leonardo Martínez Muñoz</w:t>
            </w: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NIT: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/</w:t>
            </w:r>
            <w:r>
              <w:rPr>
                <w:rFonts w:ascii="Droid Sans" w:cs="Droid Sans" w:hAnsi="Droid Sans"/>
                <w:spacing w:val="-5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71691265</w:t>
            </w:r>
          </w:p>
        </w:tc>
      </w:tr>
      <w:tr>
        <w:trPr>
          <w:trHeight w:val="239"/>
        </w:trPr>
        <w:tc>
          <w:tcPr>
            <w:tcW w:w="2691" w:type="dxa"/>
          </w:tcPr>
          <w:p>
            <w:pPr>
              <w:pStyle w:val="17"/>
              <w:spacing w:line="22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0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VALOR</w:t>
            </w:r>
            <w:r>
              <w:rPr>
                <w:rFonts w:ascii="Droid Sans" w:cs="Droid Sans" w:hAnsi="Droid Sans"/>
                <w:spacing w:val="-10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DEL</w:t>
            </w:r>
            <w:r>
              <w:rPr>
                <w:rFonts w:ascii="Droid Sans" w:cs="Droid Sans" w:hAnsi="Droid Sans"/>
                <w:spacing w:val="-7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RESPONSABLE</w:t>
            </w:r>
            <w:r>
              <w:rPr>
                <w:rFonts w:ascii="Droid Sans" w:cs="Droid Sans" w:hAnsi="Droid Sans"/>
                <w:spacing w:val="-5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DEL</w:t>
            </w:r>
            <w:r>
              <w:rPr>
                <w:rFonts w:ascii="Droid Sans" w:cs="Droid Sans" w:hAnsi="Droid Sans"/>
                <w:spacing w:val="-12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</w:tbl>
    <w:p>
      <w:pPr>
        <w:pStyle w:val="15"/>
        <w:spacing w:before="3" w:line="259" w:lineRule="auto"/>
        <w:ind w:left="360" w:right="338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 xml:space="preserve">Los arriba descritos hemos convenido celebrar el presente </w:t>
      </w:r>
      <w:r>
        <w:rPr>
          <w:rFonts w:ascii="Droid Sans" w:cs="Droid Sans" w:hAnsi="Droid Sans"/>
          <w:b/>
        </w:rPr>
        <w:t xml:space="preserve">CONTRATO DE PRESTACIÓN DE SERVICIOS DE TRANSPORTE </w:t>
      </w:r>
      <w:r>
        <w:rPr>
          <w:rFonts w:ascii="Droid Sans" w:cs="Droid Sans" w:hAnsi="Droid Sans"/>
        </w:rPr>
        <w:t>que se especifica a continuación para dar cumplimiento al Capítulo 6, sección 3</w:t>
      </w:r>
      <w:r>
        <w:rPr>
          <w:rFonts w:ascii="Droid Sans" w:cs="Droid Sans" w:hAnsi="Droid Sans"/>
          <w:spacing w:val="12"/>
        </w:rPr>
        <w:t xml:space="preserve"> </w:t>
      </w:r>
      <w:r>
        <w:rPr>
          <w:rFonts w:ascii="Droid Sans" w:cs="Droid Sans" w:hAnsi="Droid Sans"/>
        </w:rPr>
        <w:t>decreto 1079 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2015;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y que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se regirá por las normas civiles y comerciales y demás disposiciones concordantes y complementarias y en lo no regulado como aparece en las siguientes cláusulas: </w:t>
      </w:r>
      <w:r>
        <w:rPr>
          <w:rFonts w:ascii="Droid Sans" w:cs="Droid Sans" w:hAnsi="Droid Sans"/>
          <w:b/>
        </w:rPr>
        <w:t xml:space="preserve">CLÁUSULA PRIMERA: OBJETO DEL CONTRATO: EL CONTRATISTA </w:t>
      </w:r>
      <w:r>
        <w:rPr>
          <w:rFonts w:ascii="Droid Sans" w:cs="Droid Sans" w:hAnsi="Droid Sans"/>
        </w:rPr>
        <w:t xml:space="preserve">prestará el servicio de transporte especial de pasajeros al </w:t>
      </w:r>
      <w:r>
        <w:rPr>
          <w:rFonts w:ascii="Droid Sans" w:cs="Droid Sans" w:hAnsi="Droid Sans"/>
          <w:b/>
        </w:rPr>
        <w:t xml:space="preserve">CONTRATANTE </w:t>
      </w:r>
      <w:r>
        <w:rPr>
          <w:rFonts w:ascii="Droid Sans" w:cs="Droid Sans" w:hAnsi="Droid Sans"/>
        </w:rPr>
        <w:t>desde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un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sitio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recogida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previamente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establecidos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hasta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uno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sitio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llegada,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teniendo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cuenta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luego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regreso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al lugar de origen, que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para ello 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destinen por parte del CONTRATISTA, en caso que el servicio 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preste, así:</w:t>
      </w:r>
    </w:p>
    <w:p>
      <w:pPr>
        <w:pStyle w:val="15"/>
        <w:spacing w:before="5"/>
        <w:rPr>
          <w:rFonts w:ascii="Droid Sans" w:cs="Droid Sans" w:hAnsi="Droid Sans"/>
          <w:sz w:val="12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8"/>
        <w:gridCol w:w="2112"/>
        <w:gridCol w:w="3283"/>
      </w:tblGrid>
      <w:tr>
        <w:trPr>
          <w:trHeight w:val="249"/>
        </w:trPr>
        <w:tc>
          <w:tcPr>
            <w:tcW w:w="2698" w:type="dxa"/>
          </w:tcPr>
          <w:p>
            <w:pPr>
              <w:pStyle w:val="17"/>
              <w:spacing w:line="23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FECHA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8"/>
              </w:rPr>
            </w:pPr>
            <w:r>
              <w:rPr>
                <w:rFonts w:ascii="Droid Sans" w:cs="Droid Sans" w:hAnsi="Droid Sans"/>
                <w:sz w:val="18"/>
              </w:rPr>
              <w:t>11 de marzo de 2026</w:t>
            </w:r>
            <w:bookmarkStart w:id="0" w:name="_GoBack"/>
            <w:bookmarkEnd w:id="0"/>
          </w:p>
        </w:tc>
        <w:tc>
          <w:tcPr>
            <w:tcW w:w="2112" w:type="dxa"/>
          </w:tcPr>
          <w:p>
            <w:pPr>
              <w:pStyle w:val="17"/>
              <w:spacing w:line="230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FECHA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8"/>
              </w:rPr>
            </w:pPr>
            <w:r>
              <w:rPr>
                <w:rFonts w:ascii="Droid Sans" w:cs="Droid Sans" w:hAnsi="Droid Sans"/>
                <w:sz w:val="18"/>
              </w:rPr>
              <w:t>21 de  marzo de 2026</w:t>
            </w:r>
          </w:p>
        </w:tc>
      </w:tr>
      <w:tr>
        <w:trPr>
          <w:trHeight w:val="239"/>
        </w:trPr>
        <w:tc>
          <w:tcPr>
            <w:tcW w:w="2698" w:type="dxa"/>
          </w:tcPr>
          <w:p>
            <w:pPr>
              <w:pStyle w:val="17"/>
              <w:spacing w:line="22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HORA</w:t>
            </w:r>
            <w:r>
              <w:rPr>
                <w:rFonts w:ascii="Droid Sans" w:cs="Droid Sans" w:hAnsi="Droid Sans"/>
                <w:spacing w:val="-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0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HORA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1"/>
        </w:trPr>
        <w:tc>
          <w:tcPr>
            <w:tcW w:w="2698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Barbosa,</w:t>
            </w:r>
          </w:p>
        </w:tc>
        <w:tc>
          <w:tcPr>
            <w:tcW w:w="2112" w:type="dxa"/>
          </w:tcPr>
          <w:p>
            <w:pPr>
              <w:pStyle w:val="17"/>
              <w:spacing w:line="222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Caldas</w:t>
            </w:r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4"/>
                <w:sz w:val="20"/>
              </w:rPr>
              <w:t>DIRECCION</w:t>
            </w:r>
            <w:r>
              <w:rPr>
                <w:rFonts w:ascii="Droid Sans" w:cs="Droid Sans" w:hAnsi="Droid Sans"/>
                <w:spacing w:val="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PLACA</w:t>
            </w:r>
            <w:r>
              <w:rPr>
                <w:rFonts w:ascii="Droid Sans" w:cs="Droid Sans" w:hAnsi="Droid Sans"/>
                <w:spacing w:val="-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CANTIDAD</w:t>
            </w:r>
            <w:r>
              <w:rPr>
                <w:rFonts w:ascii="Droid Sans" w:cs="Droid Sans" w:hAnsi="Droid Sans"/>
                <w:spacing w:val="-8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5</w:t>
            </w: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DOCUMENTO</w:t>
            </w:r>
            <w:r>
              <w:rPr>
                <w:rFonts w:ascii="Droid Sans" w:cs="Droid Sans" w:hAnsi="Droid Sans"/>
                <w:spacing w:val="-10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>
            <w:pPr>
              <w:pStyle w:val="17"/>
              <w:tabs>
                <w:tab w:val="left" w:pos="1587"/>
              </w:tabs>
              <w:spacing w:line="224" w:lineRule="exact"/>
              <w:ind w:left="125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5"/>
                <w:sz w:val="20"/>
              </w:rPr>
              <w:t>SI:</w:t>
            </w:r>
            <w:r>
              <w:rPr>
                <w:rFonts w:ascii="Droid Sans" w:cs="Droid Sans" w:hAnsi="Droid Sans"/>
                <w:sz w:val="20"/>
              </w:rPr>
              <w:tab/>
            </w:r>
            <w:r>
              <w:rPr>
                <w:rFonts w:ascii="Droid Sans" w:cs="Droid Sans" w:hAnsi="Droid Sans"/>
                <w:spacing w:val="-5"/>
                <w:sz w:val="20"/>
              </w:rPr>
              <w:t>NO:</w:t>
            </w:r>
          </w:p>
        </w:tc>
      </w:tr>
      <w:tr>
        <w:trPr>
          <w:trHeight w:val="241"/>
        </w:trPr>
        <w:tc>
          <w:tcPr>
            <w:tcW w:w="2698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4"/>
                <w:sz w:val="20"/>
              </w:rPr>
              <w:t>CONDUCTOR</w:t>
            </w:r>
            <w:r>
              <w:rPr>
                <w:rFonts w:ascii="Droid Sans" w:cs="Droid Sans" w:hAnsi="Droid Sans"/>
                <w:spacing w:val="8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Lina Marcela Piedrahita Barrientos</w:t>
            </w:r>
          </w:p>
        </w:tc>
        <w:tc>
          <w:tcPr>
            <w:tcW w:w="2112" w:type="dxa"/>
          </w:tcPr>
          <w:p>
            <w:pPr>
              <w:pStyle w:val="17"/>
              <w:spacing w:line="222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43260262</w:t>
            </w:r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w w:val="90"/>
                <w:sz w:val="20"/>
              </w:rPr>
              <w:t>CONDUCTOR</w:t>
            </w:r>
            <w:r>
              <w:rPr>
                <w:rFonts w:ascii="Droid Sans" w:cs="Droid Sans" w:hAnsi="Droid Sans"/>
                <w:spacing w:val="57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</w:tbl>
    <w:p>
      <w:pPr>
        <w:pStyle w:val="15"/>
        <w:spacing w:before="5" w:line="259" w:lineRule="auto"/>
        <w:ind w:left="360" w:right="332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  <w:b/>
        </w:rPr>
        <w:t>CLÁUSULA SEGUNDA: DURACION Y PRÓRROGAS DEL CONTRATO</w:t>
      </w:r>
      <w:r>
        <w:rPr>
          <w:rFonts w:ascii="Droid Sans" w:cs="Droid Sans" w:hAnsi="Droid Sans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rFonts w:ascii="Droid Sans" w:cs="Droid Sans" w:hAnsi="Droid Sans"/>
          <w:b/>
        </w:rPr>
        <w:t xml:space="preserve">CLÁUSULA TERCERA: OBLIGACIONES DEL CONTRATISTA: </w:t>
      </w:r>
      <w:r>
        <w:rPr>
          <w:rFonts w:ascii="Droid Sans" w:cs="Droid Sans" w:hAnsi="Droid Sans"/>
        </w:rPr>
        <w:t xml:space="preserve">1. La obligación principal de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>es prestar el servicio público de transporte disponiendo para ello los vehículos necesarios y 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buen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estado,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para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cubrir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rutas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previamente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señaladas.</w:t>
      </w:r>
      <w:r>
        <w:rPr>
          <w:rFonts w:ascii="Droid Sans" w:cs="Droid Sans" w:hAnsi="Droid Sans"/>
          <w:spacing w:val="28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Constatar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cuales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presta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 xml:space="preserve">público </w:t>
      </w:r>
      <w:r>
        <w:rPr>
          <w:rFonts w:ascii="Droid Sans" w:cs="Droid Sans" w:hAnsi="Droid Sans"/>
          <w:spacing w:val="-2"/>
        </w:rPr>
        <w:t>de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transporte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posean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toda 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2"/>
        </w:rPr>
        <w:t>documentación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en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regla,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seguros que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para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el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efecto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exige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la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ley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como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son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seguro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obligatorio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 xml:space="preserve">de accidentes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tránsito,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póliza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contractual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extracontractual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demás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ley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exija,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cuales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adquirirán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para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cubrir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accidentes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 xml:space="preserve">puedan presentarse como consecuencia de la ejecución del contrato de transporte. 3. Es obligación de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>contar con un plan de contingencia para atender cualquier imprevisto en caso que se presentare alguna eventualidad con el vehículo, pues superada la misma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prestación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realizarse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manera normal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según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establecido en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cláusulas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posteriores.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4. Cada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uno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 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portar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un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medio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comunicación.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5</w:t>
      </w:r>
      <w:r>
        <w:rPr>
          <w:rFonts w:ascii="Droid Sans" w:cs="Droid Sans" w:hAnsi="Droid Sans"/>
          <w:b/>
        </w:rPr>
        <w:t>.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  <w:b/>
        </w:rPr>
        <w:t>EL</w:t>
      </w:r>
      <w:r>
        <w:rPr>
          <w:rFonts w:ascii="Droid Sans" w:cs="Droid Sans" w:hAnsi="Droid Sans"/>
          <w:b/>
          <w:spacing w:val="-7"/>
        </w:rPr>
        <w:t xml:space="preserve"> </w:t>
      </w:r>
      <w:r>
        <w:rPr>
          <w:rFonts w:ascii="Droid Sans" w:cs="Droid Sans" w:hAnsi="Droid Sans"/>
          <w:b/>
        </w:rPr>
        <w:t>CONTRATISTA</w:t>
      </w:r>
      <w:r>
        <w:rPr>
          <w:rFonts w:ascii="Droid Sans" w:cs="Droid Sans" w:hAnsi="Droid Sans"/>
          <w:b/>
          <w:spacing w:val="-3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compromete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ceñirse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las disposiciones vigentes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del Ministerio 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en materia 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especial 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pasajeros, así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mismo se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 xml:space="preserve">obliga a cumplir con los requisitosexigidos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rFonts w:ascii="Droid Sans" w:cs="Droid Sans" w:hAnsi="Droid Sans"/>
          <w:b/>
        </w:rPr>
        <w:t xml:space="preserve">CLÁUSULA CUARTA: OBLIGACIONES DEL CONTRATANTE: EL CONTRATANTE </w:t>
      </w:r>
      <w:r>
        <w:rPr>
          <w:rFonts w:ascii="Droid Sans" w:cs="Droid Sans" w:hAnsi="Droid Sans"/>
        </w:rPr>
        <w:t xml:space="preserve">se compromete a cumplir al </w:t>
      </w:r>
      <w:r>
        <w:rPr>
          <w:rFonts w:ascii="Droid Sans" w:cs="Droid Sans" w:hAnsi="Droid Sans"/>
          <w:b/>
        </w:rPr>
        <w:t>CONTRATISTA</w:t>
      </w:r>
      <w:r>
        <w:rPr>
          <w:rFonts w:ascii="Droid Sans" w:cs="Droid Sans" w:hAnsi="Droid Sans"/>
        </w:rPr>
        <w:t xml:space="preserve">: 1. La obligación principal del </w:t>
      </w:r>
      <w:r>
        <w:rPr>
          <w:rFonts w:ascii="Droid Sans" w:cs="Droid Sans" w:hAnsi="Droid Sans"/>
          <w:spacing w:val="-4"/>
        </w:rPr>
        <w:t>contratante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es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cancelar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oportunamente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los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valores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pactados.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2.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Informar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con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anterioridad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no menor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48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horas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cualquier</w:t>
      </w:r>
      <w:r>
        <w:rPr>
          <w:rFonts w:ascii="Droid Sans" w:cs="Droid Sans" w:hAnsi="Droid Sans"/>
          <w:spacing w:val="10"/>
        </w:rPr>
        <w:t xml:space="preserve"> </w:t>
      </w:r>
      <w:r>
        <w:rPr>
          <w:rFonts w:ascii="Droid Sans" w:cs="Droid Sans" w:hAnsi="Droid Sans"/>
          <w:spacing w:val="-4"/>
        </w:rPr>
        <w:t>cambio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hecho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 xml:space="preserve">al </w:t>
      </w:r>
      <w:r>
        <w:rPr>
          <w:rFonts w:ascii="Droid Sans" w:cs="Droid Sans" w:hAnsi="Droid Sans"/>
        </w:rPr>
        <w:t>recorrido o a los horarios. 3. Comunicar por escrito a la Empresa cualquier anomalía presentada en el servicio. 4. Velar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porque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dejando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anotación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respectiva.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6.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Hacerse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responsable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propio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equipaje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los pasajeros,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informarles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estos que en ningún caso la custodia de los mismos será responsabilidad del transportador. 7. Llevar solo los pasajeros autorizados en el presente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contrato.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8.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Velar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pasajeros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acaten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normas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tránsito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durante el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transporte.9.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Enviar al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CONTRATISTA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relación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pasajeros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transportar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respectivo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documento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identidad.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QUINTA: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VALOR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DEL CONTRATO Y FORMA DE PAGO</w:t>
      </w:r>
      <w:r>
        <w:rPr>
          <w:rFonts w:ascii="Droid Sans" w:cs="Droid Sans" w:hAnsi="Droid Sans"/>
        </w:rPr>
        <w:t xml:space="preserve">: La forma de pago será de contado, Los derechos que adquiere y las obligaciones que asume el </w:t>
      </w:r>
      <w:r>
        <w:rPr>
          <w:rFonts w:ascii="Droid Sans" w:cs="Droid Sans" w:hAnsi="Droid Sans"/>
          <w:spacing w:val="-4"/>
        </w:rPr>
        <w:t>CONTRATISTA por medio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del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presente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contrato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no podrán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ser cedidos en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todo o en parte. Pero el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b/>
          <w:spacing w:val="-4"/>
        </w:rPr>
        <w:t xml:space="preserve">CONTRATANTE </w:t>
      </w:r>
      <w:r>
        <w:rPr>
          <w:rFonts w:ascii="Droid Sans" w:cs="Droid Sans" w:hAnsi="Droid Sans"/>
          <w:spacing w:val="-4"/>
        </w:rPr>
        <w:t xml:space="preserve">autoriza expresamente a </w:t>
      </w:r>
      <w:r>
        <w:rPr>
          <w:rFonts w:ascii="Droid Sans" w:cs="Droid Sans" w:hAnsi="Droid Sans"/>
        </w:rPr>
        <w:t>que se realicen los convenios de colaboración empresarial que sean necesarios</w:t>
      </w:r>
      <w:r>
        <w:rPr>
          <w:rFonts w:ascii="Droid Sans" w:cs="Droid Sans" w:hAnsi="Droid Sans"/>
          <w:b/>
        </w:rPr>
        <w:t>. CLÁUSULA SEXTA: CONDICIONES ESPECIALES DE PRESTACIÓN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  <w:b/>
        </w:rPr>
        <w:t>DE</w:t>
      </w:r>
      <w:r>
        <w:rPr>
          <w:rFonts w:ascii="Droid Sans" w:cs="Droid Sans" w:hAnsi="Droid Sans"/>
          <w:b/>
          <w:spacing w:val="-3"/>
        </w:rPr>
        <w:t xml:space="preserve"> </w:t>
      </w:r>
      <w:r>
        <w:rPr>
          <w:rFonts w:ascii="Droid Sans" w:cs="Droid Sans" w:hAnsi="Droid Sans"/>
          <w:b/>
        </w:rPr>
        <w:t>SERVICIO: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</w:rPr>
        <w:t>1.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niños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partir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4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años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adelante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ocupan puesto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Si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llevan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mascotas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deben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viajar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Guacal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con su respectivo carnet de vacunación. 3. Los servicios se reservan con el pago del 50% del</w:t>
      </w:r>
      <w:r>
        <w:rPr>
          <w:rFonts w:ascii="Droid Sans" w:cs="Droid Sans" w:hAnsi="Droid Sans"/>
          <w:spacing w:val="14"/>
        </w:rPr>
        <w:t xml:space="preserve"> </w:t>
      </w:r>
      <w:r>
        <w:rPr>
          <w:rFonts w:ascii="Droid Sans" w:cs="Droid Sans" w:hAnsi="Droid Sans"/>
        </w:rPr>
        <w:t>valor total del viaje. Máximo tres días antes 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ejecución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estar cancelado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saldo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pendiente.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4. En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 caso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destinos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que son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fincas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y/o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veredas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solamente ingresan hasta donde puedan sin daño alguno, tengan como reversar y no causen daños</w:t>
      </w:r>
      <w:r>
        <w:rPr>
          <w:rFonts w:ascii="Droid Sans" w:cs="Droid Sans" w:hAnsi="Droid Sans"/>
          <w:spacing w:val="38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39"/>
        </w:rPr>
        <w:t xml:space="preserve"> </w:t>
      </w:r>
      <w:r>
        <w:rPr>
          <w:rFonts w:ascii="Droid Sans" w:cs="Droid Sans" w:hAnsi="Droid Sans"/>
        </w:rPr>
        <w:t>terceros.</w:t>
      </w:r>
      <w:r>
        <w:rPr>
          <w:rFonts w:ascii="Droid Sans" w:cs="Droid Sans" w:hAnsi="Droid Sans"/>
          <w:spacing w:val="37"/>
        </w:rPr>
        <w:t xml:space="preserve"> </w:t>
      </w:r>
      <w:r>
        <w:rPr>
          <w:rFonts w:ascii="Droid Sans" w:cs="Droid Sans" w:hAnsi="Droid Sans"/>
        </w:rPr>
        <w:t>5.</w:t>
      </w:r>
      <w:r>
        <w:rPr>
          <w:rFonts w:ascii="Droid Sans" w:cs="Droid Sans" w:hAnsi="Droid Sans"/>
          <w:spacing w:val="37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está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permitido</w:t>
      </w:r>
      <w:r>
        <w:rPr>
          <w:rFonts w:ascii="Droid Sans" w:cs="Droid Sans" w:hAnsi="Droid Sans"/>
          <w:spacing w:val="38"/>
        </w:rPr>
        <w:t xml:space="preserve"> </w:t>
      </w:r>
      <w:r>
        <w:rPr>
          <w:rFonts w:ascii="Droid Sans" w:cs="Droid Sans" w:hAnsi="Droid Sans"/>
        </w:rPr>
        <w:t>fumar dentro de los vehículos ni consumir ninguna sustancia alucinógena. 6. El servicio se</w:t>
      </w:r>
    </w:p>
    <w:p>
      <w:pPr>
        <w:pStyle w:val="15"/>
        <w:spacing w:line="259" w:lineRule="auto"/>
        <w:jc w:val="both"/>
        <w:rPr>
          <w:rFonts w:ascii="Droid Sans" w:cs="Droid Sans" w:hAnsi="Droid Sans"/>
        </w:rPr>
        <w:sectPr>
          <w:footerReference w:type="default" r:id="rId2"/>
          <w:type w:val="continuous"/>
          <w:pgSz w:w="12240" w:h="15840"/>
          <w:pgMar w:top="20" w:right="360" w:bottom="880" w:left="360" w:header="0" w:footer="693" w:gutter="0"/>
          <w:pgNumType w:start="1"/>
          <w:docGrid w:linePitch="312" w:charSpace="0"/>
        </w:sectPr>
      </w:pPr>
    </w:p>
    <w:p>
      <w:pPr>
        <w:pStyle w:val="15"/>
        <w:spacing w:before="44" w:line="259" w:lineRule="auto"/>
        <w:ind w:left="360" w:right="335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ejecutará en las fechas y horarios asignados.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7. Después de reservado el servicio no existe retrato del mismo, y en caso de que el servicio no se preste por causas</w:t>
      </w:r>
      <w:r>
        <w:rPr>
          <w:rFonts w:ascii="Droid Sans" w:cs="Droid Sans" w:hAnsi="Droid Sans"/>
          <w:spacing w:val="13"/>
        </w:rPr>
        <w:t xml:space="preserve"> </w:t>
      </w:r>
      <w:r>
        <w:rPr>
          <w:rFonts w:ascii="Droid Sans" w:cs="Droid Sans" w:hAnsi="Droid Sans"/>
        </w:rPr>
        <w:t>imputables</w:t>
      </w:r>
      <w:r>
        <w:rPr>
          <w:rFonts w:ascii="Droid Sans" w:cs="Droid Sans" w:hAnsi="Droid Sans"/>
          <w:spacing w:val="14"/>
        </w:rPr>
        <w:t xml:space="preserve"> </w:t>
      </w:r>
      <w:r>
        <w:rPr>
          <w:rFonts w:ascii="Droid Sans" w:cs="Droid Sans" w:hAnsi="Droid Sans"/>
        </w:rPr>
        <w:t>al contratante se cobrará el 50% del valor pactado en calidad de perjuicios. 8. Después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pagado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hace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devolución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dinero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excepción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fortuito.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10"/>
        </w:rPr>
        <w:t xml:space="preserve"> </w:t>
      </w:r>
      <w:r>
        <w:rPr>
          <w:rFonts w:ascii="Droid Sans" w:cs="Droid Sans" w:hAnsi="Droid Sans"/>
          <w:b/>
        </w:rPr>
        <w:t>SEPTIMA:</w:t>
      </w:r>
      <w:r>
        <w:rPr>
          <w:rFonts w:ascii="Droid Sans" w:cs="Droid Sans" w:hAnsi="Droid Sans"/>
          <w:b/>
          <w:spacing w:val="-10"/>
        </w:rPr>
        <w:t xml:space="preserve"> </w:t>
      </w:r>
      <w:r>
        <w:rPr>
          <w:rFonts w:ascii="Droid Sans" w:cs="Droid Sans" w:hAnsi="Droid Sans"/>
          <w:b/>
        </w:rPr>
        <w:t xml:space="preserve">SITUACIONES ESPECIALES: </w:t>
      </w:r>
      <w:r>
        <w:rPr>
          <w:rFonts w:ascii="Droid Sans" w:cs="Droid Sans" w:hAnsi="Droid Sans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rFonts w:ascii="Droid Sans" w:cs="Droid Sans" w:hAnsi="Droid Sans"/>
          <w:spacing w:val="32"/>
        </w:rPr>
        <w:t xml:space="preserve"> </w:t>
      </w:r>
      <w:r>
        <w:rPr>
          <w:rFonts w:ascii="Droid Sans" w:cs="Droid Sans" w:hAnsi="Droid Sans"/>
        </w:rPr>
        <w:t xml:space="preserve">mismo </w:t>
      </w:r>
      <w:r>
        <w:rPr>
          <w:rFonts w:ascii="Droid Sans" w:cs="Droid Sans" w:hAnsi="Droid Sans"/>
          <w:spacing w:val="-2"/>
        </w:rPr>
        <w:t>durante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la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spacing w:val="-2"/>
        </w:rPr>
        <w:t>prestación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del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servicio,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el propietario y la empresa tendrán el mismo término estimado de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duración del servicio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para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spacing w:val="-2"/>
        </w:rPr>
        <w:t xml:space="preserve">efectuar </w:t>
      </w:r>
      <w:r>
        <w:rPr>
          <w:rFonts w:ascii="Droid Sans" w:cs="Droid Sans" w:hAnsi="Droid Sans"/>
        </w:rPr>
        <w:t>la reparación y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en caso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 misma no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pueda realizarse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enviara un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vehículo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remplazo.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Precoltur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hace responsable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 los objetos o equipajes que queden dentro del vehículo, en vista de que los mismos son responsabilidad de sus pasajeros. 3. Si la negociación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hizo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directamente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propietario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conductor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vehículo,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son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ellos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responsables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solucionar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 xml:space="preserve">las </w:t>
      </w:r>
      <w:r>
        <w:rPr>
          <w:rFonts w:ascii="Droid Sans" w:cs="Droid Sans" w:hAnsi="Droid Sans"/>
          <w:spacing w:val="-6"/>
        </w:rPr>
        <w:t>novedades,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eventualidades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o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sucesos,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la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empresa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quedará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eximida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de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responsabilidad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en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estos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casos.</w:t>
      </w:r>
      <w:r>
        <w:rPr>
          <w:rFonts w:ascii="Droid Sans" w:cs="Droid Sans" w:hAnsi="Droid Sans"/>
          <w:spacing w:val="23"/>
        </w:rPr>
        <w:t xml:space="preserve"> </w:t>
      </w:r>
      <w:r>
        <w:rPr>
          <w:rFonts w:ascii="Droid Sans" w:cs="Droid Sans" w:hAnsi="Droid Sans"/>
          <w:b/>
          <w:spacing w:val="-6"/>
        </w:rPr>
        <w:t>CLÁUSULA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OCTAVA: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FUERZA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MAYOR</w:t>
      </w:r>
      <w:r>
        <w:rPr>
          <w:rFonts w:ascii="Droid Sans" w:cs="Droid Sans" w:hAnsi="Droid Sans"/>
          <w:b/>
        </w:rPr>
        <w:t xml:space="preserve"> O CASO FORTUITO: </w:t>
      </w:r>
      <w:r>
        <w:rPr>
          <w:rFonts w:ascii="Droid Sans" w:cs="Droid Sans" w:hAnsi="Droid Sans"/>
        </w:rPr>
        <w:t>El contratista no será responsable ni se considerará que ha incurrido en incumplimiento de sus obligaciones por cualquier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demora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prestación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sus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servicios,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si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presentare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durante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ejecución circunstancia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fortuito “Remitirse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 xml:space="preserve">al código civil colombiano artículo 64”.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 xml:space="preserve">se obliga a informar al </w:t>
      </w:r>
      <w:r>
        <w:rPr>
          <w:rFonts w:ascii="Droid Sans" w:cs="Droid Sans" w:hAnsi="Droid Sans"/>
          <w:b/>
        </w:rPr>
        <w:t xml:space="preserve">CONTRATANTE </w:t>
      </w:r>
      <w:r>
        <w:rPr>
          <w:rFonts w:ascii="Droid Sans" w:cs="Droid Sans" w:hAnsi="Droid Sans"/>
        </w:rPr>
        <w:t>las circunstancias que constituyan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fortuito,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otros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hechos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fuera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control,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acompañando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exposición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motivos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correspondientes. De igual forma si se llegase a presentar circunstancia de fuerza mayor o caso fortuito (cierres viales, derrumbes, retrasos por obras públicas u otras que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sean impredecibles 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irresistibles)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tener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en cuenta</w:t>
      </w:r>
      <w:r>
        <w:rPr>
          <w:rFonts w:ascii="Droid Sans" w:cs="Droid Sans" w:hAnsi="Droid Sans"/>
          <w:b/>
        </w:rPr>
        <w:t>:</w:t>
      </w:r>
      <w:r>
        <w:rPr>
          <w:rFonts w:ascii="Droid Sans" w:cs="Droid Sans" w:hAnsi="Droid Sans"/>
          <w:b/>
          <w:spacing w:val="-1"/>
        </w:rPr>
        <w:t xml:space="preserve"> </w:t>
      </w:r>
      <w:r>
        <w:rPr>
          <w:rFonts w:ascii="Droid Sans" w:cs="Droid Sans" w:hAnsi="Droid Sans"/>
          <w:b/>
        </w:rPr>
        <w:t xml:space="preserve">PARAGRAFO: </w:t>
      </w:r>
      <w:r>
        <w:rPr>
          <w:rFonts w:ascii="Droid Sans" w:cs="Droid Sans" w:hAnsi="Droid Sans"/>
        </w:rPr>
        <w:t>En caso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cierres viales por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cualquier causa, se podrá establecer tomar otra ruta lo cual puede implicar costosadicionales por parte del transportador, que deberán ser asumidos por el contratante.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1"/>
        </w:rPr>
        <w:t xml:space="preserve"> </w:t>
      </w:r>
      <w:r>
        <w:rPr>
          <w:rFonts w:ascii="Droid Sans" w:cs="Droid Sans" w:hAnsi="Droid Sans"/>
          <w:b/>
        </w:rPr>
        <w:t xml:space="preserve">NOVENA: EQUIPAJE: </w:t>
      </w:r>
      <w:r>
        <w:rPr>
          <w:rFonts w:ascii="Droid Sans" w:cs="Droid Sans" w:hAnsi="Droid Sans"/>
        </w:rPr>
        <w:t>La empresa no se hará responsable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 equipajes, en caso que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sean entregados en custodia al transportador, para guardarlo en bodega, se presumirá el valor del mismo en una máximo de $300.000 (trescientos mil pesos). </w:t>
      </w:r>
      <w:r>
        <w:rPr>
          <w:rFonts w:ascii="Droid Sans" w:cs="Droid Sans" w:hAnsi="Droid Sans"/>
          <w:b/>
        </w:rPr>
        <w:t>CLAUSULA DÉCIMA. CLÁUSULA PENAL</w:t>
      </w:r>
      <w:r>
        <w:rPr>
          <w:rFonts w:ascii="Droid Sans" w:cs="Droid Sans" w:hAnsi="Droid Sans"/>
        </w:rPr>
        <w:t xml:space="preserve">: En caso deincumplimiento de las cláusulas de este contrato, la parte incumplida será deudora de la parte cumplida o que se allanó a cumplir, a título de Cláusula Penal, por los perjuicios causados. </w:t>
      </w:r>
      <w:r>
        <w:rPr>
          <w:rFonts w:ascii="Droid Sans" w:cs="Droid Sans" w:hAnsi="Droid Sans"/>
          <w:b/>
        </w:rPr>
        <w:t xml:space="preserve">CLÁUSULA DECIMA PRIMERA: CONFIDENCIALIDAD. EL CONTRATISTA </w:t>
      </w:r>
      <w:r>
        <w:rPr>
          <w:rFonts w:ascii="Droid Sans" w:cs="Droid Sans" w:hAnsi="Droid Sans"/>
        </w:rPr>
        <w:t>se compromete a mantener la confidencialidad sobre toda la información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provista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generada,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relación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objeto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presente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contrato,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cual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considerará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carácter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privado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 xml:space="preserve">podrá revelarse a personas ajenas sin la autorización previa y expresa de </w:t>
      </w:r>
      <w:r>
        <w:rPr>
          <w:rFonts w:ascii="Droid Sans" w:cs="Droid Sans" w:hAnsi="Droid Sans"/>
          <w:b/>
        </w:rPr>
        <w:t>EL CONTRATANTE. CLÁUSULA DECIMA SEGUNDA: TÍTULO EJECUTIVO.</w:t>
      </w:r>
      <w:r>
        <w:rPr>
          <w:rFonts w:ascii="Droid Sans" w:cs="Droid Sans" w:hAnsi="Droid Sans"/>
          <w:b/>
          <w:spacing w:val="-12"/>
        </w:rPr>
        <w:t xml:space="preserve"> </w:t>
      </w:r>
      <w:r>
        <w:rPr>
          <w:rFonts w:ascii="Droid Sans" w:cs="Droid Sans" w:hAnsi="Droid Sans"/>
        </w:rPr>
        <w:t>Este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contrato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constituye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título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recaudo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ejecutivo,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toda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vez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contiene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una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obligación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clara,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expresa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exigible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al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tenor de los artículos 488 y 491 del Código de Procedimiento Civil.</w:t>
      </w:r>
    </w:p>
    <w:p>
      <w:pPr>
        <w:pStyle w:val="15"/>
        <w:spacing w:before="146" w:line="259" w:lineRule="auto"/>
        <w:ind w:left="360" w:right="341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Cuando se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trate 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Agencias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Viajes u Operadores turísticos la responsabilidad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la guía turística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rFonts w:ascii="Droid Sans" w:cs="Droid Sans" w:hAnsi="Droid Sans"/>
          <w:spacing w:val="-2"/>
        </w:rPr>
        <w:t>actualizado.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87"/>
        <w:rPr>
          <w:rFonts w:ascii="Droid Sans" w:cs="Droid Sans" w:hAnsi="Droid Sans"/>
        </w:rPr>
      </w:pPr>
    </w:p>
    <w:p>
      <w:pPr>
        <w:pStyle w:val="15"/>
        <w:tabs>
          <w:tab w:val="left" w:pos="8773"/>
          <w:tab w:val="left" w:pos="10225"/>
        </w:tabs>
        <w:ind w:left="360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señal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aceptación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este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documento 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suscribe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Medellín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74"/>
          <w:w w:val="150"/>
          <w:u w:val="single"/>
        </w:rPr>
        <w:t xml:space="preserve"> 04 </w:t>
      </w:r>
      <w:r>
        <w:rPr>
          <w:rFonts w:ascii="Droid Sans" w:cs="Droid Sans" w:hAnsi="Droid Sans"/>
        </w:rPr>
        <w:t>días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mes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  <w:spacing w:val="-5"/>
        </w:rPr>
        <w:t xml:space="preserve">de marzo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5"/>
        </w:rPr>
        <w:t xml:space="preserve"> año2026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3390900</wp:posOffset>
            </wp:positionH>
            <wp:positionV relativeFrom="paragraph">
              <wp:posOffset>117475</wp:posOffset>
            </wp:positionV>
            <wp:extent cx="2867025" cy="971550"/>
            <wp:effectExtent l="0" t="0" r="0" b="0"/>
            <wp:wrapNone/>
            <wp:docPr id="7" name="Imagen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Imagen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7025" cy="97155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5"/>
        <w:rPr>
          <w:rFonts w:ascii="Droid Sans" w:cs="Droid Sans" w:hAnsi="Droid Sans"/>
        </w:rPr>
      </w:pPr>
    </w:p>
    <w:p>
      <w:pPr>
        <w:pStyle w:val="18"/>
        <w:rPr>
          <w:rFonts w:ascii="Droid Sans" w:cs="Droid Sans" w:hAnsi="Droid Sans"/>
        </w:rPr>
      </w:pPr>
    </w:p>
    <w:p>
      <w:pPr>
        <w:pStyle w:val="15"/>
        <w:spacing w:before="235"/>
        <w:rPr>
          <w:rFonts w:ascii="Droid Sans" w:cs="Droid Sans" w:hAnsi="Droid Sans"/>
        </w:rPr>
      </w:pPr>
    </w:p>
    <w:p>
      <w:pPr>
        <w:pStyle w:val="15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column">
              <wp:posOffset>190500</wp:posOffset>
            </wp:positionH>
            <wp:positionV relativeFrom="paragraph">
              <wp:posOffset>187960</wp:posOffset>
            </wp:positionV>
            <wp:extent cx="2581835" cy="914400"/>
            <wp:effectExtent l="0" t="0" r="0" b="0"/>
            <wp:wrapNone/>
            <wp:docPr id="10" name="Imagen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n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1835" cy="9144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Droid Sans" w:cs="Droid Sans" w:hAnsi="Droid Sans"/>
        </w:rPr>
        <w:t>PRECOLOMBINA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TURISMO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ESPCIALIZADO</w:t>
        <w:tab/>
      </w:r>
      <w:r>
        <w:rPr>
          <w:rFonts w:ascii="Droid Sans" w:cs="Droid Sans" w:hAnsi="Droid Sans"/>
          <w:u w:val="single"/>
        </w:rPr>
        <w:tab/>
        <w:tab/>
      </w:r>
      <w:r>
        <w:rPr>
          <w:rFonts w:ascii="Droid Sans" w:cs="Droid Sans" w:hAnsi="Droid Sans"/>
        </w:rPr>
        <w:t xml:space="preserve"> CONTRATISTA.</w:t>
      </w:r>
      <w:r>
        <w:rPr>
          <w:rFonts w:ascii="Droid Sans" w:cs="Droid Sans" w:hAnsi="Droid Sans"/>
          <w:spacing w:val="13"/>
        </w:rPr>
        <w:t xml:space="preserve"> </w:t>
      </w:r>
      <w:r>
        <w:rPr>
          <w:rFonts w:ascii="Droid Sans" w:cs="Droid Sans" w:hAnsi="Droid Sans"/>
        </w:rPr>
        <w:t>NIT.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800055468-</w:t>
      </w:r>
      <w:r>
        <w:rPr>
          <w:rFonts w:ascii="Droid Sans" w:cs="Droid Sans" w:hAnsi="Droid Sans"/>
          <w:spacing w:val="-10"/>
        </w:rPr>
        <w:t>1</w:t>
      </w:r>
      <w:r>
        <w:rPr>
          <w:rFonts w:ascii="Droid Sans" w:cs="Droid Sans" w:hAnsi="Droid Sans"/>
        </w:rPr>
        <w:tab/>
      </w:r>
      <w:r>
        <w:rPr>
          <w:rFonts w:ascii="Droid Sans" w:cs="Droid Sans" w:hAnsi="Droid Sans"/>
          <w:spacing w:val="-2"/>
        </w:rPr>
        <w:t>PROPIETARIO</w:t>
      </w:r>
      <w:r>
        <w:rPr>
          <w:rFonts w:ascii="Droid Sans" w:cs="Droid Sans" w:hAnsi="Droid Sans"/>
          <w:spacing w:val="1"/>
        </w:rPr>
        <w:t xml:space="preserve"> </w:t>
      </w:r>
      <w:r>
        <w:rPr>
          <w:rFonts w:ascii="Droid Sans" w:cs="Droid Sans" w:hAnsi="Droid Sans"/>
          <w:spacing w:val="-2"/>
        </w:rPr>
        <w:t>VEHÍCULO LKL 311 C</w:t>
      </w:r>
      <w:r>
        <w:rPr>
          <w:rFonts w:ascii="Droid Sans" w:cs="Droid Sans" w:hAnsi="Droid Sans"/>
          <w:spacing w:val="-5"/>
        </w:rPr>
        <w:t>.C</w:t>
      </w:r>
      <w:r>
        <w:rPr>
          <w:rFonts w:ascii="Droid Sans" w:cs="Droid Sans" w:hAnsi="Droid Sans"/>
          <w:u w:val="single"/>
        </w:rPr>
        <w:t xml:space="preserve"> 43260262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23"/>
        <w:rPr>
          <w:rFonts w:ascii="Droid Sans" w:cs="Droid Sans" w:hAnsi="Droid Sans"/>
        </w:rPr>
      </w:pPr>
      <w:r>
        <w:rPr>
          <w:rFonts w:ascii="Droid Sans" w:cs="Droid Sans" w:hAnsi="Droid Sans"/>
        </w:rPr>
        <mc:AlternateContent>
          <mc:Choice Requires="wps">
            <w:drawing>
              <wp:anchor distT="0" distB="0" distL="0" distR="0" simplePos="0" relativeHeight="18" behindDoc="1" locked="0" layoutInCell="1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2590164" cy="1269"/>
                <wp:effectExtent l="0" t="0" r="0" b="0"/>
                <wp:wrapTopAndBottom/>
                <wp:docPr id="13" name="曲线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164" cy="1269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8221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4" o:spid="_x0000_s14" filled="f" stroked="t" strokeweight="0.64732283pt" coordsize="4078,1" path="m,l4078,e" style="position:absolute;&#10;margin-left:36.0pt;&#10;margin-top:14.55pt;&#10;width:203.95pt;&#10;height:0.099999815pt;&#10;z-index:18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shape>
            </w:pict>
          </mc:Fallback>
        </mc:AlternateContent>
      </w:r>
    </w:p>
    <w:p>
      <w:pPr>
        <w:pStyle w:val="15"/>
        <w:tabs>
          <w:tab w:val="left" w:pos="4644"/>
        </w:tabs>
        <w:ind w:left="360"/>
        <w:rPr>
          <w:rFonts w:ascii="Droid Sans" w:cs="Droid Sans" w:hAnsi="Droid Sans"/>
        </w:rPr>
      </w:pPr>
      <w:r>
        <w:rPr>
          <w:rFonts w:ascii="Droid Sans" w:cs="Droid Sans" w:hAnsi="Droid Sans"/>
          <w:spacing w:val="-2"/>
        </w:rPr>
        <w:t>CONTRATANTE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C.C. 71691265</w:t>
      </w:r>
    </w:p>
    <w:sectPr>
      <w:pgSz w:w="12240" w:h="15840"/>
      <w:pgMar w:top="260" w:right="360" w:bottom="900" w:left="360" w:header="0" w:footer="69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spacing w:line="14" w:lineRule="auto"/>
    </w:pPr>
    <w:r>
      <w:drawing>
        <wp:anchor distT="0" distB="0" distL="0" distR="0" simplePos="0" relativeHeight="2" behindDoc="1" locked="0" layoutInCell="1" hidden="0" allowOverlap="1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n 1"/>
          <wp:cNvGraphicFramePr>
            <a:graphicFrameLocks noChangeAspect="0"/>
          </wp:cNvGraphicFramePr>
          <a:graphic>
            <a:graphicData uri="http://schemas.openxmlformats.org/drawingml/2006/picture">
              <pic:pic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07616" cy="572769"/>
                  </a:xfrm>
                  <a:prstGeom prst="rect"/>
                  <a:noFill/>
                  <a:ln w="12700" cmpd="sng" cap="flat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libri" w:eastAsia="Calibri" w:cs="Calibri" w:hAnsi="Calibri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sz w:val="20"/>
      <w:szCs w:val="20"/>
    </w:rPr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  <w:style w:type="paragraph" w:styleId="18">
    <w:name w:val="Normal (Web)"/>
    <w:basedOn w:val="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cs="Times New Roman" w:hAnsi="Times New Roman"/>
      <w:sz w:val="24"/>
      <w:szCs w:val="24"/>
      <w:lang w:val="es-CO" w:eastAsia="es-C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2.jpeg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3</Pages>
  <Words>1455</Words>
  <Characters>7992</Characters>
  <Lines>152</Lines>
  <Paragraphs>51</Paragraphs>
  <CharactersWithSpaces>9399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2026-03-11T07:15:45Z</dcterms:modified>
</cp:coreProperties>
</file>